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Ind w:w="-106" w:type="dxa"/>
        <w:tblLook w:val="01E0"/>
      </w:tblPr>
      <w:tblGrid>
        <w:gridCol w:w="4962"/>
        <w:gridCol w:w="5381"/>
      </w:tblGrid>
      <w:tr w:rsidR="002F3691">
        <w:trPr>
          <w:trHeight w:val="2325"/>
        </w:trPr>
        <w:tc>
          <w:tcPr>
            <w:tcW w:w="4962" w:type="dxa"/>
          </w:tcPr>
          <w:p w:rsidR="002F3691" w:rsidRDefault="002F3691" w:rsidP="00E67F5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FF0000"/>
              </w:rPr>
            </w:pPr>
          </w:p>
        </w:tc>
        <w:tc>
          <w:tcPr>
            <w:tcW w:w="5381" w:type="dxa"/>
          </w:tcPr>
          <w:p w:rsidR="002F3691" w:rsidRPr="006423E9" w:rsidRDefault="002F3691" w:rsidP="00E67F5A">
            <w:pPr>
              <w:pStyle w:val="Default"/>
              <w:spacing w:line="256" w:lineRule="auto"/>
              <w:rPr>
                <w:color w:val="FF0000"/>
              </w:rPr>
            </w:pPr>
            <w:r w:rsidRPr="006423E9">
              <w:rPr>
                <w:color w:val="auto"/>
              </w:rPr>
              <w:t>Приложение №  35</w:t>
            </w:r>
          </w:p>
          <w:p w:rsidR="002F3691" w:rsidRPr="006423E9" w:rsidRDefault="002F3691" w:rsidP="00E67F5A">
            <w:pPr>
              <w:pStyle w:val="Default"/>
              <w:spacing w:line="256" w:lineRule="auto"/>
              <w:jc w:val="center"/>
            </w:pPr>
            <w:r w:rsidRPr="006423E9">
              <w:t>УТВЕРЖДЕНО</w:t>
            </w:r>
          </w:p>
          <w:p w:rsidR="002F3691" w:rsidRPr="006423E9" w:rsidRDefault="002F3691" w:rsidP="00E67F5A">
            <w:pPr>
              <w:pStyle w:val="Default"/>
              <w:spacing w:line="256" w:lineRule="auto"/>
            </w:pPr>
            <w:r w:rsidRPr="006423E9">
              <w:t>приказом МБОУ «Средняя общеобразовательная школа № 3 с углубленным изучением отдельных предметов»</w:t>
            </w:r>
          </w:p>
          <w:p w:rsidR="002F3691" w:rsidRPr="006423E9" w:rsidRDefault="002F3691" w:rsidP="00E67F5A">
            <w:pPr>
              <w:pStyle w:val="Default"/>
              <w:spacing w:line="256" w:lineRule="auto"/>
            </w:pPr>
            <w:r w:rsidRPr="006423E9">
              <w:t xml:space="preserve">от </w:t>
            </w:r>
            <w:r w:rsidRPr="006423E9">
              <w:rPr>
                <w:u w:val="single"/>
              </w:rPr>
              <w:t>«01» октября  2020 г.</w:t>
            </w:r>
            <w:r w:rsidRPr="006423E9">
              <w:t xml:space="preserve"> №  </w:t>
            </w:r>
            <w:r w:rsidRPr="006423E9">
              <w:rPr>
                <w:u w:val="single"/>
              </w:rPr>
              <w:t xml:space="preserve">167/3-ОД </w:t>
            </w:r>
          </w:p>
        </w:tc>
      </w:tr>
    </w:tbl>
    <w:p w:rsidR="002F3691" w:rsidRDefault="002F3691" w:rsidP="00D04FBC">
      <w:pPr>
        <w:pStyle w:val="Default"/>
        <w:spacing w:line="276" w:lineRule="auto"/>
        <w:jc w:val="right"/>
        <w:rPr>
          <w:sz w:val="28"/>
          <w:szCs w:val="28"/>
        </w:rPr>
      </w:pPr>
    </w:p>
    <w:p w:rsidR="002F3691" w:rsidRPr="00B84242" w:rsidRDefault="002F3691" w:rsidP="00B8424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B84242">
        <w:rPr>
          <w:b/>
          <w:bCs/>
          <w:sz w:val="28"/>
          <w:szCs w:val="28"/>
        </w:rPr>
        <w:t>ПОРЯДОК</w:t>
      </w:r>
    </w:p>
    <w:p w:rsidR="002F3691" w:rsidRDefault="002F3691" w:rsidP="00B8424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B84242">
        <w:rPr>
          <w:b/>
          <w:bCs/>
          <w:sz w:val="28"/>
          <w:szCs w:val="28"/>
        </w:rPr>
        <w:t>организации индивидуального отбора обучающихся</w:t>
      </w:r>
    </w:p>
    <w:p w:rsidR="002F3691" w:rsidRPr="00B84242" w:rsidRDefault="002F3691" w:rsidP="00B8424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B84242">
        <w:rPr>
          <w:b/>
          <w:bCs/>
          <w:sz w:val="28"/>
          <w:szCs w:val="28"/>
        </w:rPr>
        <w:t>дляполучения основного общего и среднего общего образования</w:t>
      </w:r>
    </w:p>
    <w:p w:rsidR="002F3691" w:rsidRPr="00B84242" w:rsidRDefault="002F3691" w:rsidP="00B8424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B84242">
        <w:rPr>
          <w:b/>
          <w:bCs/>
          <w:sz w:val="28"/>
          <w:szCs w:val="28"/>
        </w:rPr>
        <w:t>с углубленным изучением отдельных учебных предметов</w:t>
      </w:r>
    </w:p>
    <w:p w:rsidR="002F3691" w:rsidRPr="00B84242" w:rsidRDefault="002F3691" w:rsidP="00B8424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B8424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МБ</w:t>
      </w:r>
      <w:bookmarkStart w:id="0" w:name="_GoBack"/>
      <w:bookmarkEnd w:id="0"/>
      <w:r w:rsidRPr="00B84242">
        <w:rPr>
          <w:b/>
          <w:bCs/>
          <w:sz w:val="28"/>
          <w:szCs w:val="28"/>
        </w:rPr>
        <w:t>ОУ СОШ № 3 с углубленным изучением отдельных предметов</w:t>
      </w:r>
    </w:p>
    <w:p w:rsidR="002F3691" w:rsidRPr="003A320D" w:rsidRDefault="002F3691" w:rsidP="00B84242">
      <w:pPr>
        <w:pStyle w:val="Default"/>
        <w:spacing w:line="276" w:lineRule="auto"/>
        <w:jc w:val="center"/>
        <w:rPr>
          <w:sz w:val="28"/>
          <w:szCs w:val="28"/>
        </w:rPr>
      </w:pPr>
    </w:p>
    <w:p w:rsidR="002F3691" w:rsidRDefault="002F3691" w:rsidP="007D191E">
      <w:pPr>
        <w:pStyle w:val="Default"/>
        <w:numPr>
          <w:ilvl w:val="0"/>
          <w:numId w:val="33"/>
        </w:numPr>
        <w:spacing w:line="276" w:lineRule="auto"/>
        <w:ind w:left="0" w:right="139" w:firstLine="0"/>
        <w:jc w:val="both"/>
        <w:rPr>
          <w:b/>
          <w:bCs/>
          <w:sz w:val="28"/>
          <w:szCs w:val="28"/>
          <w:lang w:val="en-US"/>
        </w:rPr>
      </w:pPr>
      <w:r w:rsidRPr="00B84242">
        <w:rPr>
          <w:b/>
          <w:bCs/>
          <w:sz w:val="28"/>
          <w:szCs w:val="28"/>
        </w:rPr>
        <w:t xml:space="preserve">Общие положения </w:t>
      </w:r>
    </w:p>
    <w:p w:rsidR="002F3691" w:rsidRDefault="002F3691" w:rsidP="00991BF6">
      <w:pPr>
        <w:pStyle w:val="NormalWeb"/>
        <w:numPr>
          <w:ilvl w:val="1"/>
          <w:numId w:val="33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Порядок</w:t>
      </w:r>
      <w:r w:rsidRPr="00B52691">
        <w:rPr>
          <w:color w:val="000000"/>
          <w:sz w:val="28"/>
          <w:szCs w:val="28"/>
        </w:rPr>
        <w:t xml:space="preserve"> разработан в соответствии</w:t>
      </w:r>
      <w:r>
        <w:rPr>
          <w:color w:val="000000"/>
          <w:sz w:val="28"/>
          <w:szCs w:val="28"/>
        </w:rPr>
        <w:t>:</w:t>
      </w:r>
    </w:p>
    <w:p w:rsidR="002F3691" w:rsidRDefault="002F3691" w:rsidP="00991BF6">
      <w:pPr>
        <w:pStyle w:val="NormalWeb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52691">
        <w:rPr>
          <w:color w:val="000000"/>
          <w:sz w:val="28"/>
          <w:szCs w:val="28"/>
        </w:rPr>
        <w:t xml:space="preserve">с Законом РФ  от 29 декабря 2012 года №273-ФЗ  «Об образовании в Российской Федерации», </w:t>
      </w:r>
      <w:bookmarkStart w:id="1" w:name="OLE_LINK11"/>
      <w:bookmarkStart w:id="2" w:name="OLE_LINK12"/>
    </w:p>
    <w:p w:rsidR="002F3691" w:rsidRDefault="002F3691" w:rsidP="00991BF6">
      <w:pPr>
        <w:pStyle w:val="NormalWeb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52691">
        <w:rPr>
          <w:color w:val="000000"/>
          <w:sz w:val="28"/>
          <w:szCs w:val="28"/>
        </w:rPr>
        <w:t xml:space="preserve"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 </w:t>
      </w:r>
      <w:bookmarkEnd w:id="1"/>
      <w:bookmarkEnd w:id="2"/>
    </w:p>
    <w:p w:rsidR="002F3691" w:rsidRDefault="002F3691" w:rsidP="00991BF6">
      <w:pPr>
        <w:pStyle w:val="NormalWeb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52691">
        <w:rPr>
          <w:color w:val="000000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(далее – Минобрнауки РФ) от 25.12.2013 № 1394 «Об утверждении Порядка проведения государственной итоговой аттестации по образовательным программа</w:t>
      </w:r>
      <w:r>
        <w:rPr>
          <w:color w:val="000000"/>
          <w:sz w:val="28"/>
          <w:szCs w:val="28"/>
        </w:rPr>
        <w:t>м основного общего образования»;</w:t>
      </w:r>
    </w:p>
    <w:p w:rsidR="002F3691" w:rsidRDefault="002F3691" w:rsidP="00991BF6">
      <w:pPr>
        <w:pStyle w:val="NormalWeb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bookmarkStart w:id="3" w:name="OLE_LINK27"/>
      <w:bookmarkStart w:id="4" w:name="OLE_LINK28"/>
      <w:bookmarkStart w:id="5" w:name="OLE_LINK29"/>
      <w:bookmarkStart w:id="6" w:name="OLE_LINK30"/>
      <w:bookmarkStart w:id="7" w:name="OLE_LINK31"/>
      <w:r>
        <w:rPr>
          <w:color w:val="000000"/>
          <w:sz w:val="28"/>
          <w:szCs w:val="28"/>
        </w:rPr>
        <w:t xml:space="preserve">Постановлением Правительства Ставропольского края от 21.07.2014 </w:t>
      </w:r>
    </w:p>
    <w:p w:rsidR="002F3691" w:rsidRDefault="002F3691" w:rsidP="00991BF6">
      <w:pPr>
        <w:pStyle w:val="NormalWeb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286-п </w:t>
      </w:r>
      <w:bookmarkStart w:id="8" w:name="OLE_LINK13"/>
      <w:bookmarkStart w:id="9" w:name="OLE_LINK14"/>
      <w:r>
        <w:rPr>
          <w:color w:val="000000"/>
          <w:sz w:val="28"/>
          <w:szCs w:val="28"/>
        </w:rPr>
        <w:t>«</w:t>
      </w:r>
      <w:r w:rsidRPr="00991BF6">
        <w:rPr>
          <w:color w:val="000000"/>
          <w:sz w:val="28"/>
          <w:szCs w:val="28"/>
        </w:rPr>
        <w:t>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bookmarkEnd w:id="8"/>
      <w:bookmarkEnd w:id="9"/>
      <w:r>
        <w:rPr>
          <w:color w:val="000000"/>
          <w:sz w:val="28"/>
          <w:szCs w:val="28"/>
        </w:rPr>
        <w:t>»;</w:t>
      </w:r>
    </w:p>
    <w:bookmarkEnd w:id="3"/>
    <w:bookmarkEnd w:id="4"/>
    <w:bookmarkEnd w:id="5"/>
    <w:bookmarkEnd w:id="6"/>
    <w:bookmarkEnd w:id="7"/>
    <w:p w:rsidR="002F3691" w:rsidRPr="00B52691" w:rsidRDefault="002F3691" w:rsidP="00991BF6">
      <w:pPr>
        <w:pStyle w:val="NormalWeb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52691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 школы;</w:t>
      </w:r>
    </w:p>
    <w:p w:rsidR="002F3691" w:rsidRPr="00B52691" w:rsidRDefault="002F3691" w:rsidP="007D191E">
      <w:pPr>
        <w:pStyle w:val="Default"/>
        <w:spacing w:line="276" w:lineRule="auto"/>
        <w:ind w:left="1080" w:right="139"/>
        <w:jc w:val="both"/>
        <w:rPr>
          <w:sz w:val="28"/>
          <w:szCs w:val="28"/>
        </w:rPr>
      </w:pP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B5269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52691">
        <w:rPr>
          <w:sz w:val="28"/>
          <w:szCs w:val="28"/>
        </w:rPr>
        <w:t xml:space="preserve"> Настоящий Порядок</w:t>
      </w:r>
      <w:r w:rsidRPr="003A320D">
        <w:rPr>
          <w:sz w:val="28"/>
          <w:szCs w:val="28"/>
        </w:rPr>
        <w:t xml:space="preserve"> устанавливает случаи и правила организации индивидуального отбора обучающихся </w:t>
      </w:r>
      <w:r>
        <w:rPr>
          <w:sz w:val="28"/>
          <w:szCs w:val="28"/>
        </w:rPr>
        <w:t>при их приеме либо переводе в МБ</w:t>
      </w:r>
      <w:r w:rsidRPr="003A320D">
        <w:rPr>
          <w:sz w:val="28"/>
          <w:szCs w:val="28"/>
        </w:rPr>
        <w:t xml:space="preserve">ОУ СОШ № 3 с </w:t>
      </w:r>
      <w:r>
        <w:rPr>
          <w:sz w:val="28"/>
          <w:szCs w:val="28"/>
        </w:rPr>
        <w:t xml:space="preserve">углубленным изучением отдельных </w:t>
      </w:r>
      <w:r w:rsidRPr="003A320D">
        <w:rPr>
          <w:sz w:val="28"/>
          <w:szCs w:val="28"/>
        </w:rPr>
        <w:t>предметов для получения основного общего и среднего общего образования с углубленным изучением отдельных учебных предметов (далее соответственно - индивидуальный отбор обучающихся,</w:t>
      </w:r>
      <w:r>
        <w:rPr>
          <w:sz w:val="28"/>
          <w:szCs w:val="28"/>
        </w:rPr>
        <w:t xml:space="preserve"> школа</w:t>
      </w:r>
      <w:r w:rsidRPr="003A320D">
        <w:rPr>
          <w:sz w:val="28"/>
          <w:szCs w:val="28"/>
        </w:rPr>
        <w:t xml:space="preserve">).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A320D">
        <w:rPr>
          <w:sz w:val="28"/>
          <w:szCs w:val="28"/>
        </w:rPr>
        <w:t xml:space="preserve"> Настоящий Порядок распространяется на обучающихся в </w:t>
      </w:r>
      <w:r>
        <w:rPr>
          <w:sz w:val="28"/>
          <w:szCs w:val="28"/>
        </w:rPr>
        <w:t>школе</w:t>
      </w:r>
      <w:r w:rsidRPr="003A320D">
        <w:rPr>
          <w:sz w:val="28"/>
          <w:szCs w:val="28"/>
        </w:rPr>
        <w:t xml:space="preserve"> и претендентов на обучение в </w:t>
      </w:r>
      <w:r>
        <w:rPr>
          <w:sz w:val="28"/>
          <w:szCs w:val="28"/>
        </w:rPr>
        <w:t xml:space="preserve">школе </w:t>
      </w:r>
      <w:r w:rsidRPr="003A320D">
        <w:rPr>
          <w:sz w:val="28"/>
          <w:szCs w:val="28"/>
        </w:rPr>
        <w:t xml:space="preserve">из других образовательных организаций, изъявивших желание получить основное общее и среднее общее образование с углубленным изучением отдельных учебных предметов.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A320D">
        <w:rPr>
          <w:sz w:val="28"/>
          <w:szCs w:val="28"/>
        </w:rPr>
        <w:t xml:space="preserve">Индивидуальный отбор обучающихся проводится </w:t>
      </w:r>
      <w:r>
        <w:rPr>
          <w:sz w:val="28"/>
          <w:szCs w:val="28"/>
        </w:rPr>
        <w:t>школой</w:t>
      </w:r>
      <w:r w:rsidRPr="003A320D">
        <w:rPr>
          <w:sz w:val="28"/>
          <w:szCs w:val="28"/>
        </w:rPr>
        <w:t xml:space="preserve"> в следующих случаях: </w:t>
      </w:r>
    </w:p>
    <w:p w:rsidR="002F3691" w:rsidRPr="003A320D" w:rsidRDefault="002F3691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1) прием либо перевод в </w:t>
      </w:r>
      <w:r>
        <w:rPr>
          <w:sz w:val="28"/>
          <w:szCs w:val="28"/>
        </w:rPr>
        <w:t xml:space="preserve">школу </w:t>
      </w:r>
      <w:r w:rsidRPr="003A320D">
        <w:rPr>
          <w:sz w:val="28"/>
          <w:szCs w:val="28"/>
        </w:rPr>
        <w:t xml:space="preserve">для обучения по программам основного общего и среднего общего образования с углубленным изучением отдельных учебных предметов;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2) создание в</w:t>
      </w:r>
      <w:r>
        <w:rPr>
          <w:sz w:val="28"/>
          <w:szCs w:val="28"/>
        </w:rPr>
        <w:t>школе</w:t>
      </w:r>
      <w:r w:rsidRPr="003A320D">
        <w:rPr>
          <w:sz w:val="28"/>
          <w:szCs w:val="28"/>
        </w:rPr>
        <w:t xml:space="preserve"> классов с углубленным изучением отдельных учебных предметов</w:t>
      </w:r>
      <w:r>
        <w:rPr>
          <w:sz w:val="28"/>
          <w:szCs w:val="28"/>
        </w:rPr>
        <w:t>.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3A320D">
        <w:rPr>
          <w:sz w:val="28"/>
          <w:szCs w:val="28"/>
        </w:rPr>
        <w:t xml:space="preserve"> Прием либо перевод обучающихся в классы с углубленным изучением отдельных учебных предметов осуществляется при наличии в них свободных мест вне зависимости от места жительства обучающихся.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Pr="003A320D">
        <w:rPr>
          <w:sz w:val="28"/>
          <w:szCs w:val="28"/>
        </w:rPr>
        <w:t xml:space="preserve"> Сроки проведения индивидуального отбора обучающихся и учебные предметы, по которым организовано углубленное обучение обучающихся в </w:t>
      </w:r>
      <w:r>
        <w:rPr>
          <w:sz w:val="28"/>
          <w:szCs w:val="28"/>
        </w:rPr>
        <w:t>школе</w:t>
      </w:r>
      <w:r w:rsidRPr="003A320D">
        <w:rPr>
          <w:sz w:val="28"/>
          <w:szCs w:val="28"/>
        </w:rPr>
        <w:t>, устанавл</w:t>
      </w:r>
      <w:r>
        <w:rPr>
          <w:sz w:val="28"/>
          <w:szCs w:val="28"/>
        </w:rPr>
        <w:t>иваются локальным актом школы</w:t>
      </w:r>
      <w:r w:rsidRPr="003A320D">
        <w:rPr>
          <w:sz w:val="28"/>
          <w:szCs w:val="28"/>
        </w:rPr>
        <w:t xml:space="preserve">. </w:t>
      </w:r>
    </w:p>
    <w:p w:rsidR="002F3691" w:rsidRPr="00B52691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3A320D">
        <w:rPr>
          <w:sz w:val="28"/>
          <w:szCs w:val="28"/>
        </w:rPr>
        <w:t xml:space="preserve"> Индивидуальный отбор обучающихся в классы с углубленным изучением отдельных </w:t>
      </w:r>
      <w:r>
        <w:rPr>
          <w:sz w:val="28"/>
          <w:szCs w:val="28"/>
        </w:rPr>
        <w:t>учебных предметов начинается с 7</w:t>
      </w:r>
      <w:r w:rsidRPr="003A320D">
        <w:rPr>
          <w:sz w:val="28"/>
          <w:szCs w:val="28"/>
        </w:rPr>
        <w:t xml:space="preserve"> класса. </w:t>
      </w:r>
    </w:p>
    <w:p w:rsidR="002F3691" w:rsidRPr="00B52691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</w:p>
    <w:p w:rsidR="002F3691" w:rsidRPr="00B52691" w:rsidRDefault="002F3691" w:rsidP="007D191E">
      <w:pPr>
        <w:pStyle w:val="Default"/>
        <w:spacing w:line="276" w:lineRule="auto"/>
        <w:ind w:right="1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B84242">
        <w:rPr>
          <w:b/>
          <w:bCs/>
          <w:sz w:val="28"/>
          <w:szCs w:val="28"/>
        </w:rPr>
        <w:t>I. Порядок организации индивидуального отбора обучающихся в классы с углубленным изучением отдельных учебных предметов</w:t>
      </w:r>
    </w:p>
    <w:p w:rsidR="002F3691" w:rsidRPr="00B52691" w:rsidRDefault="002F3691" w:rsidP="007D191E">
      <w:pPr>
        <w:pStyle w:val="Default"/>
        <w:spacing w:line="276" w:lineRule="auto"/>
        <w:ind w:right="139"/>
        <w:jc w:val="both"/>
        <w:rPr>
          <w:b/>
          <w:bCs/>
          <w:sz w:val="28"/>
          <w:szCs w:val="28"/>
        </w:rPr>
      </w:pP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3A320D">
        <w:rPr>
          <w:sz w:val="28"/>
          <w:szCs w:val="28"/>
        </w:rPr>
        <w:t xml:space="preserve"> Индивидуальный отбор обучающихся осуществляется в соответствии с личным заявлением родителей (законных представителей) на участие в индивидуальном отборе обучающихся (далее - заявление)</w:t>
      </w:r>
      <w:r>
        <w:rPr>
          <w:sz w:val="28"/>
          <w:szCs w:val="28"/>
        </w:rPr>
        <w:t>(Приложение 1)</w:t>
      </w:r>
      <w:r w:rsidRPr="003A320D">
        <w:rPr>
          <w:sz w:val="28"/>
          <w:szCs w:val="28"/>
        </w:rPr>
        <w:t xml:space="preserve">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2.2Образовательная организация </w:t>
      </w:r>
      <w:r w:rsidRPr="003A320D">
        <w:rPr>
          <w:sz w:val="28"/>
          <w:szCs w:val="28"/>
        </w:rPr>
        <w:t xml:space="preserve">не позднее 30 календарных дней до даты начала проведения индивидуального отбора обучающихся информирует обучающихся, их родителей (законных представителей) о сроках, времени, месте подачи заявления и о процедуре проведения индивидуального отбора обучающихся путем размещения соответствующей информации на официальном сайте </w:t>
      </w:r>
      <w:r>
        <w:rPr>
          <w:sz w:val="28"/>
          <w:szCs w:val="28"/>
        </w:rPr>
        <w:t xml:space="preserve">школы </w:t>
      </w:r>
      <w:r w:rsidRPr="003A320D">
        <w:rPr>
          <w:sz w:val="28"/>
          <w:szCs w:val="28"/>
        </w:rPr>
        <w:t xml:space="preserve">в информационно-телекоммуникационной сети «Интернет», информационных стендах и доведения информации на родительских собраниях.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3A320D">
        <w:rPr>
          <w:sz w:val="28"/>
          <w:szCs w:val="28"/>
        </w:rPr>
        <w:t xml:space="preserve"> Родители (законные представители) обучающихся не позднее 10 календарных дней до даты начала проведения индивидуального отбора обучающихся под</w:t>
      </w:r>
      <w:r>
        <w:rPr>
          <w:sz w:val="28"/>
          <w:szCs w:val="28"/>
        </w:rPr>
        <w:t>ают заявление на имя директора школы (Приложение 1)</w:t>
      </w:r>
      <w:r w:rsidRPr="003A320D">
        <w:rPr>
          <w:sz w:val="28"/>
          <w:szCs w:val="28"/>
        </w:rPr>
        <w:t xml:space="preserve">. </w:t>
      </w:r>
    </w:p>
    <w:p w:rsidR="002F3691" w:rsidRPr="003A320D" w:rsidRDefault="002F3691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3A320D">
        <w:rPr>
          <w:sz w:val="28"/>
          <w:szCs w:val="28"/>
        </w:rPr>
        <w:t xml:space="preserve"> В заявлении указываются следующие сведения: </w:t>
      </w:r>
    </w:p>
    <w:p w:rsidR="002F3691" w:rsidRPr="003A320D" w:rsidRDefault="002F3691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1) фамилия, имя, отчество (последнее - при наличии) обучающегося; </w:t>
      </w:r>
    </w:p>
    <w:p w:rsidR="002F3691" w:rsidRPr="003A320D" w:rsidRDefault="002F3691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2) дата и место рождения обучающегося; </w:t>
      </w:r>
    </w:p>
    <w:p w:rsidR="002F3691" w:rsidRPr="003A320D" w:rsidRDefault="002F3691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3) фамилия, имя, отчество (последн</w:t>
      </w:r>
      <w:r>
        <w:rPr>
          <w:sz w:val="28"/>
          <w:szCs w:val="28"/>
        </w:rPr>
        <w:t>ее - при наличии) родителей (за</w:t>
      </w:r>
      <w:r w:rsidRPr="003A320D">
        <w:rPr>
          <w:sz w:val="28"/>
          <w:szCs w:val="28"/>
        </w:rPr>
        <w:t xml:space="preserve">конных представителей) обучающегося; </w:t>
      </w:r>
    </w:p>
    <w:p w:rsidR="002F3691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4) класс с углубленным изучен</w:t>
      </w:r>
      <w:r>
        <w:rPr>
          <w:sz w:val="28"/>
          <w:szCs w:val="28"/>
        </w:rPr>
        <w:t>ием отдельных учебных предметов,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для приема либо перевода в который организован индивидуальный отбор обучающихся.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3A320D">
        <w:rPr>
          <w:sz w:val="28"/>
          <w:szCs w:val="28"/>
        </w:rPr>
        <w:t xml:space="preserve"> К заявлению прилагаются копии следующих документов: </w:t>
      </w:r>
    </w:p>
    <w:p w:rsidR="002F3691" w:rsidRPr="003A320D" w:rsidRDefault="002F3691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1) свидетельство о рождении (для обучающихся, не достигших возраста 14 лет) или паспорт (для обучающихся, достигших возраста 14 лет); </w:t>
      </w:r>
    </w:p>
    <w:p w:rsidR="002F3691" w:rsidRPr="003A320D" w:rsidRDefault="002F3691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2) ведомость успеваемости обучающегося за последние 2 года обучения, заверенная подписью руководителя и печатью соответствующей образовательной организации (для обучающихс</w:t>
      </w:r>
      <w:r>
        <w:rPr>
          <w:sz w:val="28"/>
          <w:szCs w:val="28"/>
        </w:rPr>
        <w:t>я, получающих основное общее об</w:t>
      </w:r>
      <w:r w:rsidRPr="003A320D">
        <w:rPr>
          <w:sz w:val="28"/>
          <w:szCs w:val="28"/>
        </w:rPr>
        <w:t xml:space="preserve">разование); </w:t>
      </w:r>
    </w:p>
    <w:p w:rsidR="002F3691" w:rsidRPr="003A320D" w:rsidRDefault="002F3691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3) аттестат об основном общем образо</w:t>
      </w:r>
      <w:r>
        <w:rPr>
          <w:sz w:val="28"/>
          <w:szCs w:val="28"/>
        </w:rPr>
        <w:t>вании (для обучающих, полу</w:t>
      </w:r>
      <w:r w:rsidRPr="003A320D">
        <w:rPr>
          <w:sz w:val="28"/>
          <w:szCs w:val="28"/>
        </w:rPr>
        <w:t xml:space="preserve">чающих среднее общее образование); </w:t>
      </w:r>
    </w:p>
    <w:p w:rsidR="002F3691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4) 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(при наличии). </w:t>
      </w:r>
    </w:p>
    <w:p w:rsidR="002F3691" w:rsidRPr="003A320D" w:rsidRDefault="002F3691" w:rsidP="007D191E">
      <w:pPr>
        <w:pStyle w:val="Default"/>
        <w:spacing w:line="276" w:lineRule="auto"/>
        <w:ind w:right="139" w:firstLine="70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В случае участия обучающегося </w:t>
      </w:r>
      <w:r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 в индивидуальном отборе документы, находящиеся в распоряжении </w:t>
      </w:r>
      <w:r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, родителями (законными представителями) не представляются. </w:t>
      </w:r>
    </w:p>
    <w:p w:rsidR="002F3691" w:rsidRPr="003A320D" w:rsidRDefault="002F3691" w:rsidP="007D191E">
      <w:pPr>
        <w:pStyle w:val="Default"/>
        <w:spacing w:line="276" w:lineRule="auto"/>
        <w:ind w:right="139" w:firstLine="70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Иностранные граждане и лица без гражданства представляют документы на русском языке или вместе с завере</w:t>
      </w:r>
      <w:r>
        <w:rPr>
          <w:sz w:val="28"/>
          <w:szCs w:val="28"/>
        </w:rPr>
        <w:t>нным в установленном порядке переводом на русский язык (Приложение 2).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3A320D">
        <w:rPr>
          <w:sz w:val="28"/>
          <w:szCs w:val="28"/>
        </w:rPr>
        <w:t xml:space="preserve"> Для организации индивидуального отбора обучающихся в </w:t>
      </w:r>
      <w:r>
        <w:rPr>
          <w:sz w:val="28"/>
          <w:szCs w:val="28"/>
        </w:rPr>
        <w:t>школе</w:t>
      </w:r>
      <w:r w:rsidRPr="003A320D">
        <w:rPr>
          <w:sz w:val="28"/>
          <w:szCs w:val="28"/>
        </w:rPr>
        <w:t xml:space="preserve"> создается комиссия по индивидуальному отбору обучающихся из числа педагогических работников, осуществляющих обучение по соответствующим профильным учебным предметам, руководящих и иных работников </w:t>
      </w:r>
      <w:r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, представителей коллегиальных органов государственно-общественного управления </w:t>
      </w:r>
      <w:r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 (далее - комиссия).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3A320D">
        <w:rPr>
          <w:sz w:val="28"/>
          <w:szCs w:val="28"/>
        </w:rPr>
        <w:t xml:space="preserve"> Численный и персональный состав, порядок создания и организации работы комиссии устанавливаются приказом по </w:t>
      </w:r>
      <w:r>
        <w:rPr>
          <w:sz w:val="28"/>
          <w:szCs w:val="28"/>
        </w:rPr>
        <w:t>школе</w:t>
      </w:r>
      <w:r w:rsidRPr="003A320D">
        <w:rPr>
          <w:sz w:val="28"/>
          <w:szCs w:val="28"/>
        </w:rPr>
        <w:t xml:space="preserve">. </w:t>
      </w:r>
    </w:p>
    <w:p w:rsidR="002F3691" w:rsidRPr="003A320D" w:rsidRDefault="002F3691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3A320D">
        <w:rPr>
          <w:sz w:val="28"/>
          <w:szCs w:val="28"/>
        </w:rPr>
        <w:t xml:space="preserve"> Индивидуальный отбор обучающихся осуществляется в три этапа: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1) первый этап -</w:t>
      </w:r>
      <w:r w:rsidRPr="003A320D">
        <w:rPr>
          <w:sz w:val="28"/>
          <w:szCs w:val="28"/>
        </w:rPr>
        <w:t xml:space="preserve"> проведение комиссией экспертизы документов, согласно критериям, предусмотренным в пунктах 16 и 17;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2) второй этап - составление рейтинга достижений обучающихся по итогам проведения комиссией экспертизы документов;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3) третий этап - принятие решения комиссией о зачислении обучающихся в классы с углубленным изучением отдельных учебных предметов</w:t>
      </w:r>
      <w:r>
        <w:rPr>
          <w:sz w:val="28"/>
          <w:szCs w:val="28"/>
        </w:rPr>
        <w:t xml:space="preserve"> (Приложение 3)</w:t>
      </w:r>
      <w:r w:rsidRPr="003A320D">
        <w:rPr>
          <w:sz w:val="28"/>
          <w:szCs w:val="28"/>
        </w:rPr>
        <w:t xml:space="preserve">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3A320D">
        <w:rPr>
          <w:sz w:val="28"/>
          <w:szCs w:val="28"/>
        </w:rPr>
        <w:t xml:space="preserve"> Индивидуальный отбор обучающихся осуществляется на основании следующих критериев: </w:t>
      </w:r>
    </w:p>
    <w:p w:rsidR="002F3691" w:rsidRPr="003A320D" w:rsidRDefault="002F3691" w:rsidP="007D191E">
      <w:pPr>
        <w:pStyle w:val="Default"/>
        <w:spacing w:after="38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1) наличие у обучающегося годовых отметок успеваемости «хорошо» или «отлично» по учебному(ым) предмету(ам), изучение которого(ых) предполагается на углубленном уровне, за последние 2 года обучения; </w:t>
      </w:r>
    </w:p>
    <w:p w:rsidR="002F3691" w:rsidRPr="003A320D" w:rsidRDefault="002F3691" w:rsidP="007D191E">
      <w:pPr>
        <w:pStyle w:val="Default"/>
        <w:spacing w:after="38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2) наличие у обучающегося отметок «хорошо» или «отлично» по результатам государственной итоговой аттестации за курс основного общего образования по учебному(ым) предмету(ам), изучение которого(ых) предполагается на углубленном уровне;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3) наличие у обучающегося, за последние 2 года обучения,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всероссийского, международного), соответствующих выбранному профилю обучения (далее - достижения обучающегося).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3A320D">
        <w:rPr>
          <w:sz w:val="28"/>
          <w:szCs w:val="28"/>
        </w:rPr>
        <w:t xml:space="preserve"> Экспертиза документов проводится в течение 5 рабочих дней с даты начала проведения индивидуального отбора обучающихся по следующей балльной системе: </w:t>
      </w:r>
    </w:p>
    <w:p w:rsidR="002F3691" w:rsidRPr="003A320D" w:rsidRDefault="002F3691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1) за отметку «хорошо» по соответствующему(им) учебному(ым) предмету(ам) обучающемуся выставляется 3 балла за один предмет; </w:t>
      </w:r>
    </w:p>
    <w:p w:rsidR="002F3691" w:rsidRPr="003A320D" w:rsidRDefault="002F3691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2) за отметку «отлично» по соответствующему(им) учебному(ым) предмету(ам) обучающемуся выставляется 5 баллов за один предмет; </w:t>
      </w:r>
    </w:p>
    <w:p w:rsidR="002F3691" w:rsidRPr="003A320D" w:rsidRDefault="002F3691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3) за достижения обучающегося на муниципальном уровне обучающемуся выставляется 3 балла за одно достижение (призовое место) (в сумме не более 6 баллов); </w:t>
      </w:r>
    </w:p>
    <w:p w:rsidR="002F3691" w:rsidRPr="003A320D" w:rsidRDefault="002F3691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4) за достижения обучающегося на краевом уровне обучающемуся выставляется 5 баллов за одно достижение (призовое место) (в сумме не более 15 баллов); </w:t>
      </w:r>
    </w:p>
    <w:p w:rsidR="002F3691" w:rsidRPr="003A320D" w:rsidRDefault="002F3691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5) за достижения обучающегося на всероссийском уровне обучающемуся выставляется 10 баллов за одно достижение (призовое место) (в сумме не более 20 баллов);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6) за достижения обучающегося на международном уровне обучающемуся выставляется 15 баллов за одно достижение (призовое место) (в сумме не более 30 баллов).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3A320D">
        <w:rPr>
          <w:sz w:val="28"/>
          <w:szCs w:val="28"/>
        </w:rPr>
        <w:t xml:space="preserve"> По результатам проведения комиссией экспертизы документов в течение 1 рабочего дня после проведения экспертизы документов составляется рейтинг достижений обучающихся по мере убывания количества набранных ими баллов. </w:t>
      </w:r>
    </w:p>
    <w:p w:rsidR="002F3691" w:rsidRPr="003A320D" w:rsidRDefault="002F3691" w:rsidP="007D191E">
      <w:pPr>
        <w:pStyle w:val="Default"/>
        <w:spacing w:line="276" w:lineRule="auto"/>
        <w:ind w:right="139" w:firstLine="70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При равных результатах индивидуального отбора обучающихся учитываются средние баллы по ведомостям усп</w:t>
      </w:r>
      <w:r>
        <w:rPr>
          <w:sz w:val="28"/>
          <w:szCs w:val="28"/>
        </w:rPr>
        <w:t>еваемости обучающихся или по ат</w:t>
      </w:r>
      <w:r w:rsidRPr="003A320D">
        <w:rPr>
          <w:sz w:val="28"/>
          <w:szCs w:val="28"/>
        </w:rPr>
        <w:t>тестатам об основном общем образовании,</w:t>
      </w:r>
      <w:r>
        <w:rPr>
          <w:sz w:val="28"/>
          <w:szCs w:val="28"/>
        </w:rPr>
        <w:t xml:space="preserve"> исчисляемые как среднее арифме</w:t>
      </w:r>
      <w:r w:rsidRPr="003A320D">
        <w:rPr>
          <w:sz w:val="28"/>
          <w:szCs w:val="28"/>
        </w:rPr>
        <w:t xml:space="preserve">тическое суммы промежуточных и итоговых отметок обучающегося.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3A320D">
        <w:rPr>
          <w:sz w:val="28"/>
          <w:szCs w:val="28"/>
        </w:rPr>
        <w:t xml:space="preserve"> Решение комиссии оформляется протоколом заседания комиссии в течение 3 рабочих дней со дня окончания проведения индивидуального отбора обучающихся.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 </w:t>
      </w:r>
      <w:r w:rsidRPr="003A320D">
        <w:rPr>
          <w:sz w:val="28"/>
          <w:szCs w:val="28"/>
        </w:rPr>
        <w:t xml:space="preserve"> Отказ по результатам индивидуального отбора обучающихся в приеме либо переводе обучающегося в класс с углубленным изучением отдельных учебных предметов не является основанием для исключения обучающегося из </w:t>
      </w:r>
      <w:r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3A320D">
        <w:rPr>
          <w:sz w:val="28"/>
          <w:szCs w:val="28"/>
        </w:rPr>
        <w:t xml:space="preserve"> Информация о результатах индивидуального отбора обучающихся доводится </w:t>
      </w:r>
      <w:r>
        <w:rPr>
          <w:sz w:val="28"/>
          <w:szCs w:val="28"/>
        </w:rPr>
        <w:t xml:space="preserve">школой </w:t>
      </w:r>
      <w:r w:rsidRPr="003A320D">
        <w:rPr>
          <w:sz w:val="28"/>
          <w:szCs w:val="28"/>
        </w:rPr>
        <w:t xml:space="preserve">до сведения обучающихся и их родителей (законных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представителей) путем ее размещения на сайте </w:t>
      </w:r>
      <w:r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 в информационно-телекоммуникационной сети «Интернет» и на информационных стендах в день принятия решения комиссией. </w:t>
      </w:r>
    </w:p>
    <w:p w:rsidR="002F3691" w:rsidRPr="00B52691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3A320D">
        <w:rPr>
          <w:sz w:val="28"/>
          <w:szCs w:val="28"/>
        </w:rPr>
        <w:t xml:space="preserve"> При условии наличия свободных мест в классах с углубленным изучением отдельных учебных предметов после окончания проведения индивидуального отбора обучающихся допускается проведение </w:t>
      </w:r>
      <w:r>
        <w:rPr>
          <w:sz w:val="28"/>
          <w:szCs w:val="28"/>
        </w:rPr>
        <w:t>школой</w:t>
      </w:r>
      <w:r w:rsidRPr="003A320D">
        <w:rPr>
          <w:sz w:val="28"/>
          <w:szCs w:val="28"/>
        </w:rPr>
        <w:t xml:space="preserve"> дополнительного индивидуального отбора обучающихся в соответствии с настоящим Порядком. </w:t>
      </w:r>
    </w:p>
    <w:p w:rsidR="002F3691" w:rsidRPr="00B52691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</w:p>
    <w:p w:rsidR="002F3691" w:rsidRPr="002C64D4" w:rsidRDefault="002F3691" w:rsidP="007D191E">
      <w:pPr>
        <w:pStyle w:val="Default"/>
        <w:spacing w:line="276" w:lineRule="auto"/>
        <w:ind w:right="139"/>
        <w:jc w:val="both"/>
        <w:rPr>
          <w:b/>
          <w:bCs/>
          <w:sz w:val="28"/>
          <w:szCs w:val="28"/>
        </w:rPr>
      </w:pPr>
      <w:r w:rsidRPr="004D7219">
        <w:rPr>
          <w:b/>
          <w:bCs/>
          <w:sz w:val="28"/>
          <w:szCs w:val="28"/>
        </w:rPr>
        <w:t xml:space="preserve">III. Подача и рассмотрение апелляции </w:t>
      </w:r>
    </w:p>
    <w:p w:rsidR="002F3691" w:rsidRPr="002C64D4" w:rsidRDefault="002F3691" w:rsidP="007D191E">
      <w:pPr>
        <w:pStyle w:val="Default"/>
        <w:spacing w:line="276" w:lineRule="auto"/>
        <w:ind w:right="139"/>
        <w:jc w:val="both"/>
        <w:rPr>
          <w:b/>
          <w:bCs/>
          <w:sz w:val="28"/>
          <w:szCs w:val="28"/>
        </w:rPr>
      </w:pP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A320D">
        <w:rPr>
          <w:sz w:val="28"/>
          <w:szCs w:val="28"/>
        </w:rPr>
        <w:t xml:space="preserve"> В случае несогласия родителе</w:t>
      </w:r>
      <w:r>
        <w:rPr>
          <w:sz w:val="28"/>
          <w:szCs w:val="28"/>
        </w:rPr>
        <w:t>й (законных представителей) обу</w:t>
      </w:r>
      <w:r w:rsidRPr="003A320D">
        <w:rPr>
          <w:sz w:val="28"/>
          <w:szCs w:val="28"/>
        </w:rPr>
        <w:t xml:space="preserve">чающихся с решением комиссии, они имеют право в течение 3 рабочих дней со дня размещения на сайте </w:t>
      </w:r>
      <w:r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 в информационно-телекоммуникационной сети «Интернет» и на информационных стендах информации об итогах индивидуального отбора обучающихся направить апелляцию, путем подачи письменного заявления в апелляционную комиссию </w:t>
      </w:r>
      <w:r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 в порядке и по форме, устанавливаемым локальным актом </w:t>
      </w:r>
      <w:r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 (далее соответственно - апелляция, апелляционная комиссия).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A320D">
        <w:rPr>
          <w:sz w:val="28"/>
          <w:szCs w:val="28"/>
        </w:rPr>
        <w:t xml:space="preserve"> Апелляция рассматривается в течение одного рабочего дня со дня ее подачи на заседании апелляционной комиссии, на которое приглашаются обучающиеся и (или) их родители (законные представители).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3A320D">
        <w:rPr>
          <w:sz w:val="28"/>
          <w:szCs w:val="28"/>
        </w:rPr>
        <w:t xml:space="preserve"> Состав апелляционной комиссии утверждается приказом по </w:t>
      </w:r>
      <w:r>
        <w:rPr>
          <w:sz w:val="28"/>
          <w:szCs w:val="28"/>
        </w:rPr>
        <w:t>школе</w:t>
      </w:r>
      <w:r w:rsidRPr="003A320D">
        <w:rPr>
          <w:sz w:val="28"/>
          <w:szCs w:val="28"/>
        </w:rPr>
        <w:t xml:space="preserve">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Апелляционная комиссия формируется в количестве не менее 3 человек из числа работников </w:t>
      </w:r>
      <w:r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, не входящих в состав комиссии в текущем учебном году.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A320D">
        <w:rPr>
          <w:sz w:val="28"/>
          <w:szCs w:val="28"/>
        </w:rPr>
        <w:t xml:space="preserve"> Апелляционная комиссия принимает решение о наличии либо отсутствии оснований для повторного проведения индивидуального отбора обучающихся в отношении обучающегося, родители (законные представители) которого подали апелляцию. </w:t>
      </w:r>
    </w:p>
    <w:p w:rsidR="002F3691" w:rsidRPr="003A320D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3A320D">
        <w:rPr>
          <w:sz w:val="28"/>
          <w:szCs w:val="28"/>
        </w:rPr>
        <w:t xml:space="preserve"> Решение апелляционной комиссии принимается большинством голосов ее членов, участвующих в ее заседании. При равном количестве голосов членов апелляционной комиссии председатель апелляционной комиссии обладает правом решающего голоса. На каждом заседании апелляционной комиссии ведется протокол. </w:t>
      </w:r>
    </w:p>
    <w:p w:rsidR="002F3691" w:rsidRPr="00B52691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3A320D">
        <w:rPr>
          <w:sz w:val="28"/>
          <w:szCs w:val="28"/>
        </w:rPr>
        <w:t xml:space="preserve"> Решение апелляционной комиссии подписывается председателем апелляционной комиссии и доводится в письменной форме до сведения родителей (законных представителей) обучающегося, подавших апелляцию в течение 3 рабочих дней со дня его принятия. </w:t>
      </w:r>
    </w:p>
    <w:p w:rsidR="002F3691" w:rsidRPr="00B52691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</w:p>
    <w:p w:rsidR="002F3691" w:rsidRPr="00FE064A" w:rsidRDefault="002F3691" w:rsidP="007D191E">
      <w:pPr>
        <w:pStyle w:val="Default"/>
        <w:spacing w:line="276" w:lineRule="auto"/>
        <w:ind w:right="1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FE064A">
        <w:rPr>
          <w:b/>
          <w:bCs/>
          <w:sz w:val="28"/>
          <w:szCs w:val="28"/>
        </w:rPr>
        <w:t xml:space="preserve">V. Зачисление обучающихся в классы с углубленным изучением </w:t>
      </w:r>
    </w:p>
    <w:p w:rsidR="002F3691" w:rsidRPr="00B52691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FE064A">
        <w:rPr>
          <w:b/>
          <w:bCs/>
          <w:sz w:val="28"/>
          <w:szCs w:val="28"/>
        </w:rPr>
        <w:t>отдельных учебных предметов</w:t>
      </w:r>
    </w:p>
    <w:p w:rsidR="002F3691" w:rsidRPr="00B52691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</w:p>
    <w:p w:rsidR="002F3691" w:rsidRDefault="002F3691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Pr="003A320D">
        <w:rPr>
          <w:sz w:val="28"/>
          <w:szCs w:val="28"/>
        </w:rPr>
        <w:t xml:space="preserve"> Зачисление обучающихся в классы с углубленным изучением отдельных учебных предметов осуществляется на основании решения комиссии и оформляется приказом директора </w:t>
      </w:r>
      <w:r>
        <w:rPr>
          <w:sz w:val="28"/>
          <w:szCs w:val="28"/>
        </w:rPr>
        <w:t xml:space="preserve">школы </w:t>
      </w:r>
      <w:r w:rsidRPr="003A320D">
        <w:rPr>
          <w:sz w:val="28"/>
          <w:szCs w:val="28"/>
        </w:rPr>
        <w:t xml:space="preserve">в течение 10 календарных дней после оформления протокола заседания комиссии по индивидуальному отбору обучающихся, но не позднее 10 календарных дней до начала учебного года. </w:t>
      </w:r>
    </w:p>
    <w:p w:rsidR="002F3691" w:rsidRDefault="002F3691" w:rsidP="00FE064A">
      <w:pPr>
        <w:pStyle w:val="Default"/>
        <w:spacing w:line="276" w:lineRule="auto"/>
        <w:rPr>
          <w:sz w:val="28"/>
          <w:szCs w:val="28"/>
        </w:rPr>
      </w:pPr>
    </w:p>
    <w:p w:rsidR="002F3691" w:rsidRDefault="002F3691" w:rsidP="00FE064A">
      <w:pPr>
        <w:pStyle w:val="Default"/>
        <w:spacing w:line="276" w:lineRule="auto"/>
        <w:rPr>
          <w:sz w:val="28"/>
          <w:szCs w:val="28"/>
        </w:rPr>
      </w:pPr>
    </w:p>
    <w:p w:rsidR="002F3691" w:rsidRDefault="002F3691" w:rsidP="00FE064A">
      <w:pPr>
        <w:pStyle w:val="Default"/>
        <w:spacing w:line="276" w:lineRule="auto"/>
        <w:rPr>
          <w:sz w:val="28"/>
          <w:szCs w:val="28"/>
        </w:rPr>
      </w:pPr>
    </w:p>
    <w:p w:rsidR="002F3691" w:rsidRDefault="002F3691" w:rsidP="00FE064A">
      <w:pPr>
        <w:pStyle w:val="Default"/>
        <w:spacing w:line="276" w:lineRule="auto"/>
        <w:rPr>
          <w:sz w:val="28"/>
          <w:szCs w:val="28"/>
        </w:rPr>
      </w:pPr>
    </w:p>
    <w:p w:rsidR="002F3691" w:rsidRDefault="002F3691" w:rsidP="00FE064A">
      <w:pPr>
        <w:pStyle w:val="Default"/>
        <w:spacing w:line="276" w:lineRule="auto"/>
        <w:rPr>
          <w:sz w:val="28"/>
          <w:szCs w:val="28"/>
        </w:rPr>
      </w:pPr>
    </w:p>
    <w:p w:rsidR="002F3691" w:rsidRDefault="002F3691" w:rsidP="00FE064A">
      <w:pPr>
        <w:pStyle w:val="Default"/>
        <w:spacing w:line="276" w:lineRule="auto"/>
        <w:rPr>
          <w:sz w:val="28"/>
          <w:szCs w:val="28"/>
        </w:rPr>
      </w:pPr>
    </w:p>
    <w:p w:rsidR="002F3691" w:rsidRPr="00B52691" w:rsidRDefault="002F3691" w:rsidP="00FE064A">
      <w:pPr>
        <w:pStyle w:val="Default"/>
        <w:spacing w:line="276" w:lineRule="auto"/>
        <w:rPr>
          <w:sz w:val="28"/>
          <w:szCs w:val="28"/>
        </w:rPr>
      </w:pPr>
    </w:p>
    <w:p w:rsidR="002F3691" w:rsidRPr="00B52691" w:rsidRDefault="002F3691" w:rsidP="00FE064A">
      <w:pPr>
        <w:pStyle w:val="Default"/>
        <w:spacing w:line="276" w:lineRule="auto"/>
        <w:rPr>
          <w:sz w:val="28"/>
          <w:szCs w:val="28"/>
        </w:rPr>
      </w:pPr>
    </w:p>
    <w:p w:rsidR="002F3691" w:rsidRDefault="002F3691" w:rsidP="00FE064A">
      <w:pPr>
        <w:pStyle w:val="Default"/>
        <w:spacing w:line="276" w:lineRule="auto"/>
        <w:rPr>
          <w:sz w:val="28"/>
          <w:szCs w:val="28"/>
        </w:rPr>
      </w:pPr>
    </w:p>
    <w:p w:rsidR="002F3691" w:rsidRDefault="002F3691" w:rsidP="00FE064A">
      <w:pPr>
        <w:pStyle w:val="Default"/>
        <w:spacing w:line="276" w:lineRule="auto"/>
        <w:rPr>
          <w:sz w:val="28"/>
          <w:szCs w:val="28"/>
        </w:rPr>
      </w:pPr>
    </w:p>
    <w:p w:rsidR="002F3691" w:rsidRDefault="002F3691" w:rsidP="00FE064A">
      <w:pPr>
        <w:pStyle w:val="Default"/>
        <w:spacing w:line="276" w:lineRule="auto"/>
        <w:rPr>
          <w:sz w:val="28"/>
          <w:szCs w:val="28"/>
        </w:rPr>
      </w:pPr>
    </w:p>
    <w:p w:rsidR="002F3691" w:rsidRDefault="002F3691" w:rsidP="00FE064A">
      <w:pPr>
        <w:pStyle w:val="Default"/>
        <w:spacing w:line="276" w:lineRule="auto"/>
        <w:rPr>
          <w:sz w:val="28"/>
          <w:szCs w:val="28"/>
        </w:rPr>
      </w:pPr>
    </w:p>
    <w:p w:rsidR="002F3691" w:rsidRDefault="002F3691" w:rsidP="00FE064A">
      <w:pPr>
        <w:pStyle w:val="Default"/>
        <w:spacing w:line="276" w:lineRule="auto"/>
        <w:rPr>
          <w:sz w:val="28"/>
          <w:szCs w:val="28"/>
        </w:rPr>
      </w:pPr>
    </w:p>
    <w:p w:rsidR="002F3691" w:rsidRDefault="002F3691" w:rsidP="00FE064A">
      <w:pPr>
        <w:pStyle w:val="Default"/>
        <w:spacing w:line="276" w:lineRule="auto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219"/>
        <w:gridCol w:w="5350"/>
      </w:tblGrid>
      <w:tr w:rsidR="002F3691" w:rsidRPr="002C6BB0">
        <w:tc>
          <w:tcPr>
            <w:tcW w:w="4219" w:type="dxa"/>
          </w:tcPr>
          <w:p w:rsidR="002F3691" w:rsidRPr="006423E9" w:rsidRDefault="002F3691" w:rsidP="002C6BB0">
            <w:pPr>
              <w:pStyle w:val="Default"/>
            </w:pPr>
          </w:p>
        </w:tc>
        <w:tc>
          <w:tcPr>
            <w:tcW w:w="5350" w:type="dxa"/>
          </w:tcPr>
          <w:p w:rsidR="002F3691" w:rsidRPr="006423E9" w:rsidRDefault="002F3691" w:rsidP="008E4A13">
            <w:pPr>
              <w:pStyle w:val="Default"/>
            </w:pPr>
            <w:r w:rsidRPr="006423E9">
              <w:t>Приложение 1</w:t>
            </w:r>
          </w:p>
          <w:p w:rsidR="002F3691" w:rsidRPr="006423E9" w:rsidRDefault="002F3691" w:rsidP="008E4A13">
            <w:pPr>
              <w:pStyle w:val="Default"/>
            </w:pPr>
            <w:r w:rsidRPr="006423E9">
              <w:t xml:space="preserve">к Порядку организации индивидуального отбора обучающихсядля получения основного общего и среднего общего образованияс углубленным изучением отдельных учебных предметовв МКОУ СОШ № 3 с углубленным изучением отдельных предметов </w:t>
            </w:r>
          </w:p>
          <w:p w:rsidR="002F3691" w:rsidRPr="006423E9" w:rsidRDefault="002F3691" w:rsidP="006423E9">
            <w:pPr>
              <w:pStyle w:val="NoSpacing"/>
              <w:jc w:val="right"/>
              <w:rPr>
                <w:b w:val="0"/>
                <w:bCs w:val="0"/>
                <w:sz w:val="24"/>
                <w:szCs w:val="24"/>
              </w:rPr>
            </w:pPr>
          </w:p>
          <w:p w:rsidR="002F3691" w:rsidRPr="006423E9" w:rsidRDefault="002F3691" w:rsidP="006423E9">
            <w:pPr>
              <w:pStyle w:val="NoSpacing"/>
              <w:jc w:val="right"/>
              <w:rPr>
                <w:b w:val="0"/>
                <w:bCs w:val="0"/>
                <w:sz w:val="24"/>
                <w:szCs w:val="24"/>
              </w:rPr>
            </w:pPr>
          </w:p>
          <w:p w:rsidR="002F3691" w:rsidRPr="006423E9" w:rsidRDefault="002F3691" w:rsidP="00445BED">
            <w:pPr>
              <w:pStyle w:val="Default"/>
              <w:rPr>
                <w:sz w:val="28"/>
                <w:szCs w:val="28"/>
              </w:rPr>
            </w:pPr>
            <w:r w:rsidRPr="006423E9">
              <w:rPr>
                <w:sz w:val="28"/>
                <w:szCs w:val="28"/>
              </w:rPr>
              <w:t xml:space="preserve">Директору МКОУ СОШ № 3 с углубленным изучением отдельных предметов И.А. Бочковой </w:t>
            </w:r>
          </w:p>
          <w:p w:rsidR="002F3691" w:rsidRPr="006423E9" w:rsidRDefault="002F3691" w:rsidP="00445BED">
            <w:pPr>
              <w:pStyle w:val="Default"/>
              <w:rPr>
                <w:sz w:val="28"/>
                <w:szCs w:val="28"/>
              </w:rPr>
            </w:pPr>
            <w:r w:rsidRPr="006423E9">
              <w:rPr>
                <w:sz w:val="28"/>
                <w:szCs w:val="28"/>
              </w:rPr>
              <w:t xml:space="preserve">родителя (законного представителя): </w:t>
            </w:r>
          </w:p>
          <w:p w:rsidR="002F3691" w:rsidRPr="006423E9" w:rsidRDefault="002F3691" w:rsidP="00445BED">
            <w:pPr>
              <w:pStyle w:val="Default"/>
              <w:rPr>
                <w:sz w:val="28"/>
                <w:szCs w:val="28"/>
              </w:rPr>
            </w:pPr>
            <w:r w:rsidRPr="006423E9">
              <w:rPr>
                <w:sz w:val="28"/>
                <w:szCs w:val="28"/>
              </w:rPr>
              <w:t>____________________________________</w:t>
            </w:r>
          </w:p>
          <w:p w:rsidR="002F3691" w:rsidRPr="006423E9" w:rsidRDefault="002F3691" w:rsidP="00445BED">
            <w:pPr>
              <w:pStyle w:val="Default"/>
              <w:rPr>
                <w:sz w:val="28"/>
                <w:szCs w:val="28"/>
              </w:rPr>
            </w:pPr>
            <w:r w:rsidRPr="006423E9">
              <w:rPr>
                <w:sz w:val="28"/>
                <w:szCs w:val="28"/>
              </w:rPr>
              <w:t>____________________________________</w:t>
            </w:r>
          </w:p>
          <w:p w:rsidR="002F3691" w:rsidRPr="006423E9" w:rsidRDefault="002F3691" w:rsidP="00445BED">
            <w:pPr>
              <w:pStyle w:val="Default"/>
              <w:rPr>
                <w:sz w:val="28"/>
                <w:szCs w:val="28"/>
              </w:rPr>
            </w:pPr>
            <w:r w:rsidRPr="006423E9">
              <w:rPr>
                <w:sz w:val="28"/>
                <w:szCs w:val="28"/>
              </w:rPr>
              <w:t xml:space="preserve">                                  (Ф.И.О.)</w:t>
            </w:r>
          </w:p>
          <w:p w:rsidR="002F3691" w:rsidRPr="006423E9" w:rsidRDefault="002F3691" w:rsidP="00445BED">
            <w:pPr>
              <w:pStyle w:val="Default"/>
              <w:rPr>
                <w:sz w:val="28"/>
                <w:szCs w:val="28"/>
              </w:rPr>
            </w:pPr>
            <w:r w:rsidRPr="006423E9">
              <w:rPr>
                <w:sz w:val="28"/>
                <w:szCs w:val="28"/>
              </w:rPr>
              <w:t xml:space="preserve">Место регистрации: </w:t>
            </w:r>
          </w:p>
          <w:p w:rsidR="002F3691" w:rsidRPr="006423E9" w:rsidRDefault="002F3691" w:rsidP="00445BED">
            <w:pPr>
              <w:pStyle w:val="Default"/>
              <w:rPr>
                <w:sz w:val="28"/>
                <w:szCs w:val="28"/>
              </w:rPr>
            </w:pPr>
            <w:r w:rsidRPr="006423E9">
              <w:rPr>
                <w:sz w:val="28"/>
                <w:szCs w:val="28"/>
              </w:rPr>
              <w:t xml:space="preserve">Город ______________________________ Улица_______________________________ </w:t>
            </w:r>
          </w:p>
          <w:p w:rsidR="002F3691" w:rsidRPr="006423E9" w:rsidRDefault="002F3691" w:rsidP="00445BED">
            <w:pPr>
              <w:pStyle w:val="Default"/>
              <w:rPr>
                <w:sz w:val="28"/>
                <w:szCs w:val="28"/>
              </w:rPr>
            </w:pPr>
            <w:r w:rsidRPr="006423E9">
              <w:rPr>
                <w:sz w:val="28"/>
                <w:szCs w:val="28"/>
              </w:rPr>
              <w:t>Дом ____________ кв. ______</w:t>
            </w:r>
            <w:r w:rsidRPr="006423E9">
              <w:rPr>
                <w:sz w:val="28"/>
                <w:szCs w:val="28"/>
                <w:lang w:val="en-US"/>
              </w:rPr>
              <w:t>_____</w:t>
            </w:r>
            <w:r w:rsidRPr="006423E9">
              <w:rPr>
                <w:sz w:val="28"/>
                <w:szCs w:val="28"/>
              </w:rPr>
              <w:t>______ Тел.___</w:t>
            </w:r>
            <w:r w:rsidRPr="006423E9">
              <w:rPr>
                <w:sz w:val="28"/>
                <w:szCs w:val="28"/>
                <w:lang w:val="en-US"/>
              </w:rPr>
              <w:t>____________</w:t>
            </w:r>
            <w:r w:rsidRPr="006423E9">
              <w:rPr>
                <w:sz w:val="28"/>
                <w:szCs w:val="28"/>
              </w:rPr>
              <w:t xml:space="preserve">__________________ </w:t>
            </w:r>
          </w:p>
          <w:p w:rsidR="002F3691" w:rsidRPr="006423E9" w:rsidRDefault="002F3691" w:rsidP="00445BED">
            <w:pPr>
              <w:pStyle w:val="Default"/>
              <w:rPr>
                <w:sz w:val="28"/>
                <w:szCs w:val="28"/>
              </w:rPr>
            </w:pPr>
            <w:r w:rsidRPr="006423E9">
              <w:rPr>
                <w:sz w:val="28"/>
                <w:szCs w:val="28"/>
              </w:rPr>
              <w:t>Паспорт серия _________ №__</w:t>
            </w:r>
            <w:r w:rsidRPr="006423E9">
              <w:rPr>
                <w:sz w:val="28"/>
                <w:szCs w:val="28"/>
                <w:lang w:val="en-US"/>
              </w:rPr>
              <w:t>__</w:t>
            </w:r>
            <w:r w:rsidRPr="006423E9">
              <w:rPr>
                <w:sz w:val="28"/>
                <w:szCs w:val="28"/>
              </w:rPr>
              <w:t>________</w:t>
            </w:r>
          </w:p>
          <w:p w:rsidR="002F3691" w:rsidRPr="006423E9" w:rsidRDefault="002F3691" w:rsidP="00445BED">
            <w:pPr>
              <w:pStyle w:val="Default"/>
              <w:rPr>
                <w:sz w:val="28"/>
                <w:szCs w:val="28"/>
              </w:rPr>
            </w:pPr>
            <w:r w:rsidRPr="006423E9">
              <w:rPr>
                <w:sz w:val="28"/>
                <w:szCs w:val="28"/>
              </w:rPr>
              <w:t>Выдан ____________________________________</w:t>
            </w:r>
          </w:p>
          <w:p w:rsidR="002F3691" w:rsidRPr="006423E9" w:rsidRDefault="002F3691" w:rsidP="00445BED">
            <w:pPr>
              <w:pStyle w:val="Default"/>
              <w:rPr>
                <w:sz w:val="28"/>
                <w:szCs w:val="28"/>
              </w:rPr>
            </w:pPr>
            <w:r w:rsidRPr="006423E9">
              <w:rPr>
                <w:sz w:val="28"/>
                <w:szCs w:val="28"/>
              </w:rPr>
              <w:t>____________________________________</w:t>
            </w:r>
          </w:p>
          <w:p w:rsidR="002F3691" w:rsidRPr="006423E9" w:rsidRDefault="002F3691" w:rsidP="002C6BB0">
            <w:pPr>
              <w:pStyle w:val="Default"/>
            </w:pPr>
          </w:p>
        </w:tc>
      </w:tr>
    </w:tbl>
    <w:p w:rsidR="002F3691" w:rsidRPr="002C6BB0" w:rsidRDefault="002F3691" w:rsidP="002C6BB0">
      <w:pPr>
        <w:pStyle w:val="Default"/>
        <w:jc w:val="center"/>
      </w:pPr>
    </w:p>
    <w:p w:rsidR="002F3691" w:rsidRPr="002C6BB0" w:rsidRDefault="002F3691" w:rsidP="002C6BB0">
      <w:pPr>
        <w:pStyle w:val="Default"/>
        <w:jc w:val="center"/>
        <w:rPr>
          <w:sz w:val="28"/>
          <w:szCs w:val="28"/>
        </w:rPr>
      </w:pPr>
      <w:r w:rsidRPr="002C6BB0">
        <w:rPr>
          <w:sz w:val="28"/>
          <w:szCs w:val="28"/>
        </w:rPr>
        <w:t>Заявление.</w:t>
      </w:r>
    </w:p>
    <w:p w:rsidR="002F3691" w:rsidRPr="00F74AC2" w:rsidRDefault="002F3691" w:rsidP="00F74AC2">
      <w:pPr>
        <w:pStyle w:val="Default"/>
        <w:ind w:firstLine="709"/>
        <w:rPr>
          <w:sz w:val="28"/>
          <w:szCs w:val="28"/>
        </w:rPr>
      </w:pPr>
      <w:r w:rsidRPr="007D191E">
        <w:rPr>
          <w:sz w:val="28"/>
          <w:szCs w:val="28"/>
        </w:rPr>
        <w:t>Прошу включить в процедуру индивидуального отбора в ________</w:t>
      </w:r>
      <w:r w:rsidRPr="00F74AC2">
        <w:rPr>
          <w:sz w:val="28"/>
          <w:szCs w:val="28"/>
        </w:rPr>
        <w:t>___</w:t>
      </w:r>
      <w:r w:rsidRPr="007D191E">
        <w:rPr>
          <w:sz w:val="28"/>
          <w:szCs w:val="28"/>
        </w:rPr>
        <w:t>_ класс с углубленным изучением ______________</w:t>
      </w:r>
      <w:r>
        <w:rPr>
          <w:sz w:val="28"/>
          <w:szCs w:val="28"/>
        </w:rPr>
        <w:t>_______________ предметов моего</w:t>
      </w:r>
      <w:r w:rsidRPr="007D191E">
        <w:rPr>
          <w:sz w:val="28"/>
          <w:szCs w:val="28"/>
        </w:rPr>
        <w:t>ребенка___</w:t>
      </w:r>
      <w:r w:rsidRPr="00F74AC2">
        <w:rPr>
          <w:sz w:val="28"/>
          <w:szCs w:val="28"/>
        </w:rPr>
        <w:t>_</w:t>
      </w:r>
      <w:r w:rsidRPr="007D191E">
        <w:rPr>
          <w:sz w:val="28"/>
          <w:szCs w:val="28"/>
        </w:rPr>
        <w:t>__________________________________________________</w:t>
      </w:r>
    </w:p>
    <w:p w:rsidR="002F3691" w:rsidRPr="00B52691" w:rsidRDefault="002F3691" w:rsidP="002C6BB0">
      <w:pPr>
        <w:pStyle w:val="Default"/>
        <w:rPr>
          <w:sz w:val="28"/>
          <w:szCs w:val="28"/>
        </w:rPr>
      </w:pPr>
      <w:r w:rsidRPr="00B5269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F3691" w:rsidRPr="007D191E" w:rsidRDefault="002F3691" w:rsidP="002C6BB0">
      <w:pPr>
        <w:pStyle w:val="Default"/>
        <w:jc w:val="center"/>
        <w:rPr>
          <w:sz w:val="20"/>
          <w:szCs w:val="20"/>
        </w:rPr>
      </w:pPr>
      <w:r w:rsidRPr="007D191E">
        <w:rPr>
          <w:sz w:val="20"/>
          <w:szCs w:val="20"/>
        </w:rPr>
        <w:t>(фамилия, имя, отчество, дата рождения, место проживания)</w:t>
      </w:r>
    </w:p>
    <w:p w:rsidR="002F3691" w:rsidRPr="007D191E" w:rsidRDefault="002F3691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 ученика _________ класса </w:t>
      </w:r>
      <w:r w:rsidRPr="00B52691">
        <w:rPr>
          <w:sz w:val="28"/>
          <w:szCs w:val="28"/>
        </w:rPr>
        <w:t>_</w:t>
      </w:r>
      <w:r w:rsidRPr="007D191E">
        <w:rPr>
          <w:sz w:val="28"/>
          <w:szCs w:val="28"/>
        </w:rPr>
        <w:t xml:space="preserve">_________________________________________. </w:t>
      </w:r>
    </w:p>
    <w:p w:rsidR="002F3691" w:rsidRPr="007D191E" w:rsidRDefault="002F3691" w:rsidP="002C6BB0">
      <w:pPr>
        <w:pStyle w:val="Default"/>
        <w:jc w:val="center"/>
        <w:rPr>
          <w:sz w:val="20"/>
          <w:szCs w:val="20"/>
        </w:rPr>
      </w:pPr>
      <w:r w:rsidRPr="007D191E">
        <w:rPr>
          <w:sz w:val="20"/>
          <w:szCs w:val="20"/>
        </w:rPr>
        <w:t>(наименование образовательного учреждения)</w:t>
      </w:r>
    </w:p>
    <w:p w:rsidR="002F3691" w:rsidRPr="007D191E" w:rsidRDefault="002F3691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Прилагаю копии следующих документов: </w:t>
      </w:r>
    </w:p>
    <w:p w:rsidR="002F3691" w:rsidRPr="007D191E" w:rsidRDefault="002F3691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__________________________________________________________________ </w:t>
      </w:r>
    </w:p>
    <w:p w:rsidR="002F3691" w:rsidRPr="007D191E" w:rsidRDefault="002F3691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__________________________________________________________________ __________________________________________________________________ </w:t>
      </w:r>
    </w:p>
    <w:p w:rsidR="002F3691" w:rsidRPr="007D191E" w:rsidRDefault="002F3691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>____________</w:t>
      </w:r>
      <w:r w:rsidRPr="004439E7">
        <w:rPr>
          <w:sz w:val="28"/>
          <w:szCs w:val="28"/>
        </w:rPr>
        <w:t>__</w:t>
      </w:r>
      <w:r w:rsidRPr="007D191E">
        <w:rPr>
          <w:sz w:val="28"/>
          <w:szCs w:val="28"/>
        </w:rPr>
        <w:t xml:space="preserve">____________________________________________________ </w:t>
      </w:r>
    </w:p>
    <w:p w:rsidR="002F3691" w:rsidRPr="007D191E" w:rsidRDefault="002F3691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__________________________________________________________________ </w:t>
      </w:r>
    </w:p>
    <w:p w:rsidR="002F3691" w:rsidRPr="007D191E" w:rsidRDefault="002F3691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С порядком организации индивидуального отбора обучающихся в класс с углубленным изучением  учебных предметов ознакомлен(а). </w:t>
      </w:r>
    </w:p>
    <w:p w:rsidR="002F3691" w:rsidRPr="00B52691" w:rsidRDefault="002F3691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>В соответствии со статьей 9 Федерального закона от 27.07.2006 г. № 152</w:t>
      </w:r>
      <w:r>
        <w:rPr>
          <w:sz w:val="28"/>
          <w:szCs w:val="28"/>
        </w:rPr>
        <w:t xml:space="preserve">-ФЗ «О персональных данных» </w:t>
      </w:r>
    </w:p>
    <w:p w:rsidR="002F3691" w:rsidRPr="00B52691" w:rsidRDefault="002F3691" w:rsidP="002C6BB0">
      <w:pPr>
        <w:pStyle w:val="Default"/>
        <w:rPr>
          <w:sz w:val="28"/>
          <w:szCs w:val="28"/>
        </w:rPr>
      </w:pPr>
    </w:p>
    <w:p w:rsidR="002F3691" w:rsidRPr="007D191E" w:rsidRDefault="002F3691" w:rsidP="002C6B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даю</w:t>
      </w:r>
      <w:r w:rsidRPr="007D191E">
        <w:rPr>
          <w:sz w:val="28"/>
          <w:szCs w:val="28"/>
        </w:rPr>
        <w:t>согласие_____</w:t>
      </w:r>
      <w:r w:rsidRPr="00F74AC2">
        <w:rPr>
          <w:sz w:val="28"/>
          <w:szCs w:val="28"/>
        </w:rPr>
        <w:t>_</w:t>
      </w:r>
      <w:r w:rsidRPr="007D191E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F74AC2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</w:t>
      </w:r>
      <w:r w:rsidRPr="007D191E">
        <w:rPr>
          <w:sz w:val="28"/>
          <w:szCs w:val="28"/>
        </w:rPr>
        <w:t xml:space="preserve">_на: </w:t>
      </w:r>
    </w:p>
    <w:p w:rsidR="002F3691" w:rsidRPr="007D191E" w:rsidRDefault="002F3691" w:rsidP="00F74AC2">
      <w:pPr>
        <w:pStyle w:val="Default"/>
        <w:jc w:val="center"/>
        <w:rPr>
          <w:sz w:val="20"/>
          <w:szCs w:val="20"/>
        </w:rPr>
      </w:pPr>
      <w:r w:rsidRPr="007D191E">
        <w:rPr>
          <w:sz w:val="20"/>
          <w:szCs w:val="20"/>
        </w:rPr>
        <w:t>(наименование учреждения)</w:t>
      </w:r>
    </w:p>
    <w:p w:rsidR="002F3691" w:rsidRPr="007D191E" w:rsidRDefault="002F3691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- смешанную обработку персональных данных моего ребенка в целях предоставления муниципальной услуги по зачислению моего ребенка в ОУ в соответствии с законодательством Российской Федерации. </w:t>
      </w:r>
    </w:p>
    <w:p w:rsidR="002F3691" w:rsidRPr="007D191E" w:rsidRDefault="002F3691" w:rsidP="002C6BB0">
      <w:pPr>
        <w:pStyle w:val="Default"/>
        <w:rPr>
          <w:sz w:val="28"/>
          <w:szCs w:val="28"/>
        </w:rPr>
      </w:pPr>
    </w:p>
    <w:p w:rsidR="002F3691" w:rsidRPr="007D191E" w:rsidRDefault="002F3691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__________________ "____" _________________ 20__ года </w:t>
      </w:r>
    </w:p>
    <w:p w:rsidR="002F3691" w:rsidRPr="007D191E" w:rsidRDefault="002F3691" w:rsidP="002C6BB0">
      <w:pPr>
        <w:pStyle w:val="Default"/>
        <w:rPr>
          <w:sz w:val="20"/>
          <w:szCs w:val="20"/>
        </w:rPr>
      </w:pPr>
      <w:r w:rsidRPr="007D191E">
        <w:rPr>
          <w:sz w:val="20"/>
          <w:szCs w:val="20"/>
        </w:rPr>
        <w:t xml:space="preserve">                (подпись) </w:t>
      </w:r>
    </w:p>
    <w:p w:rsidR="002F3691" w:rsidRPr="007D191E" w:rsidRDefault="002F3691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>__ __ __ __ ___ __ __ __ __ _ __ __ __ __ __ __ __ __ __ __ __ __ __ __</w:t>
      </w:r>
      <w:r w:rsidRPr="00B52691">
        <w:rPr>
          <w:sz w:val="28"/>
          <w:szCs w:val="28"/>
        </w:rPr>
        <w:t xml:space="preserve"> __ __ </w:t>
      </w:r>
      <w:r w:rsidRPr="007D191E">
        <w:rPr>
          <w:sz w:val="28"/>
          <w:szCs w:val="28"/>
        </w:rPr>
        <w:t xml:space="preserve">_ </w:t>
      </w:r>
    </w:p>
    <w:p w:rsidR="002F3691" w:rsidRPr="007D191E" w:rsidRDefault="002F3691" w:rsidP="002C6BB0">
      <w:pPr>
        <w:pStyle w:val="Default"/>
        <w:jc w:val="center"/>
        <w:rPr>
          <w:sz w:val="28"/>
          <w:szCs w:val="28"/>
        </w:rPr>
      </w:pPr>
      <w:r w:rsidRPr="007D191E">
        <w:rPr>
          <w:sz w:val="28"/>
          <w:szCs w:val="28"/>
        </w:rPr>
        <w:t>Расписка – уведомление</w:t>
      </w:r>
    </w:p>
    <w:p w:rsidR="002F3691" w:rsidRPr="007D191E" w:rsidRDefault="002F3691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Заявление и другие документы от гражданина________________________________________________________ </w:t>
      </w:r>
    </w:p>
    <w:p w:rsidR="002F3691" w:rsidRPr="007D191E" w:rsidRDefault="002F3691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>Принял_______________________________________</w:t>
      </w:r>
      <w:r>
        <w:rPr>
          <w:sz w:val="28"/>
          <w:szCs w:val="28"/>
        </w:rPr>
        <w:t>_____________________</w:t>
      </w:r>
    </w:p>
    <w:p w:rsidR="002F3691" w:rsidRPr="00F74AC2" w:rsidRDefault="002F3691" w:rsidP="002C6BB0">
      <w:pPr>
        <w:pStyle w:val="Default"/>
        <w:jc w:val="center"/>
        <w:rPr>
          <w:sz w:val="20"/>
          <w:szCs w:val="20"/>
        </w:rPr>
      </w:pPr>
      <w:r w:rsidRPr="00F74AC2">
        <w:rPr>
          <w:sz w:val="20"/>
          <w:szCs w:val="20"/>
        </w:rPr>
        <w:t>(</w:t>
      </w:r>
      <w:r w:rsidRPr="007D191E">
        <w:rPr>
          <w:sz w:val="20"/>
          <w:szCs w:val="20"/>
        </w:rPr>
        <w:t>Фамилия, имя, отчество, подпись специалиста, дата приема документов</w:t>
      </w:r>
      <w:r w:rsidRPr="00F74AC2">
        <w:rPr>
          <w:sz w:val="20"/>
          <w:szCs w:val="20"/>
        </w:rPr>
        <w:t>)</w:t>
      </w:r>
    </w:p>
    <w:p w:rsidR="002F3691" w:rsidRPr="007D191E" w:rsidRDefault="002F3691" w:rsidP="002C6BB0">
      <w:pPr>
        <w:pStyle w:val="Default"/>
        <w:jc w:val="center"/>
        <w:rPr>
          <w:sz w:val="28"/>
          <w:szCs w:val="28"/>
        </w:rPr>
      </w:pPr>
    </w:p>
    <w:p w:rsidR="002F3691" w:rsidRPr="007D191E" w:rsidRDefault="002F3691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М.П. ____________________ _______________________(ФИО) </w:t>
      </w:r>
    </w:p>
    <w:p w:rsidR="002F3691" w:rsidRPr="007D191E" w:rsidRDefault="002F3691" w:rsidP="002C6BB0">
      <w:pPr>
        <w:pStyle w:val="Default"/>
        <w:rPr>
          <w:sz w:val="20"/>
          <w:szCs w:val="20"/>
        </w:rPr>
      </w:pPr>
      <w:r w:rsidRPr="007D191E">
        <w:rPr>
          <w:sz w:val="20"/>
          <w:szCs w:val="20"/>
        </w:rPr>
        <w:t>(подпись)</w:t>
      </w:r>
    </w:p>
    <w:p w:rsidR="002F3691" w:rsidRPr="007D191E" w:rsidRDefault="002F3691" w:rsidP="002C6BB0">
      <w:pPr>
        <w:pStyle w:val="Default"/>
        <w:rPr>
          <w:sz w:val="28"/>
          <w:szCs w:val="28"/>
        </w:rPr>
      </w:pPr>
    </w:p>
    <w:p w:rsidR="002F3691" w:rsidRPr="007D191E" w:rsidRDefault="002F3691" w:rsidP="002C6BB0">
      <w:pPr>
        <w:pStyle w:val="Default"/>
        <w:rPr>
          <w:sz w:val="28"/>
          <w:szCs w:val="28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p w:rsidR="002F3691" w:rsidRPr="00F73A91" w:rsidRDefault="002F3691" w:rsidP="002C6BB0">
      <w:pPr>
        <w:pStyle w:val="Default"/>
        <w:rPr>
          <w:sz w:val="16"/>
          <w:szCs w:val="16"/>
        </w:rPr>
      </w:pPr>
    </w:p>
    <w:p w:rsidR="002F3691" w:rsidRPr="00F74AC2" w:rsidRDefault="002F3691" w:rsidP="002C6BB0">
      <w:pPr>
        <w:pStyle w:val="Default"/>
        <w:rPr>
          <w:sz w:val="16"/>
          <w:szCs w:val="16"/>
          <w:lang w:val="en-US"/>
        </w:rPr>
      </w:pPr>
    </w:p>
    <w:p w:rsidR="002F3691" w:rsidRDefault="002F3691" w:rsidP="002C6BB0">
      <w:pPr>
        <w:pStyle w:val="Default"/>
        <w:rPr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4784"/>
        <w:gridCol w:w="4785"/>
      </w:tblGrid>
      <w:tr w:rsidR="002F3691">
        <w:tc>
          <w:tcPr>
            <w:tcW w:w="4784" w:type="dxa"/>
          </w:tcPr>
          <w:p w:rsidR="002F3691" w:rsidRPr="006423E9" w:rsidRDefault="002F3691" w:rsidP="006423E9">
            <w:pPr>
              <w:pStyle w:val="Default"/>
              <w:jc w:val="right"/>
              <w:rPr>
                <w:b/>
                <w:bCs/>
              </w:rPr>
            </w:pPr>
          </w:p>
        </w:tc>
        <w:tc>
          <w:tcPr>
            <w:tcW w:w="4785" w:type="dxa"/>
          </w:tcPr>
          <w:p w:rsidR="002F3691" w:rsidRPr="006423E9" w:rsidRDefault="002F3691" w:rsidP="001E71AE">
            <w:pPr>
              <w:pStyle w:val="Default"/>
            </w:pPr>
            <w:r w:rsidRPr="006423E9">
              <w:t xml:space="preserve">Приложение 2 </w:t>
            </w:r>
          </w:p>
          <w:p w:rsidR="002F3691" w:rsidRPr="006423E9" w:rsidRDefault="002F3691" w:rsidP="001E71AE">
            <w:pPr>
              <w:pStyle w:val="Default"/>
            </w:pPr>
            <w:r w:rsidRPr="006423E9">
              <w:t xml:space="preserve">к Порядку организации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в МКОУ СОШ № 3 с углубленным изучением отдельных предметов </w:t>
            </w:r>
          </w:p>
          <w:p w:rsidR="002F3691" w:rsidRPr="006423E9" w:rsidRDefault="002F3691" w:rsidP="001E71AE">
            <w:pPr>
              <w:pStyle w:val="Default"/>
            </w:pPr>
          </w:p>
        </w:tc>
      </w:tr>
    </w:tbl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p w:rsidR="002F3691" w:rsidRPr="004C4D5B" w:rsidRDefault="002F3691" w:rsidP="00EE7BBD">
      <w:pPr>
        <w:pStyle w:val="Default"/>
        <w:jc w:val="center"/>
        <w:rPr>
          <w:b/>
          <w:bCs/>
          <w:sz w:val="28"/>
          <w:szCs w:val="28"/>
        </w:rPr>
      </w:pPr>
      <w:r w:rsidRPr="004C4D5B">
        <w:rPr>
          <w:b/>
          <w:bCs/>
          <w:sz w:val="28"/>
          <w:szCs w:val="28"/>
        </w:rPr>
        <w:t>ПЕРЕЧЕНЬ</w:t>
      </w:r>
    </w:p>
    <w:p w:rsidR="002F3691" w:rsidRDefault="002F3691" w:rsidP="00EE7BBD">
      <w:pPr>
        <w:pStyle w:val="Default"/>
        <w:jc w:val="center"/>
        <w:rPr>
          <w:b/>
          <w:bCs/>
          <w:sz w:val="28"/>
          <w:szCs w:val="28"/>
        </w:rPr>
      </w:pPr>
      <w:r w:rsidRPr="004C4D5B">
        <w:rPr>
          <w:b/>
          <w:bCs/>
          <w:sz w:val="28"/>
          <w:szCs w:val="28"/>
        </w:rPr>
        <w:t xml:space="preserve">документов для прохождения индивидуального отбора </w:t>
      </w:r>
    </w:p>
    <w:p w:rsidR="002F3691" w:rsidRPr="004C4D5B" w:rsidRDefault="002F3691" w:rsidP="00EE7BBD">
      <w:pPr>
        <w:pStyle w:val="Default"/>
        <w:jc w:val="center"/>
        <w:rPr>
          <w:b/>
          <w:bCs/>
          <w:sz w:val="28"/>
          <w:szCs w:val="28"/>
        </w:rPr>
      </w:pPr>
      <w:r w:rsidRPr="004C4D5B">
        <w:rPr>
          <w:b/>
          <w:bCs/>
          <w:sz w:val="28"/>
          <w:szCs w:val="28"/>
        </w:rPr>
        <w:t>обучающихсяв классы с углубленным изучением отдельных предметов для получения основного общего и среднего общего образования</w:t>
      </w:r>
    </w:p>
    <w:p w:rsidR="002F3691" w:rsidRPr="004C4D5B" w:rsidRDefault="002F3691" w:rsidP="00EE7BBD">
      <w:pPr>
        <w:pStyle w:val="Default"/>
        <w:jc w:val="center"/>
        <w:rPr>
          <w:b/>
          <w:bCs/>
          <w:sz w:val="28"/>
          <w:szCs w:val="28"/>
        </w:rPr>
      </w:pPr>
      <w:r w:rsidRPr="004C4D5B">
        <w:rPr>
          <w:b/>
          <w:bCs/>
          <w:sz w:val="28"/>
          <w:szCs w:val="28"/>
        </w:rPr>
        <w:t xml:space="preserve">в МКОУ СОШ № 3 с углубленным изучением отдельных предметов </w:t>
      </w:r>
    </w:p>
    <w:p w:rsidR="002F3691" w:rsidRDefault="002F3691" w:rsidP="00EE7BBD">
      <w:pPr>
        <w:pStyle w:val="Default"/>
        <w:jc w:val="both"/>
        <w:rPr>
          <w:sz w:val="28"/>
          <w:szCs w:val="28"/>
        </w:rPr>
      </w:pPr>
    </w:p>
    <w:p w:rsidR="002F3691" w:rsidRDefault="002F3691" w:rsidP="00EE7B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копии следующих документов: </w:t>
      </w:r>
    </w:p>
    <w:p w:rsidR="002F3691" w:rsidRDefault="002F3691" w:rsidP="00EE7BBD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свидетельство о рождении (для обучающихся, не достигших возраста 14 лет) или паспорт (для обучающихся, достигших возраста 14 лет); </w:t>
      </w:r>
    </w:p>
    <w:p w:rsidR="002F3691" w:rsidRDefault="002F3691" w:rsidP="00EE7BBD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ведомость успеваемости обучающегося за последние 2 года обучения, заверенная подписью руководителя и печатью соответствующей образовательной организации (для обучающихся, получающих основное общее образование); </w:t>
      </w:r>
    </w:p>
    <w:p w:rsidR="002F3691" w:rsidRDefault="002F3691" w:rsidP="00EE7BBD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аттестат об основном общем образовании (для обучающих, получающих среднее общее образование); </w:t>
      </w:r>
    </w:p>
    <w:p w:rsidR="002F3691" w:rsidRDefault="002F3691" w:rsidP="00EE7B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(при наличии).</w:t>
      </w:r>
    </w:p>
    <w:p w:rsidR="002F3691" w:rsidRDefault="002F3691" w:rsidP="00EE7B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участия обучающегося школы в индивидуальном отборе документы, находящиеся в распоряжении школы, родителями (законными представителями) не представляются. </w:t>
      </w:r>
    </w:p>
    <w:p w:rsidR="002F3691" w:rsidRDefault="002F3691" w:rsidP="00EE7B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Иностранные граждане и лица без гражданства представляют документы на русском языке или вместе с заверенным в установленном порядке переводом на русский язык. </w:t>
      </w:r>
    </w:p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p w:rsidR="002F3691" w:rsidRDefault="002F3691" w:rsidP="002C6BB0">
      <w:pPr>
        <w:pStyle w:val="Default"/>
      </w:pPr>
    </w:p>
    <w:tbl>
      <w:tblPr>
        <w:tblW w:w="0" w:type="auto"/>
        <w:tblInd w:w="-106" w:type="dxa"/>
        <w:tblLook w:val="00A0"/>
      </w:tblPr>
      <w:tblGrid>
        <w:gridCol w:w="4784"/>
        <w:gridCol w:w="4785"/>
      </w:tblGrid>
      <w:tr w:rsidR="002F3691">
        <w:tc>
          <w:tcPr>
            <w:tcW w:w="4784" w:type="dxa"/>
          </w:tcPr>
          <w:p w:rsidR="002F3691" w:rsidRPr="006423E9" w:rsidRDefault="002F3691" w:rsidP="00937102">
            <w:pPr>
              <w:pStyle w:val="Default"/>
              <w:rPr>
                <w:b/>
                <w:bCs/>
              </w:rPr>
            </w:pPr>
          </w:p>
        </w:tc>
        <w:tc>
          <w:tcPr>
            <w:tcW w:w="4785" w:type="dxa"/>
          </w:tcPr>
          <w:p w:rsidR="002F3691" w:rsidRPr="006423E9" w:rsidRDefault="002F3691" w:rsidP="00937102">
            <w:pPr>
              <w:pStyle w:val="Default"/>
            </w:pPr>
            <w:r w:rsidRPr="006423E9">
              <w:t xml:space="preserve">Приложение 3 </w:t>
            </w:r>
          </w:p>
          <w:p w:rsidR="002F3691" w:rsidRPr="006423E9" w:rsidRDefault="002F3691" w:rsidP="00937102">
            <w:pPr>
              <w:pStyle w:val="Default"/>
            </w:pPr>
            <w:r w:rsidRPr="006423E9">
              <w:t xml:space="preserve">к Порядку организации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в МКОУ СОШ № 3 с углубленным изучением отдельных предметов </w:t>
            </w:r>
          </w:p>
          <w:p w:rsidR="002F3691" w:rsidRPr="006423E9" w:rsidRDefault="002F3691" w:rsidP="00F73A91">
            <w:pPr>
              <w:pStyle w:val="Default"/>
              <w:rPr>
                <w:b/>
                <w:bCs/>
              </w:rPr>
            </w:pPr>
          </w:p>
        </w:tc>
      </w:tr>
    </w:tbl>
    <w:p w:rsidR="002F3691" w:rsidRPr="001D4FC8" w:rsidRDefault="002F3691" w:rsidP="00937102">
      <w:pPr>
        <w:pStyle w:val="Default"/>
        <w:jc w:val="center"/>
        <w:rPr>
          <w:b/>
          <w:bCs/>
          <w:sz w:val="28"/>
          <w:szCs w:val="28"/>
        </w:rPr>
      </w:pPr>
      <w:r w:rsidRPr="001D4FC8">
        <w:rPr>
          <w:b/>
          <w:bCs/>
          <w:sz w:val="28"/>
          <w:szCs w:val="28"/>
        </w:rPr>
        <w:t>Этапы индивидуального отбора обучающихся</w:t>
      </w:r>
    </w:p>
    <w:p w:rsidR="002F3691" w:rsidRDefault="002F3691" w:rsidP="00937102">
      <w:pPr>
        <w:pStyle w:val="Default"/>
        <w:jc w:val="center"/>
        <w:rPr>
          <w:sz w:val="28"/>
          <w:szCs w:val="28"/>
        </w:rPr>
      </w:pPr>
    </w:p>
    <w:p w:rsidR="002F3691" w:rsidRDefault="002F3691" w:rsidP="0093710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отбор обучающихся осуществляется в три этапа: </w:t>
      </w:r>
    </w:p>
    <w:p w:rsidR="002F3691" w:rsidRDefault="002F3691" w:rsidP="009371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первый этап: проведение комиссией экспертизы документов; </w:t>
      </w:r>
    </w:p>
    <w:p w:rsidR="002F3691" w:rsidRDefault="002F3691" w:rsidP="009371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второй этап:  составление рейтинга достижений обучающихся по итогам проведения комиссией экспертизы документов; </w:t>
      </w:r>
    </w:p>
    <w:p w:rsidR="002F3691" w:rsidRDefault="002F3691" w:rsidP="009371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третий этап:  принятие решения комиссией о зачислении обучающихся в классы с углубленным изучением отдельных учебных предметов. </w:t>
      </w:r>
    </w:p>
    <w:p w:rsidR="002F3691" w:rsidRDefault="002F3691" w:rsidP="0093710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отбор обучающихся осуществляется на основании следующих критериев: </w:t>
      </w:r>
    </w:p>
    <w:p w:rsidR="002F3691" w:rsidRDefault="002F3691" w:rsidP="00937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наличие у обучающегося годовых отметок успеваемости «хорошо» или «отлично» по учебному(ым) предмету(ам), изучение которого(ых) пред-полагается на углубленном уровне, за последние 2 года обучения; </w:t>
      </w:r>
    </w:p>
    <w:p w:rsidR="002F3691" w:rsidRDefault="002F3691" w:rsidP="00937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наличие у обучающегося отметок «хорошо» или «отлично» по результатам государственной итоговой аттестации за курс основного общего образования по учебному(ым) предмету(ам), изучение которого(ых) предполагается на углубленном уровне; </w:t>
      </w:r>
    </w:p>
    <w:p w:rsidR="002F3691" w:rsidRDefault="002F3691" w:rsidP="009371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наличие у обучающегося, за последние 2 года обучения,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 - достижения обучающегося). </w:t>
      </w:r>
    </w:p>
    <w:p w:rsidR="002F3691" w:rsidRDefault="002F3691" w:rsidP="00F74AC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Экспертиза документов проводится в течение 5 рабочих дней с даты начала проведения индивидуального отбора обучающихся по следующей балльной системе: </w:t>
      </w:r>
    </w:p>
    <w:p w:rsidR="002F3691" w:rsidRDefault="002F3691" w:rsidP="00937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за отметку «хорошо» по соответствующему(им) учебному(ым) предмету(ам) обучающемуся выставляется 3 балла за один предмет; </w:t>
      </w:r>
    </w:p>
    <w:p w:rsidR="002F3691" w:rsidRDefault="002F3691" w:rsidP="00937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за отметку «отлично» по соответствующему(им) учебному(ым) предмету(ам) обучающемуся выставляется 5 баллов за один предмет; </w:t>
      </w:r>
    </w:p>
    <w:p w:rsidR="002F3691" w:rsidRDefault="002F3691" w:rsidP="00937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за достижения обучающегося на муниципальном уровне обучающемуся выставляется 3 балла за одно достижение (призовое место) (в сумме не более 6 баллов); </w:t>
      </w:r>
    </w:p>
    <w:p w:rsidR="002F3691" w:rsidRDefault="002F3691" w:rsidP="00937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4) за достижения обучающегося на краевом уровне обучающемуся выставляется 5 баллов за одно достижение (призовое место) (в сумме не более 15 баллов); </w:t>
      </w:r>
    </w:p>
    <w:p w:rsidR="002F3691" w:rsidRDefault="002F3691" w:rsidP="00937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5) за достижения обучающегося на всероссийском уровне обучающемуся выставляется 10 баллов за одно достижение (призовое место) (в сумме не более 20 баллов); </w:t>
      </w:r>
    </w:p>
    <w:p w:rsidR="002F3691" w:rsidRDefault="002F3691" w:rsidP="009371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за достижения обучающегося на международном уровне обучающемуся выставляется 15 баллов за одно достижение (призовое место) (в сумме не более 30 баллов). </w:t>
      </w:r>
    </w:p>
    <w:p w:rsidR="002F3691" w:rsidRDefault="002F3691" w:rsidP="0093710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индивидуального отбора обучающихся доводится школой до сведения обучающихся и их родителей (законных представителей) путем ее размещения на сайте школы в информационно-телекоммуникационной сети «Интернет» и на информационных стендах в день принятия решения комиссией. </w:t>
      </w:r>
    </w:p>
    <w:p w:rsidR="002F3691" w:rsidRPr="001D4FC8" w:rsidRDefault="002F3691" w:rsidP="00937102">
      <w:pPr>
        <w:ind w:firstLine="709"/>
      </w:pPr>
      <w:r w:rsidRPr="001D4FC8">
        <w:rPr>
          <w:sz w:val="28"/>
          <w:szCs w:val="28"/>
        </w:rPr>
        <w:t>При условии наличия свободных мест в классах с углубленным изучением отдельных учебных предметов после окончания проведения индивидуального отбора обучающихся допускается проведение школой дополнительного индивидуального обора обучающихся в соответствии с настоящим Порядком.</w:t>
      </w:r>
    </w:p>
    <w:p w:rsidR="002F3691" w:rsidRPr="00EE7BBD" w:rsidRDefault="002F3691">
      <w:pPr>
        <w:pStyle w:val="Default"/>
      </w:pPr>
    </w:p>
    <w:sectPr w:rsidR="002F3691" w:rsidRPr="00EE7BBD" w:rsidSect="003A320D">
      <w:pgSz w:w="11904" w:h="17335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F46AB3"/>
    <w:multiLevelType w:val="hybridMultilevel"/>
    <w:tmpl w:val="40C1BA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A7E071"/>
    <w:multiLevelType w:val="hybridMultilevel"/>
    <w:tmpl w:val="257373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006B106"/>
    <w:multiLevelType w:val="hybridMultilevel"/>
    <w:tmpl w:val="59648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00894D6"/>
    <w:multiLevelType w:val="hybridMultilevel"/>
    <w:tmpl w:val="46366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2A4737F"/>
    <w:multiLevelType w:val="hybridMultilevel"/>
    <w:tmpl w:val="338F11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52929EB"/>
    <w:multiLevelType w:val="hybridMultilevel"/>
    <w:tmpl w:val="EB418D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B98A280"/>
    <w:multiLevelType w:val="hybridMultilevel"/>
    <w:tmpl w:val="E5D47A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28F035C"/>
    <w:multiLevelType w:val="hybridMultilevel"/>
    <w:tmpl w:val="D27B0D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958962A"/>
    <w:multiLevelType w:val="hybridMultilevel"/>
    <w:tmpl w:val="9F1639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810E4CF"/>
    <w:multiLevelType w:val="hybridMultilevel"/>
    <w:tmpl w:val="8E014C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F133902"/>
    <w:multiLevelType w:val="hybridMultilevel"/>
    <w:tmpl w:val="FC7E25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38A2467"/>
    <w:multiLevelType w:val="hybridMultilevel"/>
    <w:tmpl w:val="15AC5C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6600F06"/>
    <w:multiLevelType w:val="hybridMultilevel"/>
    <w:tmpl w:val="C85A2A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67990FA"/>
    <w:multiLevelType w:val="hybridMultilevel"/>
    <w:tmpl w:val="B1E910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A7B1562"/>
    <w:multiLevelType w:val="hybridMultilevel"/>
    <w:tmpl w:val="004E57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AEA4F1B"/>
    <w:multiLevelType w:val="hybridMultilevel"/>
    <w:tmpl w:val="A2ABB4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D7E1CDD"/>
    <w:multiLevelType w:val="hybridMultilevel"/>
    <w:tmpl w:val="A39D22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6D0448D"/>
    <w:multiLevelType w:val="hybridMultilevel"/>
    <w:tmpl w:val="0C7B73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3521828"/>
    <w:multiLevelType w:val="hybridMultilevel"/>
    <w:tmpl w:val="3B9C22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6C037C3"/>
    <w:multiLevelType w:val="hybridMultilevel"/>
    <w:tmpl w:val="2AC9D6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D1A31EE"/>
    <w:multiLevelType w:val="hybridMultilevel"/>
    <w:tmpl w:val="FA1CE0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A1A2B76"/>
    <w:multiLevelType w:val="hybridMultilevel"/>
    <w:tmpl w:val="9ED84FF8"/>
    <w:lvl w:ilvl="0" w:tplc="AAD08A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B87CF3C"/>
    <w:multiLevelType w:val="hybridMultilevel"/>
    <w:tmpl w:val="445B3C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E5D42AC"/>
    <w:multiLevelType w:val="multilevel"/>
    <w:tmpl w:val="FC9EC3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24">
    <w:nsid w:val="4C0350C0"/>
    <w:multiLevelType w:val="hybridMultilevel"/>
    <w:tmpl w:val="3048A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1C69E"/>
    <w:multiLevelType w:val="hybridMultilevel"/>
    <w:tmpl w:val="26F191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9466D9D"/>
    <w:multiLevelType w:val="hybridMultilevel"/>
    <w:tmpl w:val="828ADE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8A422CD"/>
    <w:multiLevelType w:val="hybridMultilevel"/>
    <w:tmpl w:val="92D1FB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E5D03C5"/>
    <w:multiLevelType w:val="hybridMultilevel"/>
    <w:tmpl w:val="FEAA1E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FDCFB67"/>
    <w:multiLevelType w:val="hybridMultilevel"/>
    <w:tmpl w:val="046993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2EE69FE"/>
    <w:multiLevelType w:val="hybridMultilevel"/>
    <w:tmpl w:val="60622B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9A3DFF5"/>
    <w:multiLevelType w:val="hybridMultilevel"/>
    <w:tmpl w:val="8BF84D8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B8F6FCB"/>
    <w:multiLevelType w:val="hybridMultilevel"/>
    <w:tmpl w:val="F6A350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1"/>
  </w:num>
  <w:num w:numId="2">
    <w:abstractNumId w:val="28"/>
  </w:num>
  <w:num w:numId="3">
    <w:abstractNumId w:val="5"/>
  </w:num>
  <w:num w:numId="4">
    <w:abstractNumId w:val="19"/>
  </w:num>
  <w:num w:numId="5">
    <w:abstractNumId w:val="16"/>
  </w:num>
  <w:num w:numId="6">
    <w:abstractNumId w:val="26"/>
  </w:num>
  <w:num w:numId="7">
    <w:abstractNumId w:val="18"/>
  </w:num>
  <w:num w:numId="8">
    <w:abstractNumId w:val="17"/>
  </w:num>
  <w:num w:numId="9">
    <w:abstractNumId w:val="1"/>
  </w:num>
  <w:num w:numId="10">
    <w:abstractNumId w:val="11"/>
  </w:num>
  <w:num w:numId="11">
    <w:abstractNumId w:val="32"/>
  </w:num>
  <w:num w:numId="12">
    <w:abstractNumId w:val="20"/>
  </w:num>
  <w:num w:numId="13">
    <w:abstractNumId w:val="22"/>
  </w:num>
  <w:num w:numId="14">
    <w:abstractNumId w:val="30"/>
  </w:num>
  <w:num w:numId="15">
    <w:abstractNumId w:val="14"/>
  </w:num>
  <w:num w:numId="16">
    <w:abstractNumId w:val="8"/>
  </w:num>
  <w:num w:numId="17">
    <w:abstractNumId w:val="13"/>
  </w:num>
  <w:num w:numId="18">
    <w:abstractNumId w:val="15"/>
  </w:num>
  <w:num w:numId="19">
    <w:abstractNumId w:val="3"/>
  </w:num>
  <w:num w:numId="20">
    <w:abstractNumId w:val="2"/>
  </w:num>
  <w:num w:numId="21">
    <w:abstractNumId w:val="7"/>
  </w:num>
  <w:num w:numId="22">
    <w:abstractNumId w:val="4"/>
  </w:num>
  <w:num w:numId="23">
    <w:abstractNumId w:val="29"/>
  </w:num>
  <w:num w:numId="24">
    <w:abstractNumId w:val="0"/>
  </w:num>
  <w:num w:numId="25">
    <w:abstractNumId w:val="27"/>
  </w:num>
  <w:num w:numId="26">
    <w:abstractNumId w:val="10"/>
  </w:num>
  <w:num w:numId="27">
    <w:abstractNumId w:val="9"/>
  </w:num>
  <w:num w:numId="28">
    <w:abstractNumId w:val="12"/>
  </w:num>
  <w:num w:numId="29">
    <w:abstractNumId w:val="6"/>
  </w:num>
  <w:num w:numId="30">
    <w:abstractNumId w:val="25"/>
  </w:num>
  <w:num w:numId="31">
    <w:abstractNumId w:val="21"/>
  </w:num>
  <w:num w:numId="32">
    <w:abstractNumId w:val="2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20D"/>
    <w:rsid w:val="00174900"/>
    <w:rsid w:val="001D4FC8"/>
    <w:rsid w:val="001E71AE"/>
    <w:rsid w:val="00217496"/>
    <w:rsid w:val="002C64D4"/>
    <w:rsid w:val="002C6BB0"/>
    <w:rsid w:val="002F3691"/>
    <w:rsid w:val="003A320D"/>
    <w:rsid w:val="003A45E1"/>
    <w:rsid w:val="0040416A"/>
    <w:rsid w:val="004439E7"/>
    <w:rsid w:val="00444941"/>
    <w:rsid w:val="00445BED"/>
    <w:rsid w:val="004C4D5B"/>
    <w:rsid w:val="004D7219"/>
    <w:rsid w:val="00534039"/>
    <w:rsid w:val="0056593F"/>
    <w:rsid w:val="005C4633"/>
    <w:rsid w:val="005E0881"/>
    <w:rsid w:val="00616FA3"/>
    <w:rsid w:val="006423E9"/>
    <w:rsid w:val="00700096"/>
    <w:rsid w:val="007006BF"/>
    <w:rsid w:val="00725204"/>
    <w:rsid w:val="007405B7"/>
    <w:rsid w:val="00760BC0"/>
    <w:rsid w:val="007D191E"/>
    <w:rsid w:val="00813EC6"/>
    <w:rsid w:val="00822997"/>
    <w:rsid w:val="008E4A13"/>
    <w:rsid w:val="008F24B0"/>
    <w:rsid w:val="00937102"/>
    <w:rsid w:val="00991BF6"/>
    <w:rsid w:val="00AB2A19"/>
    <w:rsid w:val="00B15BC2"/>
    <w:rsid w:val="00B26BB8"/>
    <w:rsid w:val="00B52691"/>
    <w:rsid w:val="00B64937"/>
    <w:rsid w:val="00B84242"/>
    <w:rsid w:val="00C019CA"/>
    <w:rsid w:val="00C549FA"/>
    <w:rsid w:val="00D04FBC"/>
    <w:rsid w:val="00D204DF"/>
    <w:rsid w:val="00D266E1"/>
    <w:rsid w:val="00DC460F"/>
    <w:rsid w:val="00E056DC"/>
    <w:rsid w:val="00E67F5A"/>
    <w:rsid w:val="00EE7BBD"/>
    <w:rsid w:val="00F70C2C"/>
    <w:rsid w:val="00F73A91"/>
    <w:rsid w:val="00F74AC2"/>
    <w:rsid w:val="00F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0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320D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320D"/>
    <w:pPr>
      <w:keepNext/>
      <w:jc w:val="center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32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32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A32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44941"/>
    <w:pPr>
      <w:ind w:left="720"/>
    </w:pPr>
  </w:style>
  <w:style w:type="table" w:styleId="TableGrid">
    <w:name w:val="Table Grid"/>
    <w:basedOn w:val="TableNormal"/>
    <w:uiPriority w:val="99"/>
    <w:rsid w:val="002C6BB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C6BB0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rsid w:val="00B52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11</Pages>
  <Words>2950</Words>
  <Characters>16818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школа3</cp:lastModifiedBy>
  <cp:revision>27</cp:revision>
  <cp:lastPrinted>2016-11-03T11:20:00Z</cp:lastPrinted>
  <dcterms:created xsi:type="dcterms:W3CDTF">2016-10-09T13:36:00Z</dcterms:created>
  <dcterms:modified xsi:type="dcterms:W3CDTF">2021-08-16T04:05:00Z</dcterms:modified>
</cp:coreProperties>
</file>