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3" w:type="dxa"/>
        <w:tblInd w:w="-106" w:type="dxa"/>
        <w:tblLook w:val="01E0"/>
      </w:tblPr>
      <w:tblGrid>
        <w:gridCol w:w="4962"/>
        <w:gridCol w:w="5381"/>
      </w:tblGrid>
      <w:tr w:rsidR="004E16EA" w:rsidRPr="00F41041">
        <w:trPr>
          <w:trHeight w:val="2325"/>
        </w:trPr>
        <w:tc>
          <w:tcPr>
            <w:tcW w:w="4962" w:type="dxa"/>
          </w:tcPr>
          <w:p w:rsidR="004E16EA" w:rsidRPr="00204116" w:rsidRDefault="004E16EA" w:rsidP="00204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1" w:type="dxa"/>
          </w:tcPr>
          <w:p w:rsidR="004E16EA" w:rsidRPr="00204116" w:rsidRDefault="004E16EA" w:rsidP="00204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411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4E16EA" w:rsidRPr="00204116" w:rsidRDefault="004E16EA" w:rsidP="00204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4E16EA" w:rsidRPr="00204116" w:rsidRDefault="004E16EA" w:rsidP="00204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МБ</w:t>
            </w:r>
            <w:bookmarkStart w:id="0" w:name="_GoBack"/>
            <w:bookmarkEnd w:id="0"/>
            <w:r w:rsidRPr="00204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«Средняя общеобразовательная школа № 3 с углубленным изучением отдельных предметов»</w:t>
            </w:r>
          </w:p>
          <w:p w:rsidR="004E16EA" w:rsidRPr="00204116" w:rsidRDefault="004E16EA" w:rsidP="002041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1041">
              <w:t xml:space="preserve">от </w:t>
            </w:r>
            <w:r w:rsidRPr="00F41041">
              <w:rPr>
                <w:u w:val="single"/>
              </w:rPr>
              <w:t>«01» октября  2020 г.</w:t>
            </w:r>
            <w:r w:rsidRPr="00F41041">
              <w:t xml:space="preserve"> №  </w:t>
            </w:r>
            <w:r w:rsidRPr="00F41041">
              <w:rPr>
                <w:u w:val="single"/>
              </w:rPr>
              <w:t xml:space="preserve">167/3-ОД </w:t>
            </w:r>
          </w:p>
        </w:tc>
      </w:tr>
    </w:tbl>
    <w:p w:rsidR="004E16EA" w:rsidRPr="008709C4" w:rsidRDefault="004E16EA" w:rsidP="00CD3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9C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E16EA" w:rsidRPr="008709C4" w:rsidRDefault="004E16EA" w:rsidP="00CD3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9C4">
        <w:rPr>
          <w:rFonts w:ascii="Times New Roman" w:hAnsi="Times New Roman" w:cs="Times New Roman"/>
          <w:b/>
          <w:bCs/>
          <w:sz w:val="28"/>
          <w:szCs w:val="28"/>
        </w:rPr>
        <w:t>о проверке тетрадей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соответствии: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законом РФ «Обобразовании в Российской Федерации»,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-Уставом школы, 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-нормативно-правовыми актами федерального,регионального и муниципального уровня, регламентирующими  единыеподходы к ведению и порядку проверки ученических тетрадей.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устанавливает требования к ведению и оформлениюученических тетрадей, определяет количество и назначение тетрадей попредметам, порядок проверки письменных работ учащихся.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Настоящее Положение вступает в силу с момента издания приказа пошколе до принятия нового Положения.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FF9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Проверка тетрадей (письменных работ учащихся) является одним извозможных способов контроля знаний учащихся.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Основной целью проверки всех видов тетрадей является получениеобъективной информации об учебных достижениях учащихся,стимулирование активности в обучении, обеспечение эффективностикомплексной оценки их учебных достижений, а также предупреждениеотставания в процессе усвоения учебного материала.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Проверка тетрадей является обязательной для каждого учителя.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С целью повышения качества проверки и оценки уровня усвоенияучащимися изученного материала учителю-предметнику необходимоознакомить учащихся с критерием выставления оценок.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С целью развития успехов учащихся в учебно-познавательнойдеятельности и формирования положительного отношение к учению иучебному предмету не допускается выставление неудовлетворительныхоценок на первых уроках после длительного отсутствия учащихся (3-х иболее уроков).</w:t>
      </w:r>
    </w:p>
    <w:p w:rsidR="004E16EA" w:rsidRPr="00CD3FF9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FF9">
        <w:rPr>
          <w:rFonts w:ascii="Times New Roman" w:hAnsi="Times New Roman" w:cs="Times New Roman"/>
          <w:b/>
          <w:bCs/>
          <w:sz w:val="24"/>
          <w:szCs w:val="24"/>
        </w:rPr>
        <w:t>2. Количество и назначение ученических тетрадей.</w:t>
      </w:r>
    </w:p>
    <w:p w:rsidR="004E16EA" w:rsidRPr="000756B5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B5">
        <w:rPr>
          <w:rFonts w:ascii="Times New Roman" w:hAnsi="Times New Roman" w:cs="Times New Roman"/>
          <w:sz w:val="24"/>
          <w:szCs w:val="24"/>
        </w:rPr>
        <w:t>2.1. Для выполнения всех видов письменных работ ученики должны иметь</w:t>
      </w:r>
    </w:p>
    <w:p w:rsidR="004E16EA" w:rsidRPr="000756B5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B5">
        <w:rPr>
          <w:rFonts w:ascii="Times New Roman" w:hAnsi="Times New Roman" w:cs="Times New Roman"/>
          <w:sz w:val="24"/>
          <w:szCs w:val="24"/>
        </w:rPr>
        <w:t>следующее количество тетрадей:</w:t>
      </w:r>
    </w:p>
    <w:p w:rsidR="004E16EA" w:rsidRPr="000756B5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B5">
        <w:rPr>
          <w:rFonts w:ascii="Times New Roman" w:hAnsi="Times New Roman" w:cs="Times New Roman"/>
          <w:sz w:val="24"/>
          <w:szCs w:val="24"/>
        </w:rPr>
        <w:t xml:space="preserve">• по русскому языку: в 1 - 11 классах - по 2 рабочие тетради, </w:t>
      </w:r>
    </w:p>
    <w:p w:rsidR="004E16EA" w:rsidRPr="000756B5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B5">
        <w:rPr>
          <w:rFonts w:ascii="Times New Roman" w:hAnsi="Times New Roman" w:cs="Times New Roman"/>
          <w:sz w:val="24"/>
          <w:szCs w:val="24"/>
        </w:rPr>
        <w:t>во 2 -9 классах - по 1 контрольной тетради (для всех письменных работ),</w:t>
      </w:r>
    </w:p>
    <w:p w:rsidR="004E16EA" w:rsidRPr="000756B5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B5">
        <w:rPr>
          <w:rFonts w:ascii="Times New Roman" w:hAnsi="Times New Roman" w:cs="Times New Roman"/>
          <w:sz w:val="24"/>
          <w:szCs w:val="24"/>
        </w:rPr>
        <w:t>возможно отдельное ведение 1 тетради для творческих работ (для</w:t>
      </w:r>
    </w:p>
    <w:p w:rsidR="004E16EA" w:rsidRPr="000756B5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B5">
        <w:rPr>
          <w:rFonts w:ascii="Times New Roman" w:hAnsi="Times New Roman" w:cs="Times New Roman"/>
          <w:sz w:val="24"/>
          <w:szCs w:val="24"/>
        </w:rPr>
        <w:t>изложений и сочинений);</w:t>
      </w:r>
    </w:p>
    <w:p w:rsidR="004E16EA" w:rsidRPr="000756B5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B5">
        <w:rPr>
          <w:rFonts w:ascii="Times New Roman" w:hAnsi="Times New Roman" w:cs="Times New Roman"/>
          <w:sz w:val="24"/>
          <w:szCs w:val="24"/>
        </w:rPr>
        <w:t>• по литературе: в 5 — 11 классах - по 1 рабочей тетради, в 8 —11 классах</w:t>
      </w:r>
    </w:p>
    <w:p w:rsidR="004E16EA" w:rsidRPr="000756B5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B5">
        <w:rPr>
          <w:rFonts w:ascii="Times New Roman" w:hAnsi="Times New Roman" w:cs="Times New Roman"/>
          <w:sz w:val="24"/>
          <w:szCs w:val="24"/>
        </w:rPr>
        <w:t>обязательно ведение контрольной тетради для сочинений;</w:t>
      </w:r>
    </w:p>
    <w:p w:rsidR="004E16EA" w:rsidRPr="000756B5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B5">
        <w:rPr>
          <w:rFonts w:ascii="Times New Roman" w:hAnsi="Times New Roman" w:cs="Times New Roman"/>
          <w:sz w:val="24"/>
          <w:szCs w:val="24"/>
        </w:rPr>
        <w:t>• по математике: в 1 - 6 классах - по 2 рабочие тетради, в 7 - 11 классах</w:t>
      </w:r>
    </w:p>
    <w:p w:rsidR="004E16EA" w:rsidRPr="000756B5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B5">
        <w:rPr>
          <w:rFonts w:ascii="Times New Roman" w:hAnsi="Times New Roman" w:cs="Times New Roman"/>
          <w:sz w:val="24"/>
          <w:szCs w:val="24"/>
        </w:rPr>
        <w:t>- по 4 рабочие тетради (2 - по алгебре и 2 - по геометрии), в 1 - 6</w:t>
      </w:r>
    </w:p>
    <w:p w:rsidR="004E16EA" w:rsidRPr="000756B5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B5">
        <w:rPr>
          <w:rFonts w:ascii="Times New Roman" w:hAnsi="Times New Roman" w:cs="Times New Roman"/>
          <w:sz w:val="24"/>
          <w:szCs w:val="24"/>
        </w:rPr>
        <w:t>классах - по 1 контрольной тетради, в 7 - 1 1 классах - по 2</w:t>
      </w:r>
    </w:p>
    <w:p w:rsidR="004E16EA" w:rsidRPr="000756B5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B5">
        <w:rPr>
          <w:rFonts w:ascii="Times New Roman" w:hAnsi="Times New Roman" w:cs="Times New Roman"/>
          <w:sz w:val="24"/>
          <w:szCs w:val="24"/>
        </w:rPr>
        <w:t>контрольные тетради (1 - по алгебре, 1 - по геометрии);</w:t>
      </w:r>
    </w:p>
    <w:p w:rsidR="004E16EA" w:rsidRPr="000756B5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B5">
        <w:rPr>
          <w:rFonts w:ascii="Times New Roman" w:hAnsi="Times New Roman" w:cs="Times New Roman"/>
          <w:sz w:val="24"/>
          <w:szCs w:val="24"/>
        </w:rPr>
        <w:t xml:space="preserve">• </w:t>
      </w:r>
      <w:r w:rsidRPr="000C746C">
        <w:rPr>
          <w:rFonts w:ascii="Times New Roman" w:hAnsi="Times New Roman" w:cs="Times New Roman"/>
          <w:sz w:val="24"/>
          <w:szCs w:val="24"/>
        </w:rPr>
        <w:t>по иностранным языкам: во 2 - 9 классах - по 2 рабочие тетради</w:t>
      </w:r>
      <w:r w:rsidRPr="000756B5">
        <w:rPr>
          <w:rFonts w:ascii="Times New Roman" w:hAnsi="Times New Roman" w:cs="Times New Roman"/>
          <w:sz w:val="24"/>
          <w:szCs w:val="24"/>
        </w:rPr>
        <w:t>, в 10 -</w:t>
      </w:r>
    </w:p>
    <w:p w:rsidR="004E16EA" w:rsidRPr="000756B5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B5">
        <w:rPr>
          <w:rFonts w:ascii="Times New Roman" w:hAnsi="Times New Roman" w:cs="Times New Roman"/>
          <w:sz w:val="24"/>
          <w:szCs w:val="24"/>
        </w:rPr>
        <w:t>1 1 классах - 1 рабочей тетради, в 5 - 1 1 классах - по 1 контрольной</w:t>
      </w:r>
    </w:p>
    <w:p w:rsidR="004E16EA" w:rsidRPr="000756B5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B5">
        <w:rPr>
          <w:rFonts w:ascii="Times New Roman" w:hAnsi="Times New Roman" w:cs="Times New Roman"/>
          <w:sz w:val="24"/>
          <w:szCs w:val="24"/>
        </w:rPr>
        <w:t>тетради, по 1 тетради-словарю для записи иностранных слов;</w:t>
      </w:r>
    </w:p>
    <w:p w:rsidR="004E16EA" w:rsidRPr="000756B5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B5">
        <w:rPr>
          <w:rFonts w:ascii="Times New Roman" w:hAnsi="Times New Roman" w:cs="Times New Roman"/>
          <w:sz w:val="24"/>
          <w:szCs w:val="24"/>
        </w:rPr>
        <w:t>• по физике в 71- 11 классах, химии в 8 - 11 классах - по 1 рабочей</w:t>
      </w:r>
    </w:p>
    <w:p w:rsidR="004E16EA" w:rsidRPr="000756B5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B5">
        <w:rPr>
          <w:rFonts w:ascii="Times New Roman" w:hAnsi="Times New Roman" w:cs="Times New Roman"/>
          <w:sz w:val="24"/>
          <w:szCs w:val="24"/>
        </w:rPr>
        <w:t>тетради; 1 тетрадь для контрольных работ, 1 тетрадь для оформления</w:t>
      </w:r>
    </w:p>
    <w:p w:rsidR="004E16EA" w:rsidRPr="000756B5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B5">
        <w:rPr>
          <w:rFonts w:ascii="Times New Roman" w:hAnsi="Times New Roman" w:cs="Times New Roman"/>
          <w:sz w:val="24"/>
          <w:szCs w:val="24"/>
        </w:rPr>
        <w:t>лабораторных, практических, экспериментальных работ;</w:t>
      </w:r>
    </w:p>
    <w:p w:rsidR="004E16EA" w:rsidRPr="000756B5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B5">
        <w:rPr>
          <w:rFonts w:ascii="Times New Roman" w:hAnsi="Times New Roman" w:cs="Times New Roman"/>
          <w:sz w:val="24"/>
          <w:szCs w:val="24"/>
        </w:rPr>
        <w:t>• по биологии: в 6 - 11 классах - по 1 рабочей тетради, в 8 - 11 классах</w:t>
      </w:r>
    </w:p>
    <w:p w:rsidR="004E16EA" w:rsidRPr="000756B5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B5">
        <w:rPr>
          <w:rFonts w:ascii="Times New Roman" w:hAnsi="Times New Roman" w:cs="Times New Roman"/>
          <w:sz w:val="24"/>
          <w:szCs w:val="24"/>
        </w:rPr>
        <w:t>- по 1 тетради для практических, экспериментальных работ;</w:t>
      </w:r>
    </w:p>
    <w:p w:rsidR="004E16EA" w:rsidRPr="000756B5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B5">
        <w:rPr>
          <w:rFonts w:ascii="Times New Roman" w:hAnsi="Times New Roman" w:cs="Times New Roman"/>
          <w:sz w:val="24"/>
          <w:szCs w:val="24"/>
        </w:rPr>
        <w:t>• по природо</w:t>
      </w:r>
      <w:r>
        <w:rPr>
          <w:rFonts w:ascii="Times New Roman" w:hAnsi="Times New Roman" w:cs="Times New Roman"/>
          <w:sz w:val="24"/>
          <w:szCs w:val="24"/>
        </w:rPr>
        <w:t>ведению, географии, истории, общ</w:t>
      </w:r>
      <w:r w:rsidRPr="000756B5">
        <w:rPr>
          <w:rFonts w:ascii="Times New Roman" w:hAnsi="Times New Roman" w:cs="Times New Roman"/>
          <w:sz w:val="24"/>
          <w:szCs w:val="24"/>
        </w:rPr>
        <w:t>ествознанию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6B5">
        <w:rPr>
          <w:rFonts w:ascii="Times New Roman" w:hAnsi="Times New Roman" w:cs="Times New Roman"/>
          <w:sz w:val="24"/>
          <w:szCs w:val="24"/>
        </w:rPr>
        <w:t>технологии, ОБЖ, ИЗО, музыке - по 1 тетради.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Требования к оформлению и ведению тетрадей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Тетрадь по предмету должна иметь аккуратный внешний вид. На ееобложке (первой странице) делается следующая запись: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Тетрадь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_____________________________работ</w:t>
      </w:r>
    </w:p>
    <w:p w:rsidR="004E16EA" w:rsidRDefault="004E16EA" w:rsidP="00555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____________________ученика(цы)_____________ класса «____»</w:t>
      </w:r>
    </w:p>
    <w:p w:rsidR="004E16EA" w:rsidRPr="00555C0E" w:rsidRDefault="004E16EA" w:rsidP="00C21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55C0E">
        <w:rPr>
          <w:rFonts w:ascii="Times New Roman" w:hAnsi="Times New Roman" w:cs="Times New Roman"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555C0E">
        <w:rPr>
          <w:rFonts w:ascii="Times New Roman" w:hAnsi="Times New Roman" w:cs="Times New Roman"/>
          <w:sz w:val="24"/>
          <w:szCs w:val="24"/>
          <w:u w:val="single"/>
        </w:rPr>
        <w:t>ОУ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55C0E">
        <w:rPr>
          <w:rFonts w:ascii="Times New Roman" w:hAnsi="Times New Roman" w:cs="Times New Roman"/>
          <w:sz w:val="24"/>
          <w:szCs w:val="24"/>
          <w:u w:val="single"/>
        </w:rPr>
        <w:t>СО</w:t>
      </w:r>
      <w:r>
        <w:rPr>
          <w:rFonts w:ascii="Times New Roman" w:hAnsi="Times New Roman" w:cs="Times New Roman"/>
          <w:sz w:val="24"/>
          <w:szCs w:val="24"/>
          <w:u w:val="single"/>
        </w:rPr>
        <w:t>Ш</w:t>
      </w:r>
      <w:r w:rsidRPr="00555C0E">
        <w:rPr>
          <w:rFonts w:ascii="Times New Roman" w:hAnsi="Times New Roman" w:cs="Times New Roman"/>
          <w:sz w:val="24"/>
          <w:szCs w:val="24"/>
          <w:u w:val="single"/>
        </w:rPr>
        <w:t xml:space="preserve"> № 3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Pr="00555C0E">
        <w:rPr>
          <w:rFonts w:ascii="Times New Roman" w:hAnsi="Times New Roman" w:cs="Times New Roman"/>
          <w:sz w:val="24"/>
          <w:szCs w:val="24"/>
          <w:u w:val="single"/>
        </w:rPr>
        <w:t>г. Нефтекумска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E16EA" w:rsidRPr="00363212" w:rsidRDefault="004E16EA" w:rsidP="00CD3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363212">
        <w:rPr>
          <w:rFonts w:ascii="Times New Roman" w:hAnsi="Times New Roman" w:cs="Times New Roman"/>
          <w:sz w:val="20"/>
          <w:szCs w:val="20"/>
        </w:rPr>
        <w:t>Фамилия  Имя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обложке тетрадей для контрольных работ, работ по развитию речи,лабораторных и практических работ делаются соответствующие записи.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 выполнении работ учащимся не разрешается писать на полях (заисключением пометок на полях во время записи лекций в старших классах).Обязательным является соблюдение правила «красной» строки в тетрадях повсем предметам.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F6">
        <w:rPr>
          <w:rFonts w:ascii="Times New Roman" w:hAnsi="Times New Roman" w:cs="Times New Roman"/>
          <w:sz w:val="24"/>
          <w:szCs w:val="24"/>
        </w:rPr>
        <w:t>3.3. Дата выполнения работы в тетрадях по математике в 1 - 4 классах,записывается в строку арабскими цифрами и названием месяца,</w:t>
      </w:r>
      <w:r>
        <w:rPr>
          <w:rFonts w:ascii="Times New Roman" w:hAnsi="Times New Roman" w:cs="Times New Roman"/>
          <w:sz w:val="24"/>
          <w:szCs w:val="24"/>
        </w:rPr>
        <w:t xml:space="preserve"> в 5 – 11классах - цифрами на полях; в тетрадях по русскому языку во 2 - 1 1классах прописью в строке; в тетрадях по остальным предметам – цифрамина полях.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На каждом уроке в тетрадях следует записывать его тему на отдельнойстроке, а на уроках по русскому языку, математике, алгебре и геометрии -указать вид выполняемой работы (классная, домашняя, самостоятельная,диктант, изложение, сочинение и т.д.).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При выполнении заданий в тетрадях учащиеся должны указывать номерупражнения, задачи, вопроса.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Устанавливается следующий порядок пропуска клеток и линеек в тетрадях: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 математике (алгебре, геометрии) - начинать писать с самойверхней полной клетки, между разными заданиями, между датой и заголовком работы пропускать 1 клетку, между домашней и класснойработой - 4 клетки;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 русскому языку — линейки внутри одной работы не пропускаются,между домашней и классной работой оставляют 2 линейки;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текст каждой новой работы начинается с «красной» строки на той жестранице тетради, на которой написана дата и наименование работы.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Итоговые контрольные работы по русскому языку и математикевыполняются в специальных тетрадях, предназначенных для этого видаработ, в тетрадях по русскому языку записывается вид работы (например,диктант), то же относится и к обозначению кратковременных работ,выполняемых в общих тетрадях.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Учащиеся ведут записи в тетрадях синей пастой. Чернаяили зеленая пасты, карандаш могут быть использованы при подчеркивании,составлении графиков и т.д. </w:t>
      </w:r>
    </w:p>
    <w:p w:rsidR="004E16EA" w:rsidRDefault="004E16EA" w:rsidP="00687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Красную пасту для записи и подчеркиванияучащиеся в тетрадях не используют.</w:t>
      </w:r>
    </w:p>
    <w:p w:rsidR="004E16EA" w:rsidRDefault="004E16EA" w:rsidP="00D67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714">
        <w:rPr>
          <w:rFonts w:ascii="Times New Roman" w:hAnsi="Times New Roman" w:cs="Times New Roman"/>
          <w:b/>
          <w:bCs/>
          <w:sz w:val="24"/>
          <w:szCs w:val="24"/>
        </w:rPr>
        <w:t>4. Периодичность и сроки проверки письменных работ учащихся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16EA" w:rsidRPr="00D67714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Тетради учащихся, в которых выполняются обучающие классные идомашние работы, проверяются:</w:t>
      </w:r>
    </w:p>
    <w:p w:rsidR="004E16EA" w:rsidRPr="000C746C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46C">
        <w:rPr>
          <w:rFonts w:ascii="Times New Roman" w:hAnsi="Times New Roman" w:cs="Times New Roman"/>
          <w:sz w:val="24"/>
          <w:szCs w:val="24"/>
        </w:rPr>
        <w:t>• по русскому языку и математике:</w:t>
      </w:r>
    </w:p>
    <w:p w:rsidR="004E16EA" w:rsidRPr="000C746C" w:rsidRDefault="004E16EA" w:rsidP="00D6771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746C">
        <w:rPr>
          <w:rFonts w:ascii="Times New Roman" w:hAnsi="Times New Roman" w:cs="Times New Roman"/>
          <w:sz w:val="24"/>
          <w:szCs w:val="24"/>
        </w:rPr>
        <w:t>в 1 - 5 классах и первом полугодии 6 класса - после каждого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46C">
        <w:rPr>
          <w:rFonts w:ascii="Times New Roman" w:hAnsi="Times New Roman" w:cs="Times New Roman"/>
          <w:sz w:val="24"/>
          <w:szCs w:val="24"/>
        </w:rPr>
        <w:t>урока у всех обучающихся;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втором полугодии 6 класса и в 6 - 9 классах - после каждогоурока только у слабых учащихся, у сильных учащихся -наиболее значимые по своей важности, но с таким расчётом,чтобы раз в неделю тетради всех учащихся проверялись (погеометрии в 8 - 9 классах - 1 раз в две недели);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10 - 11 классах тетради всех учащихся не реже, чем 1 раз в двенедели, наиболее значимые работы - по мере их выполнения;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 литературе, истории, обществознанию, географии, биологии,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физике, химии в 5 - 11 классах - не реже одного раза в месяц;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 иностранным языкам во 2 - 5 классах - после каждого урока; 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6 -7 классах - 2 раза в неделю; 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8 - 9 классах - после каждого урокатолько у слабых учащихся, у остальных учащихся – наиболеезначимые 1 - 2 раза в две недели.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Изложения и сочинения по русскому языку и литературе, а также все виды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контрольных работ по предметам проверяются у всех учащихся.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Контрольные диктанты и контрольные работы: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 математике и русскому языку в 1 - 11 классах проверяются к следующему уроку;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изложения и сочинения по русскому языку в 1 - 8 классах проверяются не позже, чем через 2 дня, 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9 - 11 классахпроверка осуществляется в течение недели;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сочинения по литературе в 9 - 11 классах проверяются не более 10 дней;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контрольные работы по физике, химии и иностранному языку проверяются к следующему уроку(при большомколичестве работ - через 1 - 2 урока).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Порядок проверки и оценивания письменных работ в тетрадяхучащихся.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При проверке тетрадей учитель имеет право делать записи только пастой(чернилами) красного цвета.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Учитель имеет право, помимо выставления (или не выставления) оценки,делать в тетради записи, касающиеся проверяемой работы.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 качестве оценки / отметки о проверке может быть использован один из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следующих символов:  «2», «3», «4», «5», «См». Допускаетсявыставление отметок со знаком «-». Допускается выставление несколькихоценок за каждый вид деятельности (в том числе и через дробь).</w:t>
      </w:r>
    </w:p>
    <w:p w:rsidR="004E16EA" w:rsidRPr="001345F6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F6">
        <w:rPr>
          <w:rFonts w:ascii="Times New Roman" w:hAnsi="Times New Roman" w:cs="Times New Roman"/>
          <w:sz w:val="24"/>
          <w:szCs w:val="24"/>
        </w:rPr>
        <w:t>5.4. В проверяемых работах по русскому языку и математике в 1 - 4 классахучитель исправляет все допущенные ошибки, руководствуясь следующимправилом:</w:t>
      </w:r>
    </w:p>
    <w:p w:rsidR="004E16EA" w:rsidRPr="001345F6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F6">
        <w:rPr>
          <w:rFonts w:ascii="Times New Roman" w:hAnsi="Times New Roman" w:cs="Times New Roman"/>
          <w:sz w:val="24"/>
          <w:szCs w:val="24"/>
        </w:rPr>
        <w:t>а) исправляются ошибки следующим образом: неверно написанную буквуили пунктуационный знак, цифру, математический знак, результатматематических действий зачеркивать косой линией; часть слова, слово,предложение - тонкой горизонтальной линией; вместо зачеркнутогонадписывать нужные буквы, слова, предложения, цифры; не заключатьневерные написания в скобки;</w:t>
      </w:r>
    </w:p>
    <w:p w:rsidR="004E16EA" w:rsidRPr="001345F6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F6">
        <w:rPr>
          <w:rFonts w:ascii="Times New Roman" w:hAnsi="Times New Roman" w:cs="Times New Roman"/>
          <w:sz w:val="24"/>
          <w:szCs w:val="24"/>
        </w:rPr>
        <w:t>б) пунктуационный ненужный знак зачеркивается, необходимый пишетсякрасной пастой;</w:t>
      </w:r>
    </w:p>
    <w:p w:rsidR="004E16EA" w:rsidRPr="001345F6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F6">
        <w:rPr>
          <w:rFonts w:ascii="Times New Roman" w:hAnsi="Times New Roman" w:cs="Times New Roman"/>
          <w:sz w:val="24"/>
          <w:szCs w:val="24"/>
        </w:rPr>
        <w:t>в) проверив диктант, списывание, изложение, сочинение, учительподсчитывает  число орфографическихошибок; после подсчетаошибок в установленном порядке выставляется отметка за работу: орфографические (числитель) и пунктуационных (знаменатель);</w:t>
      </w:r>
    </w:p>
    <w:p w:rsidR="004E16EA" w:rsidRPr="001345F6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F6">
        <w:rPr>
          <w:rFonts w:ascii="Times New Roman" w:hAnsi="Times New Roman" w:cs="Times New Roman"/>
          <w:sz w:val="24"/>
          <w:szCs w:val="24"/>
        </w:rPr>
        <w:t>г) после проверки письменных работ учащимся дается задание поисправлению ошибок или выполнению упражнений, предупреждающихповторение аналогичных ошибок. Над ошибками, как правило учащиесяработают в тех же тетрадях, в которых выполняли соответствующиеписьменные работы.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5F6">
        <w:rPr>
          <w:rFonts w:ascii="Times New Roman" w:hAnsi="Times New Roman" w:cs="Times New Roman"/>
          <w:sz w:val="24"/>
          <w:szCs w:val="24"/>
        </w:rPr>
        <w:t>5.5. При проверке изложений и сочинений</w:t>
      </w:r>
      <w:r>
        <w:rPr>
          <w:rFonts w:ascii="Times New Roman" w:hAnsi="Times New Roman" w:cs="Times New Roman"/>
          <w:sz w:val="24"/>
          <w:szCs w:val="24"/>
        </w:rPr>
        <w:t xml:space="preserve"> в 5 - 11 классах, кромеорфографических и пунктуационных, волнистым подчеркиваниемотмечаются фактические, логические, речевые и грамматические ошибки.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полях тетради учитель обозначает фактические ошибки символом «ф»,логические - знаком «л», речевые - знаком «р», грамматические – знаком«г».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При проверке контрольных работ учащихся 5 - 1 1 классов по русскомуязыку и математике учитель только подчёркивает и отмечает на поляхдопущенную ошибку, которую исправляет сам ученик.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По иностранному языку в 5 - 11 классах учитель исправляет ошибку,допущенную учеником.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После проверки диктанта, изложения, сочинения дробью указываетсяколичество орфографических и пунктуационных ошибок. В изложениях исочинениях также указывается количество фактических, речевых играмматических ошибок; после подсчёта ошибок в установленном порядкевыставляется оценка работы.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Все контрольные работы обязательно оцениваются учителем с занесениемоценок в классный журнал. Самостоятельные обучающие письменныеработы также оцениваются. Оценки в журнал за эти работы могут бытьвыставлены по усмотрению учителя.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При оценке письменных работ учащихся учитель долженруководствоваться соответствующими нормами оценки знаний, умений,навыков школьников.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 После проверки письменных работ учащимся даётся задание поисправлению ошибок или выполнению упражнений, предупреждающихповторение аналогичных ошибок. Работа над ошибками, как правило,осуществляется в тех же тетрадях, в которых выполнялисьсоответствующие письменные работы.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Осуществление контроля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Контроль за порядком ведения и проверкой тетрадей осуществляетзаместители директора, курирующие УВР, для проверки могутпривлекаться руководители методических объединений.</w:t>
      </w:r>
    </w:p>
    <w:p w:rsidR="004E16EA" w:rsidRDefault="004E16EA" w:rsidP="00C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осуществляется согласно утвержденному планувнутришкольного контроля.</w:t>
      </w:r>
    </w:p>
    <w:p w:rsidR="004E16EA" w:rsidRDefault="004E16EA" w:rsidP="0068745B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 Периодичность контроля устанавливается в зависимости от результатовпроверок, но не реже 1 раза в полугодие.</w:t>
      </w:r>
    </w:p>
    <w:sectPr w:rsidR="004E16EA" w:rsidSect="00B5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4A05"/>
    <w:multiLevelType w:val="hybridMultilevel"/>
    <w:tmpl w:val="1DF8F61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401"/>
    <w:rsid w:val="0005742D"/>
    <w:rsid w:val="000756B5"/>
    <w:rsid w:val="000C746C"/>
    <w:rsid w:val="0010527C"/>
    <w:rsid w:val="001345F6"/>
    <w:rsid w:val="00204116"/>
    <w:rsid w:val="00363212"/>
    <w:rsid w:val="00422401"/>
    <w:rsid w:val="004E16EA"/>
    <w:rsid w:val="00555C0E"/>
    <w:rsid w:val="0068745B"/>
    <w:rsid w:val="008709C4"/>
    <w:rsid w:val="00B527D4"/>
    <w:rsid w:val="00B81EC3"/>
    <w:rsid w:val="00B9523D"/>
    <w:rsid w:val="00C21A21"/>
    <w:rsid w:val="00C668B7"/>
    <w:rsid w:val="00C76215"/>
    <w:rsid w:val="00CD3FF9"/>
    <w:rsid w:val="00D67714"/>
    <w:rsid w:val="00DD149E"/>
    <w:rsid w:val="00E57030"/>
    <w:rsid w:val="00EA0C0C"/>
    <w:rsid w:val="00F4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7D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703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4</Pages>
  <Words>1618</Words>
  <Characters>9225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Макашева</dc:creator>
  <cp:keywords/>
  <dc:description/>
  <cp:lastModifiedBy>школа3</cp:lastModifiedBy>
  <cp:revision>19</cp:revision>
  <dcterms:created xsi:type="dcterms:W3CDTF">2018-10-03T09:18:00Z</dcterms:created>
  <dcterms:modified xsi:type="dcterms:W3CDTF">2021-08-16T04:06:00Z</dcterms:modified>
</cp:coreProperties>
</file>