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23" w:rsidRDefault="00230823" w:rsidP="003B1AA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43" w:type="dxa"/>
        <w:tblInd w:w="-106" w:type="dxa"/>
        <w:tblLook w:val="01E0"/>
      </w:tblPr>
      <w:tblGrid>
        <w:gridCol w:w="4962"/>
        <w:gridCol w:w="5381"/>
      </w:tblGrid>
      <w:tr w:rsidR="00230823" w:rsidTr="00A01C67">
        <w:trPr>
          <w:trHeight w:val="2325"/>
        </w:trPr>
        <w:tc>
          <w:tcPr>
            <w:tcW w:w="4962" w:type="dxa"/>
          </w:tcPr>
          <w:p w:rsidR="00230823" w:rsidRDefault="0023082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381" w:type="dxa"/>
          </w:tcPr>
          <w:p w:rsidR="00230823" w:rsidRDefault="0023082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Приложение № 38</w:t>
            </w:r>
          </w:p>
          <w:p w:rsidR="00230823" w:rsidRDefault="00230823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</w:p>
          <w:p w:rsidR="00230823" w:rsidRDefault="0023082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230823" w:rsidRDefault="0023082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МБОУ «Средняя общеобразовательная школа № 3 с углубленным изучением отдельных предметов»</w:t>
            </w:r>
          </w:p>
          <w:p w:rsidR="00230823" w:rsidRPr="00A01C67" w:rsidRDefault="00230823">
            <w:pPr>
              <w:pStyle w:val="Default"/>
              <w:rPr>
                <w:rFonts w:ascii="Times New Roman" w:hAnsi="Times New Roman" w:cs="Times New Roman"/>
              </w:rPr>
            </w:pPr>
            <w:r w:rsidRPr="00A01C67">
              <w:rPr>
                <w:rFonts w:ascii="Times New Roman" w:hAnsi="Times New Roman" w:cs="Times New Roman"/>
              </w:rPr>
              <w:t xml:space="preserve">от </w:t>
            </w:r>
            <w:r w:rsidRPr="00A01C67">
              <w:rPr>
                <w:rFonts w:ascii="Times New Roman" w:hAnsi="Times New Roman" w:cs="Times New Roman"/>
                <w:u w:val="single"/>
              </w:rPr>
              <w:t>«01» октября  2020 г.</w:t>
            </w:r>
            <w:r w:rsidRPr="00A01C67">
              <w:rPr>
                <w:rFonts w:ascii="Times New Roman" w:hAnsi="Times New Roman" w:cs="Times New Roman"/>
              </w:rPr>
              <w:t xml:space="preserve"> №  </w:t>
            </w:r>
            <w:r w:rsidRPr="00A01C67">
              <w:rPr>
                <w:rFonts w:ascii="Times New Roman" w:hAnsi="Times New Roman" w:cs="Times New Roman"/>
                <w:u w:val="single"/>
              </w:rPr>
              <w:t xml:space="preserve">167/3-ОД </w:t>
            </w:r>
          </w:p>
        </w:tc>
      </w:tr>
    </w:tbl>
    <w:p w:rsidR="00230823" w:rsidRPr="00597ADD" w:rsidRDefault="00230823" w:rsidP="003B1AA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30823" w:rsidRPr="00597ADD" w:rsidRDefault="00230823" w:rsidP="003B1AA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AD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30823" w:rsidRPr="00597ADD" w:rsidRDefault="00230823" w:rsidP="003B1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ADD">
        <w:rPr>
          <w:rFonts w:ascii="Times New Roman" w:hAnsi="Times New Roman" w:cs="Times New Roman"/>
          <w:b/>
          <w:bCs/>
          <w:sz w:val="28"/>
          <w:szCs w:val="28"/>
        </w:rPr>
        <w:t>о школьной форме и внешнем виде обучающихся</w:t>
      </w:r>
    </w:p>
    <w:p w:rsidR="00230823" w:rsidRPr="00597ADD" w:rsidRDefault="00230823" w:rsidP="003B1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AD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бюджетно</w:t>
      </w:r>
      <w:bookmarkStart w:id="0" w:name="_GoBack"/>
      <w:bookmarkEnd w:id="0"/>
      <w:r w:rsidRPr="00597ADD">
        <w:rPr>
          <w:rFonts w:ascii="Times New Roman" w:hAnsi="Times New Roman" w:cs="Times New Roman"/>
          <w:b/>
          <w:bCs/>
          <w:sz w:val="28"/>
          <w:szCs w:val="28"/>
        </w:rPr>
        <w:t>го общеобразовательного учреждения</w:t>
      </w:r>
    </w:p>
    <w:p w:rsidR="00230823" w:rsidRPr="00597ADD" w:rsidRDefault="00230823" w:rsidP="003B1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ADD">
        <w:rPr>
          <w:rFonts w:ascii="Times New Roman" w:hAnsi="Times New Roman" w:cs="Times New Roman"/>
          <w:b/>
          <w:bCs/>
          <w:sz w:val="28"/>
          <w:szCs w:val="28"/>
        </w:rPr>
        <w:t xml:space="preserve">«Средняя общеобразовательная школа  № 3 </w:t>
      </w:r>
    </w:p>
    <w:p w:rsidR="00230823" w:rsidRPr="00597ADD" w:rsidRDefault="00230823" w:rsidP="003B1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ADD">
        <w:rPr>
          <w:rFonts w:ascii="Times New Roman" w:hAnsi="Times New Roman" w:cs="Times New Roman"/>
          <w:b/>
          <w:bCs/>
          <w:sz w:val="28"/>
          <w:szCs w:val="28"/>
        </w:rPr>
        <w:t xml:space="preserve">с углубленным изучением отдельных предметов» </w:t>
      </w:r>
    </w:p>
    <w:p w:rsidR="00230823" w:rsidRPr="00A6363D" w:rsidRDefault="00230823" w:rsidP="00597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823" w:rsidRPr="009C0C55" w:rsidRDefault="00230823" w:rsidP="00597A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C55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230823" w:rsidRPr="00A6363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 xml:space="preserve">1.1. Введение школьной формы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D5F59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«О</w:t>
      </w:r>
      <w:r>
        <w:rPr>
          <w:rFonts w:ascii="Times New Roman" w:hAnsi="Times New Roman" w:cs="Times New Roman"/>
          <w:sz w:val="28"/>
          <w:szCs w:val="28"/>
        </w:rPr>
        <w:t>б образовании в Российской Федерации»</w:t>
      </w:r>
      <w:r w:rsidRPr="00A6363D">
        <w:rPr>
          <w:rFonts w:ascii="Times New Roman" w:hAnsi="Times New Roman" w:cs="Times New Roman"/>
          <w:sz w:val="28"/>
          <w:szCs w:val="28"/>
        </w:rPr>
        <w:t>; Конвенцией о правах ребенка ст. 13-15, Типовым положением об образовательном учреждении ст. 50, Уставом школы, решением Управляющего совета школы.</w:t>
      </w:r>
    </w:p>
    <w:p w:rsidR="00230823" w:rsidRPr="00A6363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1.2. Школьная форма, так же как и любой другой вид детской одежды, должна соответствовать гигиеническим нормам, которые изложены в санитарно-эпидемиологических правилах (СанПиН) 2.4.2 1178-02 «Забота о здоровье и гигиене обучающихся» и 2.4.7/1.1.1286–03 «Гигиенические требования к одежде для детей, подростков и взрослых».</w:t>
      </w:r>
    </w:p>
    <w:p w:rsidR="00230823" w:rsidRPr="00A6363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1.3. Данное положение разработано с целью выработки единых требований к школьной одежде обучающихся 1-11 классов.</w:t>
      </w:r>
    </w:p>
    <w:p w:rsidR="00230823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 xml:space="preserve">1.4. Настоящим Положением устанавливаются определения школьной формы и устанавливается  порядок ее ношения для обучающихся 1 – 11-х  классов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6363D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A6363D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«Средняя общеобразовательная школа № </w:t>
      </w:r>
      <w:r>
        <w:rPr>
          <w:rFonts w:ascii="Times New Roman" w:hAnsi="Times New Roman" w:cs="Times New Roman"/>
          <w:sz w:val="28"/>
          <w:szCs w:val="28"/>
        </w:rPr>
        <w:t xml:space="preserve">3 с углубленным изучением отдельных предметов» </w:t>
      </w:r>
    </w:p>
    <w:p w:rsidR="00230823" w:rsidRPr="00A6363D" w:rsidRDefault="00230823" w:rsidP="0059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1.5.Образцы моделей формы и варианты одежды, соответствующие деловому стилю, утверждаются Управляющим советом и администрацией школы.</w:t>
      </w:r>
    </w:p>
    <w:p w:rsidR="00230823" w:rsidRPr="009C0C55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0C55">
        <w:rPr>
          <w:rFonts w:ascii="Times New Roman" w:hAnsi="Times New Roman" w:cs="Times New Roman"/>
          <w:i/>
          <w:iCs/>
          <w:sz w:val="28"/>
          <w:szCs w:val="28"/>
        </w:rPr>
        <w:t>О необходимости перехода школы на единую школьную форму свидетельствует следующее:</w:t>
      </w:r>
    </w:p>
    <w:p w:rsidR="00230823" w:rsidRPr="00A6363D" w:rsidRDefault="00230823" w:rsidP="0059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Строгий стиль одежды создает в школе деловую атмосферу, необходимую для занятий;</w:t>
      </w:r>
    </w:p>
    <w:p w:rsidR="00230823" w:rsidRPr="00A6363D" w:rsidRDefault="00230823" w:rsidP="0059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Форма дисциплинирует человека;</w:t>
      </w:r>
    </w:p>
    <w:p w:rsidR="00230823" w:rsidRPr="00A6363D" w:rsidRDefault="00230823" w:rsidP="0059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Единая школьная форма позволяет избежать соревновательности между детьми в одежде;</w:t>
      </w:r>
    </w:p>
    <w:p w:rsidR="00230823" w:rsidRPr="00A6363D" w:rsidRDefault="00230823" w:rsidP="0059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Нет проблемы «в чем пойти в школу»;</w:t>
      </w:r>
    </w:p>
    <w:p w:rsidR="00230823" w:rsidRPr="00A6363D" w:rsidRDefault="00230823" w:rsidP="0059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У детей возникает позитивный настрой, спокойное состояние активизирует желание идти в школу;</w:t>
      </w:r>
    </w:p>
    <w:p w:rsidR="00230823" w:rsidRPr="00A6363D" w:rsidRDefault="00230823" w:rsidP="0059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Школьная форма помогает ребенку почувствовать себя учеником и членом определенного коллектива;</w:t>
      </w:r>
    </w:p>
    <w:p w:rsidR="00230823" w:rsidRPr="00A6363D" w:rsidRDefault="00230823" w:rsidP="0059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Дает возможность учащемуся ощутить свою причастность именно к этой школе;</w:t>
      </w:r>
    </w:p>
    <w:p w:rsidR="00230823" w:rsidRPr="00A6363D" w:rsidRDefault="00230823" w:rsidP="0059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 xml:space="preserve">Школьная форма экономит деньги родителей. </w:t>
      </w:r>
    </w:p>
    <w:p w:rsidR="00230823" w:rsidRPr="00A6363D" w:rsidRDefault="00230823" w:rsidP="0059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2. Общие принципы создания внешнего вида.</w:t>
      </w:r>
    </w:p>
    <w:p w:rsidR="00230823" w:rsidRPr="00A6363D" w:rsidRDefault="00230823" w:rsidP="0059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2.1. Аккуратность и опрятность:</w:t>
      </w:r>
    </w:p>
    <w:p w:rsidR="00230823" w:rsidRPr="00A6363D" w:rsidRDefault="00230823" w:rsidP="0059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одежда должна быть обязательно чистой, свежей, выглаженной;</w:t>
      </w:r>
    </w:p>
    <w:p w:rsidR="00230823" w:rsidRPr="00A6363D" w:rsidRDefault="00230823" w:rsidP="0059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обувь должна быть чистой;</w:t>
      </w:r>
    </w:p>
    <w:p w:rsidR="00230823" w:rsidRPr="000D5245" w:rsidRDefault="00230823" w:rsidP="0059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245">
        <w:rPr>
          <w:rFonts w:ascii="Times New Roman" w:hAnsi="Times New Roman" w:cs="Times New Roman"/>
          <w:sz w:val="28"/>
          <w:szCs w:val="28"/>
        </w:rPr>
        <w:t xml:space="preserve">внешний вид должен соответствовать общепринятым в обществе нормам делового стиля и исключать вызывающие детали (волосы, лицо и руки должны быть чистыми и ухоженными, используемые и дезодорирующие средства должны иметь легкий и нейтральный запах). </w:t>
      </w:r>
    </w:p>
    <w:p w:rsidR="00230823" w:rsidRPr="000D5245" w:rsidRDefault="00230823" w:rsidP="0059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245">
        <w:rPr>
          <w:rFonts w:ascii="Times New Roman" w:hAnsi="Times New Roman" w:cs="Times New Roman"/>
          <w:sz w:val="28"/>
          <w:szCs w:val="28"/>
        </w:rPr>
        <w:t>2.2. Сдержанность:</w:t>
      </w:r>
    </w:p>
    <w:p w:rsidR="00230823" w:rsidRPr="000D5245" w:rsidRDefault="00230823" w:rsidP="0059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245">
        <w:rPr>
          <w:rFonts w:ascii="Times New Roman" w:hAnsi="Times New Roman" w:cs="Times New Roman"/>
          <w:sz w:val="28"/>
          <w:szCs w:val="28"/>
        </w:rPr>
        <w:t>одно из главных правил делового человека при выборе одежды, обуви, при использовании парфюмерных и косметических средств – сдержанность и умеренность;</w:t>
      </w:r>
    </w:p>
    <w:p w:rsidR="00230823" w:rsidRPr="002752CD" w:rsidRDefault="00230823" w:rsidP="0059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 xml:space="preserve">основной стандарт одежды для всех - деловой стиль. 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2.3. Запрещается использовать для ношения в учебное время следующие варианты одежды и обуви: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спортивная одежда (спортивный костюм или его детали);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одежда для активного отдыха (шорты, толстовки, майки и футболки с символикой и т.п.);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пляжная одежда;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одежда бельевого стиля;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прозрачные платья, юбки и блузки, в том числе одежда с прозрачными вставками;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декольтированные платья и блузки (открыт вырез груди, заметно нижнее белье и т.п.);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вечерние туалеты;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платья, майки и блузки без рукавов (без пиджака или жакета);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мини-юбки (длина юбки выше 10 см от колена);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слишком короткие блузки, открывающие часть живота или спины;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одежда из кожи (кожзаменителя), плащевой ткани;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сильно облегающие (обтягивающие) фигуру брюки, платья, юбки;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 xml:space="preserve"> спортивная обувь (в том числе для экстремальных видов спорта и развлечений);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пляжная обувь (шлепанцы и тапочки);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обувь в стиле "кантри” (казаки);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массивная обувь на высокой платформе;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вечерние туфли (с бантами, перьями, крупными стразами, яркой вышивкой, из блестящих тканей и т.п.);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туфли на чрезмерно высоком каблуке Допустимая высота каблука для девочек не более 5 см (5-9 кл.), не более 7 см (10-11 кл.).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</w:r>
    </w:p>
    <w:p w:rsidR="00230823" w:rsidRPr="002752CD" w:rsidRDefault="00230823" w:rsidP="0059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 xml:space="preserve">2.3. Волосы 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длинные волосы у девочек должны быть заплетены, средней длины - прибраны заколками;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мальчики и юноши должны своевременно стричься (стрижки классические);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Запрещаются экстравагантные стрижки и прически, окрашивание волос в яркие, неестественные оттенки.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2.4. Маникюр и макияж: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 xml:space="preserve">Рекомендован маникюр гигиенический, бесцветный. 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Запрещен: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 xml:space="preserve">декоративный маникюр; 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декоративный маникюр с дизайном в ярких тонах (рисунки, стразы);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вечерние варианты макияжа с использованием ярких, насыщенных цветов;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Неяркий макияж и маникюр разрешен девушкам 10-11 класса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2.5. Запрещено использовать в качестве деталей одежды массивные броши, кулоны, кольца, серьги.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2.6. Запрещено ношение пирсинга.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2.7. 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2.8. Запрещаются аксессуары с символикой асоциальных неформальных молодежных объединений, а также пропагандирующие психоактивные вещества и противоправное поведение.</w:t>
      </w:r>
    </w:p>
    <w:p w:rsidR="00230823" w:rsidRPr="002752CD" w:rsidRDefault="00230823" w:rsidP="0059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3. Примерные требования к школьной форме.</w:t>
      </w:r>
    </w:p>
    <w:p w:rsidR="00230823" w:rsidRPr="002752CD" w:rsidRDefault="00230823" w:rsidP="0059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3.1. Стиль одежды – деловой, классический.</w:t>
      </w:r>
    </w:p>
    <w:p w:rsidR="00230823" w:rsidRPr="002752CD" w:rsidRDefault="00230823" w:rsidP="0059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3.2. Школьная форма подразделяется на парадную, повседневную и спортивную.</w:t>
      </w:r>
    </w:p>
    <w:p w:rsidR="00230823" w:rsidRPr="002752CD" w:rsidRDefault="00230823" w:rsidP="0059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 xml:space="preserve">3.3. Парадная форма: </w:t>
      </w:r>
    </w:p>
    <w:p w:rsidR="00230823" w:rsidRPr="002752CD" w:rsidRDefault="00230823" w:rsidP="0059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Девочки 1-11 классов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Белая блуза рубашечного покроя, жакет,  юбка, брюки, туфли, жилет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 xml:space="preserve">Мальчики 1-11 классов 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Белая мужская (мальчиковая) сорочка, пиджак, жилет, брюки, туфли. Галстуки, бабочки и т.п. по желанию.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3.4.     Повседневная форма: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 xml:space="preserve"> Мальчики, юноши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 xml:space="preserve">- костюм «двойка» или «тройка» черного цвета; мужская сорочка (рубашка), туфли; 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 xml:space="preserve">- пиджак, брюки черного цвета, мужская сорочка (рубашка), туфли. 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 xml:space="preserve">- однотонная белая рубашка или рубашка неярких тонов, 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 xml:space="preserve"> Девочки, девушки 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 xml:space="preserve">- костюм  черного цвета, включающий пиджак или жилет, 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 xml:space="preserve">- брюки или юбку, сарафан, платье черного  цвета; однотонная блуза,  водолазка неярких тонов. </w:t>
      </w:r>
    </w:p>
    <w:p w:rsidR="00230823" w:rsidRPr="002752C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 xml:space="preserve">- жакет без вызывающих отделок, аксессуаров и деталей (приталенный силуэт, отложной воротник), брюки, юбка или сарафан длиной не выше колен на 10 см.; </w:t>
      </w:r>
    </w:p>
    <w:p w:rsidR="00230823" w:rsidRPr="00A6363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CD">
        <w:rPr>
          <w:rFonts w:ascii="Times New Roman" w:hAnsi="Times New Roman" w:cs="Times New Roman"/>
          <w:sz w:val="28"/>
          <w:szCs w:val="28"/>
        </w:rPr>
        <w:t>- блуза рубашечного покроя, водолазка (воротник – стойка) - (цвет разный, неяркий однотонный);</w:t>
      </w:r>
    </w:p>
    <w:p w:rsidR="00230823" w:rsidRPr="00A6363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3.5. Спортивная форма:</w:t>
      </w:r>
    </w:p>
    <w:p w:rsidR="00230823" w:rsidRPr="00A6363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Спортивная форма включает футболку, спортивные трусы, спортивное трико (костюм), кроссовки. Форма должна соответствовать погоде и месту проведения физкультурных занятий. Для участия в массовых спортивных мероприятиях рекомендуется приобретение головных у</w:t>
      </w:r>
      <w:r>
        <w:rPr>
          <w:rFonts w:ascii="Times New Roman" w:hAnsi="Times New Roman" w:cs="Times New Roman"/>
          <w:sz w:val="28"/>
          <w:szCs w:val="28"/>
        </w:rPr>
        <w:t xml:space="preserve">боров (кепи, бейсболки и пр.). </w:t>
      </w:r>
    </w:p>
    <w:p w:rsidR="00230823" w:rsidRPr="00A6363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 xml:space="preserve">Спортивные костюмы надеваются только для уроков физической культуры и на время проведения спортивных праздников, соревнований. </w:t>
      </w:r>
    </w:p>
    <w:p w:rsidR="00230823" w:rsidRPr="00A6363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3.6. Одежда всегда до</w:t>
      </w:r>
      <w:r>
        <w:rPr>
          <w:rFonts w:ascii="Times New Roman" w:hAnsi="Times New Roman" w:cs="Times New Roman"/>
          <w:sz w:val="28"/>
          <w:szCs w:val="28"/>
        </w:rPr>
        <w:t>лжна быть чистой и выглаженной.</w:t>
      </w:r>
    </w:p>
    <w:p w:rsidR="00230823" w:rsidRPr="00A6363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 xml:space="preserve">3.7.Педагогический состав работников школы должен показывать пример своим воспитанникам, выдерживать деловой стиль в своей повседневной одежде. </w:t>
      </w:r>
    </w:p>
    <w:p w:rsidR="00230823" w:rsidRPr="00A6363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3.8. Все учащиеся 1 - 11 классов должны иметь сменную обувь. Сменная обувь должна быть чистой, выдержанной в деловом стиле.</w:t>
      </w:r>
    </w:p>
    <w:p w:rsidR="00230823" w:rsidRPr="00A6363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6363D">
        <w:rPr>
          <w:rFonts w:ascii="Times New Roman" w:hAnsi="Times New Roman" w:cs="Times New Roman"/>
          <w:sz w:val="28"/>
          <w:szCs w:val="28"/>
        </w:rPr>
        <w:t>Права и обязанности обучающихся.</w:t>
      </w:r>
    </w:p>
    <w:p w:rsidR="00230823" w:rsidRPr="00A6363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4.1. Учащийся имеет право выбирать школьную форму в соответствии с предложенными вариантами и обязаны в течение учебного года постоянно носить школьную форму.</w:t>
      </w:r>
    </w:p>
    <w:p w:rsidR="00230823" w:rsidRPr="00A6363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4.2. Учащийся обязан носить повседн</w:t>
      </w:r>
      <w:r>
        <w:rPr>
          <w:rFonts w:ascii="Times New Roman" w:hAnsi="Times New Roman" w:cs="Times New Roman"/>
          <w:sz w:val="28"/>
          <w:szCs w:val="28"/>
        </w:rPr>
        <w:t>евную школьную форму ежедневно.</w:t>
      </w:r>
    </w:p>
    <w:p w:rsidR="00230823" w:rsidRPr="00A6363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4.3. Содержать форму в чистоте, относит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6363D">
        <w:rPr>
          <w:rFonts w:ascii="Times New Roman" w:hAnsi="Times New Roman" w:cs="Times New Roman"/>
          <w:sz w:val="28"/>
          <w:szCs w:val="28"/>
        </w:rPr>
        <w:t xml:space="preserve">ся к ней бережно, помнить, что внешний вид ученика – это лицо школы. </w:t>
      </w:r>
    </w:p>
    <w:p w:rsidR="00230823" w:rsidRPr="00A6363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 xml:space="preserve">4.3. Спортивная форма в дни уроков физической культуры приносится учащимися с </w:t>
      </w:r>
      <w:r>
        <w:rPr>
          <w:rFonts w:ascii="Times New Roman" w:hAnsi="Times New Roman" w:cs="Times New Roman"/>
          <w:sz w:val="28"/>
          <w:szCs w:val="28"/>
        </w:rPr>
        <w:t xml:space="preserve">собой. </w:t>
      </w:r>
    </w:p>
    <w:p w:rsidR="00230823" w:rsidRPr="00A6363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4.4. В дни проведения торжественных линеек, праздников школьники надевают парадную форму.</w:t>
      </w:r>
    </w:p>
    <w:p w:rsidR="00230823" w:rsidRPr="00A6363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4.5. Ученик имеет право самостоятельно подбирать рубашки, блузки, аксессуары, к школьном</w:t>
      </w:r>
      <w:r>
        <w:rPr>
          <w:rFonts w:ascii="Times New Roman" w:hAnsi="Times New Roman" w:cs="Times New Roman"/>
          <w:sz w:val="28"/>
          <w:szCs w:val="28"/>
        </w:rPr>
        <w:t>у костюму в повседневной жизни.</w:t>
      </w:r>
    </w:p>
    <w:p w:rsidR="00230823" w:rsidRPr="00A6363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4.6. Без школьной формы школьники на занятия не допускаются.</w:t>
      </w:r>
    </w:p>
    <w:p w:rsidR="00230823" w:rsidRPr="00A6363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A6363D">
        <w:rPr>
          <w:rFonts w:ascii="Times New Roman" w:hAnsi="Times New Roman" w:cs="Times New Roman"/>
          <w:sz w:val="28"/>
          <w:szCs w:val="28"/>
        </w:rPr>
        <w:t>. Ученики школы обязаны выполнять все пункты данного положения.</w:t>
      </w:r>
    </w:p>
    <w:p w:rsidR="00230823" w:rsidRPr="00A6363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Обязанности родителей.</w:t>
      </w:r>
    </w:p>
    <w:p w:rsidR="00230823" w:rsidRPr="00A6363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5.1. Приобрести обучающимся школьную форму, согласно условиям данного Положения до начала учебного года, и делать это по мере необходимости, вплоть до окончания обучающимися школы.</w:t>
      </w:r>
    </w:p>
    <w:p w:rsidR="00230823" w:rsidRPr="00A6363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5.2. Контролировать внешний вид учащихся перед выходом в школу в строгом соответствии с требованиями Положения.</w:t>
      </w:r>
    </w:p>
    <w:p w:rsidR="00230823" w:rsidRPr="00A6363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5.3. Выполнять все пункты данного Положения.</w:t>
      </w:r>
    </w:p>
    <w:p w:rsidR="00230823" w:rsidRPr="00A6363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6363D">
        <w:rPr>
          <w:rFonts w:ascii="Times New Roman" w:hAnsi="Times New Roman" w:cs="Times New Roman"/>
          <w:sz w:val="28"/>
          <w:szCs w:val="28"/>
        </w:rPr>
        <w:t>Меры административного воздействия.</w:t>
      </w:r>
    </w:p>
    <w:p w:rsidR="00230823" w:rsidRPr="00A6363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 xml:space="preserve"> 6.1. Данный локальный акт является приложением к Уставу школы и подлежит обязательному исполнению учащими</w:t>
      </w:r>
      <w:r>
        <w:rPr>
          <w:rFonts w:ascii="Times New Roman" w:hAnsi="Times New Roman" w:cs="Times New Roman"/>
          <w:sz w:val="28"/>
          <w:szCs w:val="28"/>
        </w:rPr>
        <w:t>ся и другими работниками школы.</w:t>
      </w:r>
    </w:p>
    <w:p w:rsidR="00230823" w:rsidRPr="00A6363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6.2.Несоблюдение обучающимися данного Положения является нарушением Устава школы и Правил поведения для учащихся в школе.</w:t>
      </w:r>
    </w:p>
    <w:p w:rsidR="00230823" w:rsidRPr="00A6363D" w:rsidRDefault="00230823" w:rsidP="0059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6.3. О случае явки учащихся без школьной формы и нарушением данного положения родители должны быть поставлены в известность классным руково</w:t>
      </w:r>
      <w:r>
        <w:rPr>
          <w:rFonts w:ascii="Times New Roman" w:hAnsi="Times New Roman" w:cs="Times New Roman"/>
          <w:sz w:val="28"/>
          <w:szCs w:val="28"/>
        </w:rPr>
        <w:t>дителем в течение учебного дня.</w:t>
      </w:r>
    </w:p>
    <w:p w:rsidR="00230823" w:rsidRDefault="00230823" w:rsidP="00597ADD">
      <w:pPr>
        <w:spacing w:after="0" w:line="240" w:lineRule="auto"/>
        <w:jc w:val="both"/>
      </w:pPr>
      <w:r w:rsidRPr="00A6363D">
        <w:rPr>
          <w:rFonts w:ascii="Times New Roman" w:hAnsi="Times New Roman" w:cs="Times New Roman"/>
          <w:sz w:val="28"/>
          <w:szCs w:val="28"/>
        </w:rPr>
        <w:t>6.4. За нарушение данного Положения Устава школы учащиеся могут быть подвергнуты дисциплинарной ответственности и общественному порицани</w:t>
      </w:r>
      <w:r>
        <w:t>ю.</w:t>
      </w:r>
    </w:p>
    <w:p w:rsidR="00230823" w:rsidRDefault="00230823" w:rsidP="00597ADD">
      <w:pPr>
        <w:spacing w:after="0" w:line="240" w:lineRule="auto"/>
        <w:jc w:val="both"/>
      </w:pPr>
    </w:p>
    <w:p w:rsidR="00230823" w:rsidRDefault="00230823" w:rsidP="003B1AAD">
      <w:pPr>
        <w:spacing w:line="240" w:lineRule="auto"/>
        <w:jc w:val="both"/>
      </w:pPr>
    </w:p>
    <w:p w:rsidR="00230823" w:rsidRDefault="00230823" w:rsidP="003B1AAD">
      <w:pPr>
        <w:spacing w:line="240" w:lineRule="auto"/>
        <w:jc w:val="both"/>
      </w:pPr>
    </w:p>
    <w:p w:rsidR="00230823" w:rsidRDefault="00230823" w:rsidP="003B1AAD">
      <w:pPr>
        <w:spacing w:line="240" w:lineRule="auto"/>
        <w:jc w:val="both"/>
      </w:pPr>
    </w:p>
    <w:p w:rsidR="00230823" w:rsidRDefault="00230823" w:rsidP="003B1AAD">
      <w:pPr>
        <w:spacing w:line="240" w:lineRule="auto"/>
        <w:jc w:val="both"/>
      </w:pPr>
    </w:p>
    <w:p w:rsidR="00230823" w:rsidRDefault="00230823" w:rsidP="003B1AAD">
      <w:pPr>
        <w:spacing w:line="240" w:lineRule="auto"/>
        <w:jc w:val="both"/>
      </w:pPr>
    </w:p>
    <w:p w:rsidR="00230823" w:rsidRDefault="00230823" w:rsidP="003B1AAD">
      <w:pPr>
        <w:spacing w:line="240" w:lineRule="auto"/>
        <w:jc w:val="both"/>
      </w:pPr>
    </w:p>
    <w:p w:rsidR="00230823" w:rsidRDefault="00230823" w:rsidP="003B1AAD">
      <w:pPr>
        <w:spacing w:line="240" w:lineRule="auto"/>
        <w:jc w:val="both"/>
      </w:pPr>
    </w:p>
    <w:p w:rsidR="00230823" w:rsidRDefault="00230823" w:rsidP="003B1AAD">
      <w:pPr>
        <w:spacing w:line="240" w:lineRule="auto"/>
        <w:jc w:val="both"/>
      </w:pPr>
    </w:p>
    <w:p w:rsidR="00230823" w:rsidRDefault="00230823" w:rsidP="003B1AAD">
      <w:pPr>
        <w:spacing w:line="240" w:lineRule="auto"/>
        <w:jc w:val="both"/>
      </w:pPr>
    </w:p>
    <w:p w:rsidR="00230823" w:rsidRPr="001B66E6" w:rsidRDefault="00230823" w:rsidP="003B1A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0823" w:rsidRPr="001B66E6" w:rsidSect="005502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0106E"/>
    <w:multiLevelType w:val="hybridMultilevel"/>
    <w:tmpl w:val="B34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63D"/>
    <w:rsid w:val="000D5245"/>
    <w:rsid w:val="000D5F59"/>
    <w:rsid w:val="00112C46"/>
    <w:rsid w:val="0016265D"/>
    <w:rsid w:val="001B66E6"/>
    <w:rsid w:val="00230823"/>
    <w:rsid w:val="002752CD"/>
    <w:rsid w:val="002C3F9F"/>
    <w:rsid w:val="00326EFC"/>
    <w:rsid w:val="003B1AAD"/>
    <w:rsid w:val="00406685"/>
    <w:rsid w:val="00535E9F"/>
    <w:rsid w:val="005502E7"/>
    <w:rsid w:val="00556D41"/>
    <w:rsid w:val="00597ADD"/>
    <w:rsid w:val="006B7A09"/>
    <w:rsid w:val="00791952"/>
    <w:rsid w:val="007A4DE4"/>
    <w:rsid w:val="008A1EF9"/>
    <w:rsid w:val="00922F53"/>
    <w:rsid w:val="0092663F"/>
    <w:rsid w:val="0093291D"/>
    <w:rsid w:val="00933AF9"/>
    <w:rsid w:val="00977BBE"/>
    <w:rsid w:val="009C0C55"/>
    <w:rsid w:val="00A01C67"/>
    <w:rsid w:val="00A6363D"/>
    <w:rsid w:val="00B34B3A"/>
    <w:rsid w:val="00BD41AF"/>
    <w:rsid w:val="00D520DA"/>
    <w:rsid w:val="00E72418"/>
    <w:rsid w:val="00F62EAC"/>
    <w:rsid w:val="00F7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8E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6363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C0C5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502E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02E7"/>
    <w:rPr>
      <w:rFonts w:ascii="Arial" w:hAnsi="Arial" w:cs="Arial"/>
      <w:sz w:val="16"/>
      <w:szCs w:val="16"/>
    </w:rPr>
  </w:style>
  <w:style w:type="paragraph" w:customStyle="1" w:styleId="Default">
    <w:name w:val="Default"/>
    <w:uiPriority w:val="99"/>
    <w:rsid w:val="000D5F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1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5</Pages>
  <Words>1295</Words>
  <Characters>7382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школа3</cp:lastModifiedBy>
  <cp:revision>17</cp:revision>
  <cp:lastPrinted>2018-09-07T12:33:00Z</cp:lastPrinted>
  <dcterms:created xsi:type="dcterms:W3CDTF">2017-10-02T09:41:00Z</dcterms:created>
  <dcterms:modified xsi:type="dcterms:W3CDTF">2021-08-16T04:09:00Z</dcterms:modified>
</cp:coreProperties>
</file>