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3" w:type="dxa"/>
        <w:tblInd w:w="-106" w:type="dxa"/>
        <w:tblLook w:val="01E0"/>
      </w:tblPr>
      <w:tblGrid>
        <w:gridCol w:w="4962"/>
        <w:gridCol w:w="5381"/>
      </w:tblGrid>
      <w:tr w:rsidR="00B82DEB">
        <w:trPr>
          <w:trHeight w:val="2325"/>
        </w:trPr>
        <w:tc>
          <w:tcPr>
            <w:tcW w:w="4962" w:type="dxa"/>
          </w:tcPr>
          <w:p w:rsidR="00B82DEB" w:rsidRDefault="00B82DEB">
            <w:pPr>
              <w:rPr>
                <w:color w:val="FF0000"/>
                <w:lang w:val="en-US"/>
              </w:rPr>
            </w:pPr>
          </w:p>
        </w:tc>
        <w:tc>
          <w:tcPr>
            <w:tcW w:w="5381" w:type="dxa"/>
          </w:tcPr>
          <w:p w:rsidR="00B82DEB" w:rsidRDefault="00B82DE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Приложение № 40</w:t>
            </w:r>
          </w:p>
          <w:p w:rsidR="00B82DEB" w:rsidRDefault="00B82DEB">
            <w:pPr>
              <w:pStyle w:val="Default"/>
              <w:rPr>
                <w:rFonts w:ascii="Times New Roman" w:hAnsi="Times New Roman" w:cs="Times New Roman"/>
                <w:color w:val="FF0000"/>
              </w:rPr>
            </w:pPr>
          </w:p>
          <w:p w:rsidR="00B82DEB" w:rsidRDefault="00B82DE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</w:p>
          <w:p w:rsidR="00B82DEB" w:rsidRDefault="00B82DE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приказом МБОУ «Средняя общеобразовательная школа № 3 с углубленным изучением отдельных предметов»</w:t>
            </w:r>
          </w:p>
          <w:p w:rsidR="00B82DEB" w:rsidRPr="000B05C3" w:rsidRDefault="00B82DEB">
            <w:pPr>
              <w:pStyle w:val="Default"/>
              <w:rPr>
                <w:rFonts w:ascii="Times New Roman" w:hAnsi="Times New Roman" w:cs="Times New Roman"/>
              </w:rPr>
            </w:pPr>
            <w:r w:rsidRPr="000B05C3">
              <w:rPr>
                <w:rFonts w:ascii="Times New Roman" w:hAnsi="Times New Roman" w:cs="Times New Roman"/>
              </w:rPr>
              <w:t xml:space="preserve">от </w:t>
            </w:r>
            <w:r w:rsidRPr="000B05C3">
              <w:rPr>
                <w:rFonts w:ascii="Times New Roman" w:hAnsi="Times New Roman" w:cs="Times New Roman"/>
                <w:u w:val="single"/>
              </w:rPr>
              <w:t>«01» октября  2020 г.</w:t>
            </w:r>
            <w:r w:rsidRPr="000B05C3">
              <w:rPr>
                <w:rFonts w:ascii="Times New Roman" w:hAnsi="Times New Roman" w:cs="Times New Roman"/>
              </w:rPr>
              <w:t xml:space="preserve"> №  </w:t>
            </w:r>
            <w:r w:rsidRPr="000B05C3">
              <w:rPr>
                <w:rFonts w:ascii="Times New Roman" w:hAnsi="Times New Roman" w:cs="Times New Roman"/>
                <w:u w:val="single"/>
              </w:rPr>
              <w:t xml:space="preserve">167/3-ОД </w:t>
            </w:r>
          </w:p>
        </w:tc>
      </w:tr>
    </w:tbl>
    <w:p w:rsidR="00B82DEB" w:rsidRPr="00DB7F0D" w:rsidRDefault="00B82DEB" w:rsidP="003F7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7F0D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B82DEB" w:rsidRPr="00DB7F0D" w:rsidRDefault="00B82DEB" w:rsidP="003F7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7F0D">
        <w:rPr>
          <w:rFonts w:ascii="Times New Roman" w:hAnsi="Times New Roman" w:cs="Times New Roman"/>
          <w:b/>
          <w:bCs/>
          <w:sz w:val="28"/>
          <w:szCs w:val="28"/>
        </w:rPr>
        <w:t>О ПОРТФОЛИО КЛАССА</w:t>
      </w:r>
    </w:p>
    <w:p w:rsidR="00B82DEB" w:rsidRPr="00DB7F0D" w:rsidRDefault="00B82DEB" w:rsidP="003F7EB1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7F0D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B82DEB" w:rsidRPr="00DB7F0D" w:rsidRDefault="00B82DEB" w:rsidP="003F7EB1">
      <w:pPr>
        <w:pStyle w:val="ListParagraph"/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B7F0D">
        <w:rPr>
          <w:rFonts w:ascii="Times New Roman" w:hAnsi="Times New Roman" w:cs="Times New Roman"/>
          <w:sz w:val="28"/>
          <w:szCs w:val="28"/>
        </w:rPr>
        <w:t xml:space="preserve"> Портфолио – это собрание работ и результатов диагностик, которые показывают усилия, прогресс и достижения коллектива класса в разных областях (уровень воспитанности, учеба, творчество, здоровье, полезный людям труд и т.д.), а также анализ текущих достижений и недостатков, позволяющий определить цели дальнейшего развития классного коллектива.</w:t>
      </w:r>
    </w:p>
    <w:p w:rsidR="00B82DEB" w:rsidRPr="00DB7F0D" w:rsidRDefault="00B82DEB" w:rsidP="003F7EB1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B7F0D">
        <w:rPr>
          <w:rFonts w:ascii="Times New Roman" w:hAnsi="Times New Roman" w:cs="Times New Roman"/>
          <w:sz w:val="28"/>
          <w:szCs w:val="28"/>
        </w:rPr>
        <w:t xml:space="preserve"> Анализ, интерпретация и оценка отдельных составляющих портфолио в целом ведутся с позиции достижения планируемы</w:t>
      </w:r>
      <w:r>
        <w:rPr>
          <w:rFonts w:ascii="Times New Roman" w:hAnsi="Times New Roman" w:cs="Times New Roman"/>
          <w:sz w:val="28"/>
          <w:szCs w:val="28"/>
        </w:rPr>
        <w:t>х результатов, закрепленных в МБ</w:t>
      </w:r>
      <w:bookmarkStart w:id="0" w:name="_GoBack"/>
      <w:bookmarkEnd w:id="0"/>
      <w:r w:rsidRPr="00DB7F0D">
        <w:rPr>
          <w:rFonts w:ascii="Times New Roman" w:hAnsi="Times New Roman" w:cs="Times New Roman"/>
          <w:sz w:val="28"/>
          <w:szCs w:val="28"/>
        </w:rPr>
        <w:t xml:space="preserve">ОУ «Средняя общеобразовательная школа № 3 с углубленным изучением отдельных предметов» </w:t>
      </w:r>
    </w:p>
    <w:p w:rsidR="00B82DEB" w:rsidRPr="00DB7F0D" w:rsidRDefault="00B82DEB" w:rsidP="003F7EB1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7F0D">
        <w:rPr>
          <w:rFonts w:ascii="Times New Roman" w:hAnsi="Times New Roman" w:cs="Times New Roman"/>
          <w:b/>
          <w:bCs/>
          <w:sz w:val="28"/>
          <w:szCs w:val="28"/>
        </w:rPr>
        <w:t xml:space="preserve"> Цели и задачи ведения портфолио класса</w:t>
      </w:r>
    </w:p>
    <w:p w:rsidR="00B82DEB" w:rsidRPr="00DB7F0D" w:rsidRDefault="00B82DEB" w:rsidP="003F7EB1">
      <w:pPr>
        <w:pStyle w:val="ListParagraph"/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B7F0D">
        <w:rPr>
          <w:rFonts w:ascii="Times New Roman" w:hAnsi="Times New Roman" w:cs="Times New Roman"/>
          <w:sz w:val="28"/>
          <w:szCs w:val="28"/>
        </w:rPr>
        <w:t>Цель ведения портфолио класса – повышение активности обучающихся в учебной и внеурочной деятельности, уровня осознания ими своих возможностей, введение эффективной формы оценивания достижений коллектива класса.</w:t>
      </w:r>
    </w:p>
    <w:p w:rsidR="00B82DEB" w:rsidRPr="00DB7F0D" w:rsidRDefault="00B82DEB" w:rsidP="003F7EB1">
      <w:pPr>
        <w:pStyle w:val="ListParagraph"/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B7F0D">
        <w:rPr>
          <w:rFonts w:ascii="Times New Roman" w:hAnsi="Times New Roman" w:cs="Times New Roman"/>
          <w:sz w:val="28"/>
          <w:szCs w:val="28"/>
        </w:rPr>
        <w:t xml:space="preserve"> Портфолио помогает решать следующие педагогические задачи:</w:t>
      </w:r>
    </w:p>
    <w:p w:rsidR="00B82DEB" w:rsidRPr="00DB7F0D" w:rsidRDefault="00B82DEB" w:rsidP="003F7EB1">
      <w:pPr>
        <w:pStyle w:val="NoSpacing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B7F0D">
        <w:rPr>
          <w:rFonts w:ascii="Times New Roman" w:hAnsi="Times New Roman" w:cs="Times New Roman"/>
          <w:sz w:val="28"/>
          <w:szCs w:val="28"/>
        </w:rPr>
        <w:t>поддерживать высокую учебную мотивацию школьников (педагогов);</w:t>
      </w:r>
    </w:p>
    <w:p w:rsidR="00B82DEB" w:rsidRPr="00DB7F0D" w:rsidRDefault="00B82DEB" w:rsidP="003F7EB1">
      <w:pPr>
        <w:pStyle w:val="NoSpacing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B7F0D">
        <w:rPr>
          <w:rFonts w:ascii="Times New Roman" w:hAnsi="Times New Roman" w:cs="Times New Roman"/>
          <w:sz w:val="28"/>
          <w:szCs w:val="28"/>
        </w:rPr>
        <w:t>поощрять их активность и самостоятельность, расширять возможности обучения и самообучения;</w:t>
      </w:r>
    </w:p>
    <w:p w:rsidR="00B82DEB" w:rsidRPr="00DB7F0D" w:rsidRDefault="00B82DEB" w:rsidP="003F7EB1">
      <w:pPr>
        <w:pStyle w:val="NoSpacing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B7F0D">
        <w:rPr>
          <w:rFonts w:ascii="Times New Roman" w:hAnsi="Times New Roman" w:cs="Times New Roman"/>
          <w:sz w:val="28"/>
          <w:szCs w:val="28"/>
        </w:rPr>
        <w:t>развивать навыки рефлексивной и оценочной (самооценочной) деятельности;</w:t>
      </w:r>
    </w:p>
    <w:p w:rsidR="00B82DEB" w:rsidRPr="00DB7F0D" w:rsidRDefault="00B82DEB" w:rsidP="003F7EB1">
      <w:pPr>
        <w:pStyle w:val="NoSpacing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B7F0D">
        <w:rPr>
          <w:rFonts w:ascii="Times New Roman" w:hAnsi="Times New Roman" w:cs="Times New Roman"/>
          <w:sz w:val="28"/>
          <w:szCs w:val="28"/>
        </w:rPr>
        <w:t>формировать умение ставить цели, планировать и организовывать собственную деятельность;</w:t>
      </w:r>
    </w:p>
    <w:p w:rsidR="00B82DEB" w:rsidRPr="00DB7F0D" w:rsidRDefault="00B82DEB" w:rsidP="003F7EB1">
      <w:pPr>
        <w:pStyle w:val="NoSpacing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B7F0D">
        <w:rPr>
          <w:rFonts w:ascii="Times New Roman" w:hAnsi="Times New Roman" w:cs="Times New Roman"/>
          <w:sz w:val="28"/>
          <w:szCs w:val="28"/>
        </w:rPr>
        <w:t>содействовать индивидуализации (персонализации) образования учащихся, педагогов;</w:t>
      </w:r>
    </w:p>
    <w:p w:rsidR="00B82DEB" w:rsidRPr="00DB7F0D" w:rsidRDefault="00B82DEB" w:rsidP="003F7EB1">
      <w:pPr>
        <w:pStyle w:val="NoSpacing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B7F0D">
        <w:rPr>
          <w:rFonts w:ascii="Times New Roman" w:hAnsi="Times New Roman" w:cs="Times New Roman"/>
          <w:sz w:val="28"/>
          <w:szCs w:val="28"/>
        </w:rPr>
        <w:t>закладывать дополнительные предпосылки и возможности для успешной социализации;</w:t>
      </w:r>
    </w:p>
    <w:p w:rsidR="00B82DEB" w:rsidRPr="00DB7F0D" w:rsidRDefault="00B82DEB" w:rsidP="003F7EB1">
      <w:pPr>
        <w:pStyle w:val="NoSpacing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B7F0D">
        <w:rPr>
          <w:rFonts w:ascii="Times New Roman" w:hAnsi="Times New Roman" w:cs="Times New Roman"/>
          <w:sz w:val="28"/>
          <w:szCs w:val="28"/>
        </w:rPr>
        <w:t>укреплять систему общешкольного самоуправления;</w:t>
      </w:r>
    </w:p>
    <w:p w:rsidR="00B82DEB" w:rsidRPr="00DB7F0D" w:rsidRDefault="00B82DEB" w:rsidP="003F7EB1">
      <w:pPr>
        <w:pStyle w:val="NoSpacing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B7F0D">
        <w:rPr>
          <w:rFonts w:ascii="Times New Roman" w:hAnsi="Times New Roman" w:cs="Times New Roman"/>
          <w:sz w:val="28"/>
          <w:szCs w:val="28"/>
        </w:rPr>
        <w:t>способствовать формированию ученических коллективов.</w:t>
      </w:r>
    </w:p>
    <w:p w:rsidR="00B82DEB" w:rsidRPr="00DB7F0D" w:rsidRDefault="00B82DEB" w:rsidP="003F7EB1">
      <w:pPr>
        <w:pStyle w:val="NoSpacing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B7F0D">
        <w:rPr>
          <w:rFonts w:ascii="Times New Roman" w:hAnsi="Times New Roman" w:cs="Times New Roman"/>
          <w:sz w:val="28"/>
          <w:szCs w:val="28"/>
        </w:rPr>
        <w:t xml:space="preserve"> Портфолио реализует такие функции образовательного процесса, как:</w:t>
      </w:r>
    </w:p>
    <w:p w:rsidR="00B82DEB" w:rsidRPr="00DB7F0D" w:rsidRDefault="00B82DEB" w:rsidP="003F7EB1">
      <w:pPr>
        <w:pStyle w:val="NoSpacing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B7F0D">
        <w:rPr>
          <w:rFonts w:ascii="Times New Roman" w:hAnsi="Times New Roman" w:cs="Times New Roman"/>
          <w:sz w:val="28"/>
          <w:szCs w:val="28"/>
        </w:rPr>
        <w:t>диагностическую: фиксируются изменения и рост показателей за определенный период времени;</w:t>
      </w:r>
    </w:p>
    <w:p w:rsidR="00B82DEB" w:rsidRPr="00DB7F0D" w:rsidRDefault="00B82DEB" w:rsidP="003F7EB1">
      <w:pPr>
        <w:pStyle w:val="NoSpacing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B7F0D">
        <w:rPr>
          <w:rFonts w:ascii="Times New Roman" w:hAnsi="Times New Roman" w:cs="Times New Roman"/>
          <w:sz w:val="28"/>
          <w:szCs w:val="28"/>
        </w:rPr>
        <w:t>целеполагания:  поддерживает образовательные цели, сформулированные стандартом;</w:t>
      </w:r>
    </w:p>
    <w:p w:rsidR="00B82DEB" w:rsidRPr="00DB7F0D" w:rsidRDefault="00B82DEB" w:rsidP="003F7EB1">
      <w:pPr>
        <w:pStyle w:val="NoSpacing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B7F0D">
        <w:rPr>
          <w:rFonts w:ascii="Times New Roman" w:hAnsi="Times New Roman" w:cs="Times New Roman"/>
          <w:sz w:val="28"/>
          <w:szCs w:val="28"/>
        </w:rPr>
        <w:t>мотивационную: поощряет детей, педагогов, родителей к взаимодействию достижений положительных результатов;</w:t>
      </w:r>
    </w:p>
    <w:p w:rsidR="00B82DEB" w:rsidRPr="00DB7F0D" w:rsidRDefault="00B82DEB" w:rsidP="003F7EB1">
      <w:pPr>
        <w:pStyle w:val="NoSpacing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B7F0D">
        <w:rPr>
          <w:rFonts w:ascii="Times New Roman" w:hAnsi="Times New Roman" w:cs="Times New Roman"/>
          <w:sz w:val="28"/>
          <w:szCs w:val="28"/>
        </w:rPr>
        <w:t>содержательную: максимально раскрывает спектр достижений и выполняемых работ;</w:t>
      </w:r>
    </w:p>
    <w:p w:rsidR="00B82DEB" w:rsidRPr="00DB7F0D" w:rsidRDefault="00B82DEB" w:rsidP="003F7EB1">
      <w:pPr>
        <w:pStyle w:val="NoSpacing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B7F0D">
        <w:rPr>
          <w:rFonts w:ascii="Times New Roman" w:hAnsi="Times New Roman" w:cs="Times New Roman"/>
          <w:sz w:val="28"/>
          <w:szCs w:val="28"/>
        </w:rPr>
        <w:t>развивающую: обеспечивает непрерывность процесса развития, обучения и воспитания от класса к классу;</w:t>
      </w:r>
    </w:p>
    <w:p w:rsidR="00B82DEB" w:rsidRPr="00DB7F0D" w:rsidRDefault="00B82DEB" w:rsidP="003F7EB1">
      <w:pPr>
        <w:pStyle w:val="NoSpacing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B7F0D">
        <w:rPr>
          <w:rFonts w:ascii="Times New Roman" w:hAnsi="Times New Roman" w:cs="Times New Roman"/>
          <w:sz w:val="28"/>
          <w:szCs w:val="28"/>
        </w:rPr>
        <w:t>рейтинговую:  показывает степень сплоченности классного коллектива.</w:t>
      </w:r>
    </w:p>
    <w:p w:rsidR="00B82DEB" w:rsidRPr="00DB7F0D" w:rsidRDefault="00B82DEB" w:rsidP="003F7EB1">
      <w:pPr>
        <w:pStyle w:val="NoSpacing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7F0D">
        <w:rPr>
          <w:rFonts w:ascii="Times New Roman" w:hAnsi="Times New Roman" w:cs="Times New Roman"/>
          <w:b/>
          <w:bCs/>
          <w:sz w:val="28"/>
          <w:szCs w:val="28"/>
        </w:rPr>
        <w:t>Порядок формирования портфолио класса</w:t>
      </w:r>
    </w:p>
    <w:p w:rsidR="00B82DEB" w:rsidRPr="00DB7F0D" w:rsidRDefault="00B82DEB" w:rsidP="003F7EB1">
      <w:pPr>
        <w:pStyle w:val="NoSpacing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B7F0D">
        <w:rPr>
          <w:rFonts w:ascii="Times New Roman" w:hAnsi="Times New Roman" w:cs="Times New Roman"/>
          <w:sz w:val="28"/>
          <w:szCs w:val="28"/>
        </w:rPr>
        <w:t>Портфолио класса формируется как набор письменных и фотоматериалов, объединенных в одном «кейсе» (папке) - обязательный;</w:t>
      </w:r>
    </w:p>
    <w:p w:rsidR="00B82DEB" w:rsidRPr="00DB7F0D" w:rsidRDefault="00B82DEB" w:rsidP="003F7EB1">
      <w:pPr>
        <w:pStyle w:val="NoSpacing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B7F0D">
        <w:rPr>
          <w:rFonts w:ascii="Times New Roman" w:hAnsi="Times New Roman" w:cs="Times New Roman"/>
          <w:sz w:val="28"/>
          <w:szCs w:val="28"/>
        </w:rPr>
        <w:t>Период сбора и накопления материала – с 1 по 11 класс.</w:t>
      </w:r>
    </w:p>
    <w:p w:rsidR="00B82DEB" w:rsidRPr="00DB7F0D" w:rsidRDefault="00B82DEB" w:rsidP="003F7EB1">
      <w:pPr>
        <w:pStyle w:val="NoSpacing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B7F0D">
        <w:rPr>
          <w:rFonts w:ascii="Times New Roman" w:hAnsi="Times New Roman" w:cs="Times New Roman"/>
          <w:sz w:val="28"/>
          <w:szCs w:val="28"/>
        </w:rPr>
        <w:t xml:space="preserve"> Учет документов, входящих в портфолио класса, производится классным руководителем с 1 по 4 класс, с 5 по 11 класс (при смене классного руководителя портфолио передается новому классному руководителю). </w:t>
      </w:r>
    </w:p>
    <w:p w:rsidR="00B82DEB" w:rsidRPr="00DB7F0D" w:rsidRDefault="00B82DEB" w:rsidP="003F7EB1">
      <w:pPr>
        <w:pStyle w:val="NoSpacing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7F0D">
        <w:rPr>
          <w:rFonts w:ascii="Times New Roman" w:hAnsi="Times New Roman" w:cs="Times New Roman"/>
          <w:b/>
          <w:bCs/>
          <w:sz w:val="28"/>
          <w:szCs w:val="28"/>
        </w:rPr>
        <w:t>Структура портфолио класса</w:t>
      </w:r>
    </w:p>
    <w:p w:rsidR="00B82DEB" w:rsidRPr="00DB7F0D" w:rsidRDefault="00B82DEB" w:rsidP="003F7EB1">
      <w:pPr>
        <w:pStyle w:val="NoSpacing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B7F0D">
        <w:rPr>
          <w:rFonts w:ascii="Times New Roman" w:hAnsi="Times New Roman" w:cs="Times New Roman"/>
          <w:sz w:val="28"/>
          <w:szCs w:val="28"/>
        </w:rPr>
        <w:t>Портфолио класса состоит из следующих блоков:</w:t>
      </w:r>
    </w:p>
    <w:p w:rsidR="00B82DEB" w:rsidRPr="00DB7F0D" w:rsidRDefault="00B82DEB" w:rsidP="003F7EB1">
      <w:pPr>
        <w:pStyle w:val="NoSpacing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B7F0D">
        <w:rPr>
          <w:rFonts w:ascii="Times New Roman" w:hAnsi="Times New Roman" w:cs="Times New Roman"/>
          <w:sz w:val="28"/>
          <w:szCs w:val="28"/>
        </w:rPr>
        <w:t xml:space="preserve">блок  </w:t>
      </w:r>
      <w:r w:rsidRPr="00DB7F0D">
        <w:rPr>
          <w:rFonts w:ascii="Times New Roman" w:hAnsi="Times New Roman" w:cs="Times New Roman"/>
          <w:b/>
          <w:bCs/>
          <w:sz w:val="28"/>
          <w:szCs w:val="28"/>
        </w:rPr>
        <w:t>«Образовательный рейтинг класса»</w:t>
      </w:r>
      <w:r w:rsidRPr="00DB7F0D">
        <w:rPr>
          <w:rFonts w:ascii="Times New Roman" w:hAnsi="Times New Roman" w:cs="Times New Roman"/>
          <w:sz w:val="28"/>
          <w:szCs w:val="28"/>
        </w:rPr>
        <w:t xml:space="preserve"> - средние баллы за три четверти по всем предметам сложить, разделить на количество предметов и умножить на коэффициент 10;</w:t>
      </w:r>
    </w:p>
    <w:p w:rsidR="00B82DEB" w:rsidRPr="00DB7F0D" w:rsidRDefault="00B82DEB" w:rsidP="003F7EB1">
      <w:pPr>
        <w:pStyle w:val="NoSpacing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7F0D">
        <w:rPr>
          <w:rFonts w:ascii="Times New Roman" w:hAnsi="Times New Roman" w:cs="Times New Roman"/>
          <w:sz w:val="28"/>
          <w:szCs w:val="28"/>
        </w:rPr>
        <w:t xml:space="preserve">блок </w:t>
      </w:r>
      <w:r w:rsidRPr="00DB7F0D">
        <w:rPr>
          <w:rFonts w:ascii="Times New Roman" w:hAnsi="Times New Roman" w:cs="Times New Roman"/>
          <w:b/>
          <w:bCs/>
          <w:sz w:val="28"/>
          <w:szCs w:val="28"/>
        </w:rPr>
        <w:t>«Сведения об участии класса во Всероссийской олимпиаде школьников по предметам школьного цикла»</w:t>
      </w:r>
      <w:r w:rsidRPr="00DB7F0D">
        <w:rPr>
          <w:rFonts w:ascii="Times New Roman" w:hAnsi="Times New Roman" w:cs="Times New Roman"/>
          <w:sz w:val="28"/>
          <w:szCs w:val="28"/>
        </w:rPr>
        <w:t xml:space="preserve"> - образовательные достижения класса в очных Всероссийской олимпиаде школьников, учитываются следующие дистанционные олимпиады: «Русский медвежонок», «Спасатель», «Час кода», «Компиду»;</w:t>
      </w:r>
    </w:p>
    <w:p w:rsidR="00B82DEB" w:rsidRPr="00DB7F0D" w:rsidRDefault="00B82DEB" w:rsidP="003F7EB1">
      <w:pPr>
        <w:pStyle w:val="NoSpacing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B7F0D">
        <w:rPr>
          <w:rFonts w:ascii="Times New Roman" w:hAnsi="Times New Roman" w:cs="Times New Roman"/>
          <w:sz w:val="28"/>
          <w:szCs w:val="28"/>
        </w:rPr>
        <w:t xml:space="preserve">блок </w:t>
      </w:r>
      <w:r w:rsidRPr="00DB7F0D">
        <w:rPr>
          <w:rFonts w:ascii="Times New Roman" w:hAnsi="Times New Roman" w:cs="Times New Roman"/>
          <w:b/>
          <w:bCs/>
          <w:sz w:val="28"/>
          <w:szCs w:val="28"/>
        </w:rPr>
        <w:t>«Внеурочная деятельность»</w:t>
      </w:r>
      <w:r w:rsidRPr="00DB7F0D">
        <w:rPr>
          <w:rFonts w:ascii="Times New Roman" w:hAnsi="Times New Roman" w:cs="Times New Roman"/>
          <w:sz w:val="28"/>
          <w:szCs w:val="28"/>
        </w:rPr>
        <w:t xml:space="preserve"> - достижения обучающихся в творческих проектах, научно-исследовательских работах, участие в семинарах и конференциях, в воспитательных мероприятиях, досуговых и интеллектуальных конкурсах, фестивалях школы, города, района, края, федерации, сведения об участии в работе  ученического  самоуправления;</w:t>
      </w:r>
    </w:p>
    <w:p w:rsidR="00B82DEB" w:rsidRPr="00DB7F0D" w:rsidRDefault="00B82DEB" w:rsidP="003F7EB1">
      <w:pPr>
        <w:pStyle w:val="NoSpacing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B7F0D">
        <w:rPr>
          <w:rFonts w:ascii="Times New Roman" w:hAnsi="Times New Roman" w:cs="Times New Roman"/>
          <w:sz w:val="28"/>
          <w:szCs w:val="28"/>
        </w:rPr>
        <w:t xml:space="preserve">блок </w:t>
      </w:r>
      <w:r w:rsidRPr="00DB7F0D">
        <w:rPr>
          <w:rFonts w:ascii="Times New Roman" w:hAnsi="Times New Roman" w:cs="Times New Roman"/>
          <w:b/>
          <w:bCs/>
          <w:sz w:val="28"/>
          <w:szCs w:val="28"/>
        </w:rPr>
        <w:t>«Спортивные достижения»</w:t>
      </w:r>
      <w:r w:rsidRPr="00DB7F0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спортивные </w:t>
      </w:r>
      <w:r w:rsidRPr="00DB7F0D">
        <w:rPr>
          <w:rFonts w:ascii="Times New Roman" w:hAnsi="Times New Roman" w:cs="Times New Roman"/>
          <w:sz w:val="28"/>
          <w:szCs w:val="28"/>
        </w:rPr>
        <w:t xml:space="preserve">достижения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DB7F0D">
        <w:rPr>
          <w:rFonts w:ascii="Times New Roman" w:hAnsi="Times New Roman" w:cs="Times New Roman"/>
          <w:sz w:val="28"/>
          <w:szCs w:val="28"/>
        </w:rPr>
        <w:t xml:space="preserve"> в школе, зоне, районе, крае, федерации;</w:t>
      </w:r>
    </w:p>
    <w:p w:rsidR="00B82DEB" w:rsidRPr="00DB7F0D" w:rsidRDefault="00B82DEB" w:rsidP="003F7EB1">
      <w:pPr>
        <w:pStyle w:val="NoSpacing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B7F0D">
        <w:rPr>
          <w:rFonts w:ascii="Times New Roman" w:hAnsi="Times New Roman" w:cs="Times New Roman"/>
          <w:sz w:val="28"/>
          <w:szCs w:val="28"/>
        </w:rPr>
        <w:t xml:space="preserve">блок </w:t>
      </w:r>
      <w:r w:rsidRPr="00DB7F0D">
        <w:rPr>
          <w:rFonts w:ascii="Times New Roman" w:hAnsi="Times New Roman" w:cs="Times New Roman"/>
          <w:b/>
          <w:bCs/>
          <w:sz w:val="28"/>
          <w:szCs w:val="28"/>
        </w:rPr>
        <w:t>«Школьный абонемент»</w:t>
      </w:r>
      <w:r w:rsidRPr="00DB7F0D">
        <w:rPr>
          <w:rFonts w:ascii="Times New Roman" w:hAnsi="Times New Roman" w:cs="Times New Roman"/>
          <w:sz w:val="28"/>
          <w:szCs w:val="28"/>
        </w:rPr>
        <w:t xml:space="preserve"> - участии класса в выполнении программы «Школьный абонемент»: поездки за пределы города, района, края, экскурсии в музеи города, района и т.п., посещение выставок, библиотек города, района и т.п.;</w:t>
      </w:r>
    </w:p>
    <w:p w:rsidR="00B82DEB" w:rsidRDefault="00B82DEB" w:rsidP="003F7EB1">
      <w:pPr>
        <w:pStyle w:val="NoSpacing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7F0D">
        <w:rPr>
          <w:rFonts w:ascii="Times New Roman" w:hAnsi="Times New Roman" w:cs="Times New Roman"/>
          <w:sz w:val="28"/>
          <w:szCs w:val="28"/>
        </w:rPr>
        <w:t xml:space="preserve">блок </w:t>
      </w:r>
      <w:r w:rsidRPr="00DB7F0D">
        <w:rPr>
          <w:rFonts w:ascii="Times New Roman" w:hAnsi="Times New Roman" w:cs="Times New Roman"/>
          <w:b/>
          <w:bCs/>
          <w:sz w:val="28"/>
          <w:szCs w:val="28"/>
        </w:rPr>
        <w:t xml:space="preserve">«Общий рейтинг» - </w:t>
      </w:r>
      <w:r w:rsidRPr="00DB7F0D">
        <w:rPr>
          <w:rFonts w:ascii="Times New Roman" w:hAnsi="Times New Roman" w:cs="Times New Roman"/>
          <w:sz w:val="28"/>
          <w:szCs w:val="28"/>
        </w:rPr>
        <w:t xml:space="preserve">итоговая оценка деятельности класса, </w:t>
      </w:r>
      <w:r w:rsidRPr="00DB7F0D">
        <w:rPr>
          <w:rFonts w:ascii="Times New Roman" w:hAnsi="Times New Roman" w:cs="Times New Roman"/>
          <w:b/>
          <w:bCs/>
          <w:sz w:val="28"/>
          <w:szCs w:val="28"/>
        </w:rPr>
        <w:t>(итоговый балл считает классный руководитель)</w:t>
      </w:r>
    </w:p>
    <w:p w:rsidR="00B82DEB" w:rsidRPr="00DB7F0D" w:rsidRDefault="00B82DEB" w:rsidP="003F7EB1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2DEB" w:rsidRPr="00DB7F0D" w:rsidRDefault="00B82DEB" w:rsidP="003F7EB1">
      <w:pPr>
        <w:pStyle w:val="NoSpacing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7F0D">
        <w:rPr>
          <w:rFonts w:ascii="Times New Roman" w:hAnsi="Times New Roman" w:cs="Times New Roman"/>
          <w:b/>
          <w:bCs/>
          <w:sz w:val="28"/>
          <w:szCs w:val="28"/>
        </w:rPr>
        <w:t>Оценка портфолио класса</w:t>
      </w:r>
    </w:p>
    <w:p w:rsidR="00B82DEB" w:rsidRPr="00DB7F0D" w:rsidRDefault="00B82DEB" w:rsidP="003F7EB1">
      <w:pPr>
        <w:pStyle w:val="NoSpacing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B7F0D">
        <w:rPr>
          <w:rFonts w:ascii="Times New Roman" w:hAnsi="Times New Roman" w:cs="Times New Roman"/>
          <w:sz w:val="28"/>
          <w:szCs w:val="28"/>
        </w:rPr>
        <w:t>Для оценки портфолио класса создается экспертная комиссия.</w:t>
      </w:r>
    </w:p>
    <w:p w:rsidR="00B82DEB" w:rsidRPr="00DB7F0D" w:rsidRDefault="00B82DEB" w:rsidP="003F7EB1">
      <w:pPr>
        <w:pStyle w:val="NoSpacing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B7F0D">
        <w:rPr>
          <w:rFonts w:ascii="Times New Roman" w:hAnsi="Times New Roman" w:cs="Times New Roman"/>
          <w:sz w:val="28"/>
          <w:szCs w:val="28"/>
        </w:rPr>
        <w:t>Оценка портфолио  осуществляется 1 раз в год: в конце третьей четверти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2DEB" w:rsidRPr="00DB7F0D" w:rsidRDefault="00B82DEB" w:rsidP="003F7EB1">
      <w:pPr>
        <w:pStyle w:val="NoSpacing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B7F0D">
        <w:rPr>
          <w:rFonts w:ascii="Times New Roman" w:hAnsi="Times New Roman" w:cs="Times New Roman"/>
          <w:sz w:val="28"/>
          <w:szCs w:val="28"/>
        </w:rPr>
        <w:t>Критериями оценки являются:</w:t>
      </w:r>
    </w:p>
    <w:p w:rsidR="00B82DEB" w:rsidRPr="00DB7F0D" w:rsidRDefault="00B82DEB" w:rsidP="003F7EB1">
      <w:pPr>
        <w:pStyle w:val="NoSpacing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B7F0D">
        <w:rPr>
          <w:rFonts w:ascii="Times New Roman" w:hAnsi="Times New Roman" w:cs="Times New Roman"/>
          <w:sz w:val="28"/>
          <w:szCs w:val="28"/>
        </w:rPr>
        <w:t>степень  накопляемости материалов портфолио;</w:t>
      </w:r>
    </w:p>
    <w:p w:rsidR="00B82DEB" w:rsidRPr="00DB7F0D" w:rsidRDefault="00B82DEB" w:rsidP="003F7EB1">
      <w:pPr>
        <w:pStyle w:val="NoSpacing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B7F0D">
        <w:rPr>
          <w:rFonts w:ascii="Times New Roman" w:hAnsi="Times New Roman" w:cs="Times New Roman"/>
          <w:sz w:val="28"/>
          <w:szCs w:val="28"/>
        </w:rPr>
        <w:t>Оценка портфолио класса учитывается при проведении итогов «Самый классный класс».</w:t>
      </w:r>
    </w:p>
    <w:p w:rsidR="00B82DEB" w:rsidRDefault="00B82DEB"/>
    <w:sectPr w:rsidR="00B82DEB" w:rsidSect="006B49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03B1"/>
    <w:multiLevelType w:val="multilevel"/>
    <w:tmpl w:val="C4C44D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7104689"/>
    <w:multiLevelType w:val="multilevel"/>
    <w:tmpl w:val="808AC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2983E2F"/>
    <w:multiLevelType w:val="multilevel"/>
    <w:tmpl w:val="C4C44D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76250D7"/>
    <w:multiLevelType w:val="multilevel"/>
    <w:tmpl w:val="C4C44D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6690700F"/>
    <w:multiLevelType w:val="multilevel"/>
    <w:tmpl w:val="C4C44D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7F0D"/>
    <w:rsid w:val="0001042C"/>
    <w:rsid w:val="000B05C3"/>
    <w:rsid w:val="000C0A60"/>
    <w:rsid w:val="0010708B"/>
    <w:rsid w:val="00116119"/>
    <w:rsid w:val="001B7D45"/>
    <w:rsid w:val="002631FB"/>
    <w:rsid w:val="00303644"/>
    <w:rsid w:val="00355ECE"/>
    <w:rsid w:val="003A7103"/>
    <w:rsid w:val="003F7EB1"/>
    <w:rsid w:val="00481AFA"/>
    <w:rsid w:val="00590B5E"/>
    <w:rsid w:val="006477AF"/>
    <w:rsid w:val="006B4960"/>
    <w:rsid w:val="00701259"/>
    <w:rsid w:val="00735C5C"/>
    <w:rsid w:val="007710C5"/>
    <w:rsid w:val="00774E16"/>
    <w:rsid w:val="0086771B"/>
    <w:rsid w:val="0089784B"/>
    <w:rsid w:val="00B82DEB"/>
    <w:rsid w:val="00C10700"/>
    <w:rsid w:val="00CA0C3B"/>
    <w:rsid w:val="00DB7F0D"/>
    <w:rsid w:val="00F14770"/>
    <w:rsid w:val="00F65A14"/>
    <w:rsid w:val="00FF6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F0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B7F0D"/>
    <w:pPr>
      <w:ind w:left="720"/>
    </w:pPr>
  </w:style>
  <w:style w:type="paragraph" w:styleId="NoSpacing">
    <w:name w:val="No Spacing"/>
    <w:uiPriority w:val="99"/>
    <w:qFormat/>
    <w:rsid w:val="00DB7F0D"/>
    <w:rPr>
      <w:rFonts w:cs="Calibri"/>
      <w:lang w:eastAsia="en-US"/>
    </w:rPr>
  </w:style>
  <w:style w:type="paragraph" w:customStyle="1" w:styleId="Default">
    <w:name w:val="Default"/>
    <w:uiPriority w:val="99"/>
    <w:rsid w:val="003F7EB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30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638</Words>
  <Characters>3643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школа3</cp:lastModifiedBy>
  <cp:revision>11</cp:revision>
  <dcterms:created xsi:type="dcterms:W3CDTF">2018-03-21T10:02:00Z</dcterms:created>
  <dcterms:modified xsi:type="dcterms:W3CDTF">2021-08-16T04:11:00Z</dcterms:modified>
</cp:coreProperties>
</file>