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362ADC" w:rsidRPr="003C0451">
        <w:trPr>
          <w:trHeight w:val="2325"/>
        </w:trPr>
        <w:tc>
          <w:tcPr>
            <w:tcW w:w="4962" w:type="dxa"/>
          </w:tcPr>
          <w:p w:rsidR="00362ADC" w:rsidRPr="003C0451" w:rsidRDefault="00362ADC">
            <w:pPr>
              <w:rPr>
                <w:color w:val="FF0000"/>
                <w:lang w:val="en-US"/>
              </w:rPr>
            </w:pPr>
          </w:p>
        </w:tc>
        <w:tc>
          <w:tcPr>
            <w:tcW w:w="5381" w:type="dxa"/>
          </w:tcPr>
          <w:p w:rsidR="00362ADC" w:rsidRDefault="00362AD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Приложение № 63</w:t>
            </w:r>
          </w:p>
          <w:p w:rsidR="00362ADC" w:rsidRDefault="00362ADC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362ADC" w:rsidRDefault="00362AD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362ADC" w:rsidRDefault="00362AD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362ADC" w:rsidRPr="007D66C9" w:rsidRDefault="00362ADC">
            <w:pPr>
              <w:pStyle w:val="Default"/>
              <w:rPr>
                <w:rFonts w:ascii="Times New Roman" w:hAnsi="Times New Roman" w:cs="Times New Roman"/>
              </w:rPr>
            </w:pPr>
            <w:r w:rsidRPr="007D66C9">
              <w:rPr>
                <w:rFonts w:ascii="Times New Roman" w:hAnsi="Times New Roman" w:cs="Times New Roman"/>
              </w:rPr>
              <w:t xml:space="preserve">от </w:t>
            </w:r>
            <w:r w:rsidRPr="007D66C9"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 w:rsidRPr="007D66C9">
              <w:rPr>
                <w:rFonts w:ascii="Times New Roman" w:hAnsi="Times New Roman" w:cs="Times New Roman"/>
              </w:rPr>
              <w:t xml:space="preserve"> №  </w:t>
            </w:r>
            <w:r w:rsidRPr="007D66C9">
              <w:rPr>
                <w:rFonts w:ascii="Times New Roman" w:hAnsi="Times New Roman" w:cs="Times New Roman"/>
                <w:u w:val="single"/>
              </w:rPr>
              <w:t>167/3-ОД</w:t>
            </w:r>
          </w:p>
        </w:tc>
      </w:tr>
    </w:tbl>
    <w:p w:rsidR="00362ADC" w:rsidRPr="00707AF2" w:rsidRDefault="00362ADC" w:rsidP="004323E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ADC" w:rsidRPr="00707AF2" w:rsidRDefault="00362ADC" w:rsidP="00CD5A0E">
      <w:pPr>
        <w:tabs>
          <w:tab w:val="left" w:pos="-180"/>
          <w:tab w:val="left" w:pos="540"/>
          <w:tab w:val="left" w:pos="1260"/>
          <w:tab w:val="left" w:pos="1620"/>
        </w:tabs>
        <w:spacing w:after="0" w:line="240" w:lineRule="auto"/>
        <w:ind w:left="61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7AF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62ADC" w:rsidRDefault="00362ADC" w:rsidP="00CD5A0E">
      <w:pPr>
        <w:tabs>
          <w:tab w:val="left" w:pos="-180"/>
          <w:tab w:val="left" w:pos="540"/>
          <w:tab w:val="left" w:pos="1260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707A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62ADC" w:rsidRDefault="00362ADC" w:rsidP="00CD5A0E">
      <w:pPr>
        <w:tabs>
          <w:tab w:val="left" w:pos="-180"/>
          <w:tab w:val="left" w:pos="540"/>
          <w:tab w:val="left" w:pos="1260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отряде «Юные друзья полиции»</w:t>
      </w:r>
    </w:p>
    <w:p w:rsidR="00362ADC" w:rsidRPr="00707AF2" w:rsidRDefault="00362ADC" w:rsidP="00CD5A0E">
      <w:pPr>
        <w:tabs>
          <w:tab w:val="left" w:pos="-180"/>
          <w:tab w:val="left" w:pos="540"/>
          <w:tab w:val="left" w:pos="1260"/>
          <w:tab w:val="left" w:pos="16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МБ</w:t>
      </w:r>
      <w:bookmarkStart w:id="0" w:name="_GoBack"/>
      <w:bookmarkEnd w:id="0"/>
      <w:r w:rsidRPr="0041260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ОУ «Средняя общеобразовательная школа № 3 с углубленным изучением отдельных предметов»</w:t>
      </w:r>
    </w:p>
    <w:p w:rsidR="00362ADC" w:rsidRDefault="00362ADC" w:rsidP="00CD5A0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62ADC" w:rsidRPr="00F2208E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2208E">
        <w:rPr>
          <w:rFonts w:ascii="Times New Roman" w:hAnsi="Times New Roman" w:cs="Times New Roman"/>
          <w:sz w:val="28"/>
          <w:szCs w:val="28"/>
        </w:rPr>
        <w:t xml:space="preserve">Отряд «Юные друзья полиции» (ЮДП) – добровольное </w:t>
      </w:r>
      <w:r>
        <w:rPr>
          <w:rFonts w:ascii="Times New Roman" w:hAnsi="Times New Roman" w:cs="Times New Roman"/>
          <w:sz w:val="28"/>
          <w:szCs w:val="28"/>
        </w:rPr>
        <w:t xml:space="preserve">объединение обучающихся, которое создается с целью активизации работы в образовательном учреждении по предупреждению беспризорности и безнадзорности, выявлению и социальной реабилитации семей и детей, находящихся в сложной жизненной ситуации, предупреждению несчастных случаев с участием детей, организация досуговой деятельности с подростками девиантного поведения, повышения уровня информационно-методической и разъяснительной работы по нормам и правилам выполнения ФЗ №120, СК №94 – кз, СК №52 – кз с педагогической, ученической и родительской общественностью. </w:t>
      </w:r>
    </w:p>
    <w:p w:rsidR="00362ADC" w:rsidRPr="00CD5A0E" w:rsidRDefault="00362ADC" w:rsidP="00CD5A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0E">
        <w:rPr>
          <w:rFonts w:ascii="Times New Roman" w:hAnsi="Times New Roman" w:cs="Times New Roman"/>
          <w:b/>
          <w:bCs/>
          <w:sz w:val="28"/>
          <w:szCs w:val="28"/>
        </w:rPr>
        <w:t>2. Основные задачи отряда ЮДП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Создание условий для всестороннего развития детей в различных сферах общественной жизни, раскрытия и реализация детского потенциала, защиты их прав и законных интересов.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воспитание патриотизма, гуманизма, гражданской ответственности, уважения к истории и культуре Отечества; в духе непримиримости к любым отклонениям от общепринятых норм и правил поведения.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Участие членов отряда в поддержании общественного порядка и в предупреждении  правонарушений среди несовершеннолетних в школе и на прилегающей территории.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Проведение разъяснительной, пропагандисткой работы по вопросам ответственности за совершение противоправных действий среди сверстников.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Изучение основ безопасности жизнедеятельности, привитие участникам общественного объединения знаний, умений, навыков, позволяющих действовать в экстремальных жизненных ситуациях. </w:t>
      </w:r>
    </w:p>
    <w:p w:rsidR="00362ADC" w:rsidRPr="00CD5A0E" w:rsidRDefault="00362ADC" w:rsidP="00CD5A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0E">
        <w:rPr>
          <w:rFonts w:ascii="Times New Roman" w:hAnsi="Times New Roman" w:cs="Times New Roman"/>
          <w:b/>
          <w:bCs/>
          <w:sz w:val="28"/>
          <w:szCs w:val="28"/>
        </w:rPr>
        <w:t>3. Содержание и формы работы отряда ЮДП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Воспитание обучающихся на основе боевых и трудовых традиций полиции и других правоохранительных органов.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Изучение основ законодательства, пропаганда и распространение правовых знаний.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Оказание помощи администрации образовательного учреждения в поддержании правопорядка.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Создание уголков, оформление стендов, посвященных истории органов внутренних дел, деятельности правоохранительных органов и общественных организаций по борьбе с правонарушениями.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Проведение тематических вечеров, конкурсов и викторин, бесед с работниками правоохранительных органов.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Выпуск стенгазет, освещающих деятельность отряда ЮДП.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Привлечение подростков, имеющих отклонения в поведении, к участию в спортивных мероприятиях, конкурсах, других культурных мероприятиях.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Участие в районных, краевых и Всероссийских конкурсах отрядов ЮДП.</w:t>
      </w:r>
    </w:p>
    <w:p w:rsidR="00362ADC" w:rsidRPr="00CD5A0E" w:rsidRDefault="00362ADC" w:rsidP="00CD5A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0E">
        <w:rPr>
          <w:rFonts w:ascii="Times New Roman" w:hAnsi="Times New Roman" w:cs="Times New Roman"/>
          <w:b/>
          <w:bCs/>
          <w:sz w:val="28"/>
          <w:szCs w:val="28"/>
        </w:rPr>
        <w:t>4. Обязанности членов отряда ЮДП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Быть примером в учебе и быту, постоянно повышать свой общеобразовательный, культурный уровень, служить образцом в соблюдении общепринятых норм, и правил поведения.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Предупреждать антиобщественные поступки среди подростков; разъяснять сверстникам, младшим школьникам правила поведения в общественных местах. 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Выполнять точно и быстро все полученные задания, строго соблюдать дисциплину.</w:t>
      </w:r>
    </w:p>
    <w:p w:rsidR="00362ADC" w:rsidRPr="00CD5A0E" w:rsidRDefault="00362ADC" w:rsidP="00CD5A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0E">
        <w:rPr>
          <w:rFonts w:ascii="Times New Roman" w:hAnsi="Times New Roman" w:cs="Times New Roman"/>
          <w:b/>
          <w:bCs/>
          <w:sz w:val="28"/>
          <w:szCs w:val="28"/>
        </w:rPr>
        <w:t>5. Структура отряда ЮДП</w:t>
      </w:r>
    </w:p>
    <w:p w:rsidR="00362ADC" w:rsidRPr="00CD5A0E" w:rsidRDefault="00362ADC" w:rsidP="00CD5A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0E">
        <w:rPr>
          <w:rFonts w:ascii="Times New Roman" w:hAnsi="Times New Roman" w:cs="Times New Roman"/>
          <w:b/>
          <w:bCs/>
          <w:sz w:val="28"/>
          <w:szCs w:val="28"/>
        </w:rPr>
        <w:t>Распределение обязанностей членов отряда ЮДП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Членами отряда юных друзей полиции могут быть обучающиеся 7-11-х классов, изъявивших желание активно участвовать в работе отряда ЮДП.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Высшим руководящим органом отряда ЮДП является Сбор отряда, созываемый Советом отряда по мере необходимости, но не реже 1 раза в месяц.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Совет отряда является выборным, коллегиальным, постоянно действующим руководящим органом отряда ЮДП.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Совет отряда: </w:t>
      </w:r>
    </w:p>
    <w:p w:rsidR="00362ADC" w:rsidRDefault="00362ADC" w:rsidP="00CD5A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перспективные направления деятельности отряда ЮДП.</w:t>
      </w:r>
    </w:p>
    <w:p w:rsidR="00362ADC" w:rsidRDefault="00362ADC" w:rsidP="00CD5A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Обобщает, анализирует и оценивает деятельность отряда ЮДП.</w:t>
      </w:r>
    </w:p>
    <w:p w:rsidR="00362ADC" w:rsidRDefault="00362ADC" w:rsidP="00CD5A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выполнения решения Сбора отряда ЮДП.</w:t>
      </w:r>
    </w:p>
    <w:p w:rsidR="00362ADC" w:rsidRDefault="00362ADC" w:rsidP="00CD5A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текущую работу отряда ЮДП.</w:t>
      </w:r>
    </w:p>
    <w:p w:rsidR="00362ADC" w:rsidRDefault="00362ADC" w:rsidP="00CD5A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Разрабатывает целевые планы и программы.</w:t>
      </w:r>
    </w:p>
    <w:p w:rsidR="00362ADC" w:rsidRDefault="00362ADC" w:rsidP="00CD5A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связи с другими объединениями.</w:t>
      </w:r>
    </w:p>
    <w:p w:rsidR="00362ADC" w:rsidRDefault="00362ADC" w:rsidP="00CD5A0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 иные функции, вытекающие из целей и задач отряда ЮДП.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Повседневное руководство работой  отряда «Юные друзья полиции» осуществляет руководитель отряда ЮДП. Ответственного за работу с отрядом ЮДП назначает директор общеобразовательного учреждения, который несет ответственность за его деятельность, поддерживает связь с заинтересованными органами, контролирует соблюдение дисциплины членами отряда ЮДП.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Командир отряда планирует работу, ведет документацию, осуществляет учет работы.</w:t>
      </w:r>
    </w:p>
    <w:p w:rsidR="00362ADC" w:rsidRPr="00CD5A0E" w:rsidRDefault="00362ADC" w:rsidP="00CD5A0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5A0E">
        <w:rPr>
          <w:rFonts w:ascii="Times New Roman" w:hAnsi="Times New Roman" w:cs="Times New Roman"/>
          <w:b/>
          <w:bCs/>
          <w:sz w:val="28"/>
          <w:szCs w:val="28"/>
        </w:rPr>
        <w:t>6.Межведомственное взаимодействие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ЮДП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Администрация образовательного учреждения, отдел по делам несовершеннолетних МВД России по Нефтекумскомугородскому округу, муниципальные комиссии по делам несовершеннолетних и защите их прав, судебные органы и другие субъекты профилактики оказывают практическую помощь отряду по организации работы.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Представители администрации образовательного учреждения, представители общественных организаций могут входить в состав Совета отряда ЮДП.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Сотрудники органов внутренних дел:</w:t>
      </w:r>
    </w:p>
    <w:p w:rsidR="00362ADC" w:rsidRDefault="00362ADC" w:rsidP="00CD5A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входить в состав отряда ЮДП на правах руководителя отряда, куратора или консультанта по основным направлениям деятельности. Принимать участие в подготовке и проведении конкурсов и смотров работы отряда ЮДП.</w:t>
      </w:r>
    </w:p>
    <w:p w:rsidR="00362ADC" w:rsidRDefault="00362ADC" w:rsidP="00CD5A0E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разработке и осуществлении мероприятий по предупреждению безнадзорности, правонарушений и преступности среди несовершеннолетних. Вносят предложения по устранению причин и условий, способствующих их совершению.</w:t>
      </w:r>
    </w:p>
    <w:sectPr w:rsidR="00362ADC" w:rsidSect="00776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F5D43"/>
    <w:multiLevelType w:val="multilevel"/>
    <w:tmpl w:val="9AA2A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1">
    <w:nsid w:val="3BCA679F"/>
    <w:multiLevelType w:val="hybridMultilevel"/>
    <w:tmpl w:val="2B58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CF705F"/>
    <w:multiLevelType w:val="multilevel"/>
    <w:tmpl w:val="9AA2A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abstractNum w:abstractNumId="3">
    <w:nsid w:val="6BE87CC7"/>
    <w:multiLevelType w:val="multilevel"/>
    <w:tmpl w:val="9AA2A6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bCs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AF2"/>
    <w:rsid w:val="00266306"/>
    <w:rsid w:val="002A4E0B"/>
    <w:rsid w:val="00362ADC"/>
    <w:rsid w:val="003C0451"/>
    <w:rsid w:val="003F28C4"/>
    <w:rsid w:val="00412605"/>
    <w:rsid w:val="004323E3"/>
    <w:rsid w:val="00645900"/>
    <w:rsid w:val="006B4D57"/>
    <w:rsid w:val="006D7E6C"/>
    <w:rsid w:val="00707AF2"/>
    <w:rsid w:val="00776981"/>
    <w:rsid w:val="007B5298"/>
    <w:rsid w:val="007D66C9"/>
    <w:rsid w:val="00837648"/>
    <w:rsid w:val="00851022"/>
    <w:rsid w:val="0088181B"/>
    <w:rsid w:val="008C36BA"/>
    <w:rsid w:val="009A100B"/>
    <w:rsid w:val="009C4DF8"/>
    <w:rsid w:val="00A32CF9"/>
    <w:rsid w:val="00AF5D55"/>
    <w:rsid w:val="00C8316C"/>
    <w:rsid w:val="00CD5A0E"/>
    <w:rsid w:val="00DC0AEC"/>
    <w:rsid w:val="00E302B5"/>
    <w:rsid w:val="00E65260"/>
    <w:rsid w:val="00E92115"/>
    <w:rsid w:val="00F22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AF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07AF2"/>
    <w:pPr>
      <w:ind w:left="720"/>
    </w:pPr>
  </w:style>
  <w:style w:type="paragraph" w:customStyle="1" w:styleId="Default">
    <w:name w:val="Default"/>
    <w:uiPriority w:val="99"/>
    <w:rsid w:val="006B4D5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138</TotalTime>
  <Pages>3</Pages>
  <Words>800</Words>
  <Characters>4561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школа3</cp:lastModifiedBy>
  <cp:revision>14</cp:revision>
  <cp:lastPrinted>2016-10-29T09:45:00Z</cp:lastPrinted>
  <dcterms:created xsi:type="dcterms:W3CDTF">2016-10-28T08:53:00Z</dcterms:created>
  <dcterms:modified xsi:type="dcterms:W3CDTF">2021-08-16T05:10:00Z</dcterms:modified>
</cp:coreProperties>
</file>