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3" w:type="dxa"/>
        <w:tblInd w:w="-106" w:type="dxa"/>
        <w:tblLook w:val="01E0"/>
      </w:tblPr>
      <w:tblGrid>
        <w:gridCol w:w="4962"/>
        <w:gridCol w:w="5381"/>
      </w:tblGrid>
      <w:tr w:rsidR="009831DD" w:rsidRPr="004176F4">
        <w:trPr>
          <w:trHeight w:val="2325"/>
        </w:trPr>
        <w:tc>
          <w:tcPr>
            <w:tcW w:w="4962" w:type="dxa"/>
          </w:tcPr>
          <w:p w:rsidR="009831DD" w:rsidRPr="004176F4" w:rsidRDefault="009831DD">
            <w:pPr>
              <w:rPr>
                <w:color w:val="FF0000"/>
                <w:lang w:val="en-US" w:eastAsia="en-US"/>
              </w:rPr>
            </w:pPr>
          </w:p>
        </w:tc>
        <w:tc>
          <w:tcPr>
            <w:tcW w:w="5381" w:type="dxa"/>
          </w:tcPr>
          <w:p w:rsidR="009831DD" w:rsidRDefault="009831D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Приложение № 64</w:t>
            </w:r>
          </w:p>
          <w:p w:rsidR="009831DD" w:rsidRDefault="009831DD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</w:p>
          <w:p w:rsidR="009831DD" w:rsidRDefault="009831D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  <w:p w:rsidR="009831DD" w:rsidRDefault="009831D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приказом МБОУ «Средняя общеобразовательная школа № 3 с углубленным изучением отдельных предметов»</w:t>
            </w:r>
          </w:p>
          <w:p w:rsidR="009831DD" w:rsidRPr="001E1418" w:rsidRDefault="009831DD">
            <w:pPr>
              <w:pStyle w:val="Default"/>
              <w:rPr>
                <w:rFonts w:ascii="Times New Roman" w:hAnsi="Times New Roman" w:cs="Times New Roman"/>
              </w:rPr>
            </w:pPr>
            <w:r w:rsidRPr="001E1418">
              <w:rPr>
                <w:rFonts w:ascii="Times New Roman" w:hAnsi="Times New Roman" w:cs="Times New Roman"/>
              </w:rPr>
              <w:t xml:space="preserve">от </w:t>
            </w:r>
            <w:r w:rsidRPr="001E1418">
              <w:rPr>
                <w:rFonts w:ascii="Times New Roman" w:hAnsi="Times New Roman" w:cs="Times New Roman"/>
                <w:u w:val="single"/>
              </w:rPr>
              <w:t>«01» октября  2020 г.</w:t>
            </w:r>
            <w:r w:rsidRPr="001E1418">
              <w:rPr>
                <w:rFonts w:ascii="Times New Roman" w:hAnsi="Times New Roman" w:cs="Times New Roman"/>
              </w:rPr>
              <w:t xml:space="preserve"> №  </w:t>
            </w:r>
            <w:r w:rsidRPr="001E1418">
              <w:rPr>
                <w:rFonts w:ascii="Times New Roman" w:hAnsi="Times New Roman" w:cs="Times New Roman"/>
                <w:u w:val="single"/>
              </w:rPr>
              <w:t>167/3-ОД</w:t>
            </w:r>
          </w:p>
        </w:tc>
      </w:tr>
    </w:tbl>
    <w:p w:rsidR="009831DD" w:rsidRDefault="009831DD" w:rsidP="00E7110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831DD" w:rsidRDefault="009831DD" w:rsidP="00E71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31DD" w:rsidRPr="00C77528" w:rsidRDefault="009831DD" w:rsidP="00C320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52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9831DD" w:rsidRDefault="009831DD" w:rsidP="00E71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528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б отряде  «Д</w:t>
      </w:r>
      <w:r w:rsidRPr="00C77528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ужина юных пожарных» </w:t>
      </w:r>
    </w:p>
    <w:p w:rsidR="009831DD" w:rsidRPr="00C77528" w:rsidRDefault="009831DD" w:rsidP="00E71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2AB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1722AB">
        <w:rPr>
          <w:rFonts w:ascii="Times New Roman" w:hAnsi="Times New Roman" w:cs="Times New Roman"/>
          <w:b/>
          <w:bCs/>
          <w:sz w:val="28"/>
          <w:szCs w:val="28"/>
        </w:rPr>
        <w:t>ОУ «Средняя общеобразовательная школа № 3 с углубленным изучением отдельных предметов»</w:t>
      </w:r>
    </w:p>
    <w:p w:rsidR="009831DD" w:rsidRPr="00E71105" w:rsidRDefault="009831DD" w:rsidP="00E71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31DD" w:rsidRDefault="009831DD" w:rsidP="00D22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24A">
        <w:rPr>
          <w:rFonts w:ascii="Times New Roman" w:hAnsi="Times New Roman" w:cs="Times New Roman"/>
          <w:sz w:val="24"/>
          <w:szCs w:val="24"/>
        </w:rPr>
        <w:t xml:space="preserve">Настоящее Положение в соответствии с Конституцией Российской Федерации, Конвенцией о правах ребенка, </w:t>
      </w:r>
      <w:r w:rsidRPr="00F92706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92706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29.12.2012г. №273-ФЗ «Об образовании в Российской Федерации»;</w:t>
      </w:r>
      <w:r w:rsidRPr="00D2224A">
        <w:rPr>
          <w:rFonts w:ascii="Times New Roman" w:hAnsi="Times New Roman" w:cs="Times New Roman"/>
          <w:sz w:val="24"/>
          <w:szCs w:val="24"/>
        </w:rPr>
        <w:t xml:space="preserve">Уставом и другими локальными документами образовательного учреждения определяет порядок, условия </w:t>
      </w:r>
      <w:r>
        <w:rPr>
          <w:rFonts w:ascii="Times New Roman" w:hAnsi="Times New Roman" w:cs="Times New Roman"/>
          <w:sz w:val="24"/>
          <w:szCs w:val="24"/>
        </w:rPr>
        <w:t>деятельности отряда «Дружина юных пожарных»</w:t>
      </w:r>
      <w:r w:rsidRPr="00D2224A">
        <w:rPr>
          <w:rFonts w:ascii="Times New Roman" w:hAnsi="Times New Roman" w:cs="Times New Roman"/>
          <w:sz w:val="24"/>
          <w:szCs w:val="24"/>
        </w:rPr>
        <w:t xml:space="preserve"> 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D2224A">
        <w:rPr>
          <w:rFonts w:ascii="Times New Roman" w:hAnsi="Times New Roman" w:cs="Times New Roman"/>
          <w:sz w:val="24"/>
          <w:szCs w:val="24"/>
        </w:rPr>
        <w:t>ОУ СОШ № 3 с углубленны</w:t>
      </w:r>
      <w:r>
        <w:rPr>
          <w:rFonts w:ascii="Times New Roman" w:hAnsi="Times New Roman" w:cs="Times New Roman"/>
          <w:sz w:val="24"/>
          <w:szCs w:val="24"/>
        </w:rPr>
        <w:t>м изучением отдельных предметов.</w:t>
      </w:r>
    </w:p>
    <w:p w:rsidR="009831DD" w:rsidRPr="00E71105" w:rsidRDefault="009831DD" w:rsidP="00D22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105">
        <w:rPr>
          <w:rFonts w:ascii="Times New Roman" w:hAnsi="Times New Roman" w:cs="Times New Roman"/>
          <w:sz w:val="24"/>
          <w:szCs w:val="24"/>
        </w:rPr>
        <w:t>В настоящем Положении используются следующие основные термины и понятия:</w:t>
      </w:r>
    </w:p>
    <w:p w:rsidR="009831DD" w:rsidRPr="00D2224A" w:rsidRDefault="009831DD" w:rsidP="00D2224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24A">
        <w:rPr>
          <w:rFonts w:ascii="Times New Roman" w:hAnsi="Times New Roman" w:cs="Times New Roman"/>
          <w:sz w:val="24"/>
          <w:szCs w:val="24"/>
        </w:rPr>
        <w:t>Отряд «Дружины юных пожарных» (ДЮП) - детское объединение школьников, созданный на базе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D2224A">
        <w:rPr>
          <w:rFonts w:ascii="Times New Roman" w:hAnsi="Times New Roman" w:cs="Times New Roman"/>
          <w:sz w:val="24"/>
          <w:szCs w:val="24"/>
        </w:rPr>
        <w:t>ОУ СОШ № 3 с углубленным изучением отдельных предметов при добровольном   решении   школьников,   и   осуществляющий   свою   деятельность,предусмотренную настоящим Положением;</w:t>
      </w:r>
    </w:p>
    <w:p w:rsidR="009831DD" w:rsidRPr="00D2224A" w:rsidRDefault="009831DD" w:rsidP="00D2224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24A">
        <w:rPr>
          <w:rFonts w:ascii="Times New Roman" w:hAnsi="Times New Roman" w:cs="Times New Roman"/>
          <w:sz w:val="24"/>
          <w:szCs w:val="24"/>
        </w:rPr>
        <w:t>Члены Отряда  - дети школьного возраста от 10 до 16 лет, учащиеся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D2224A">
        <w:rPr>
          <w:rFonts w:ascii="Times New Roman" w:hAnsi="Times New Roman" w:cs="Times New Roman"/>
          <w:sz w:val="24"/>
          <w:szCs w:val="24"/>
        </w:rPr>
        <w:t>ОУ СОШ</w:t>
      </w:r>
      <w:r w:rsidRPr="00D2224A">
        <w:rPr>
          <w:rFonts w:ascii="Times New Roman" w:hAnsi="Times New Roman" w:cs="Times New Roman"/>
          <w:sz w:val="24"/>
          <w:szCs w:val="24"/>
        </w:rPr>
        <w:br/>
        <w:t>№ 3, участвующие на добровольной основе в деятельности ДЮП:</w:t>
      </w:r>
    </w:p>
    <w:p w:rsidR="009831DD" w:rsidRPr="00D2224A" w:rsidRDefault="009831DD" w:rsidP="00D2224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24A">
        <w:rPr>
          <w:rFonts w:ascii="Times New Roman" w:hAnsi="Times New Roman" w:cs="Times New Roman"/>
          <w:sz w:val="24"/>
          <w:szCs w:val="24"/>
        </w:rPr>
        <w:t>пожарная   безопасность   -   состояние   защищенности   личности,   имущества,</w:t>
      </w:r>
      <w:r w:rsidRPr="00D2224A">
        <w:rPr>
          <w:rFonts w:ascii="Times New Roman" w:hAnsi="Times New Roman" w:cs="Times New Roman"/>
          <w:sz w:val="24"/>
          <w:szCs w:val="24"/>
        </w:rPr>
        <w:br/>
        <w:t>общества и государства от пожаров.</w:t>
      </w:r>
    </w:p>
    <w:p w:rsidR="009831DD" w:rsidRPr="00E71105" w:rsidRDefault="009831DD" w:rsidP="00E7110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711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Цели отряда</w:t>
      </w:r>
    </w:p>
    <w:p w:rsidR="009831DD" w:rsidRPr="00E71105" w:rsidRDefault="009831DD" w:rsidP="00E711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105">
        <w:rPr>
          <w:rFonts w:ascii="Times New Roman" w:hAnsi="Times New Roman" w:cs="Times New Roman"/>
          <w:sz w:val="24"/>
          <w:szCs w:val="24"/>
        </w:rPr>
        <w:t>совершенствование    системы    обучения    школьников    основам    пожарной</w:t>
      </w:r>
      <w:r w:rsidRPr="00E71105">
        <w:rPr>
          <w:rFonts w:ascii="Times New Roman" w:hAnsi="Times New Roman" w:cs="Times New Roman"/>
          <w:sz w:val="24"/>
          <w:szCs w:val="24"/>
        </w:rPr>
        <w:br/>
        <w:t>безопасности;</w:t>
      </w:r>
    </w:p>
    <w:p w:rsidR="009831DD" w:rsidRPr="00E71105" w:rsidRDefault="009831DD" w:rsidP="00E711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105">
        <w:rPr>
          <w:rFonts w:ascii="Times New Roman" w:hAnsi="Times New Roman" w:cs="Times New Roman"/>
          <w:sz w:val="24"/>
          <w:szCs w:val="24"/>
        </w:rPr>
        <w:t>проведение среди детей и подростков разъяснительной и агитационно-массовой</w:t>
      </w:r>
      <w:r w:rsidRPr="00E71105">
        <w:rPr>
          <w:rFonts w:ascii="Times New Roman" w:hAnsi="Times New Roman" w:cs="Times New Roman"/>
          <w:sz w:val="24"/>
          <w:szCs w:val="24"/>
        </w:rPr>
        <w:br/>
        <w:t>работы, направленной на предупреждение пожаров от неосторожного обращения с</w:t>
      </w:r>
      <w:r w:rsidRPr="00E71105">
        <w:rPr>
          <w:rFonts w:ascii="Times New Roman" w:hAnsi="Times New Roman" w:cs="Times New Roman"/>
          <w:sz w:val="24"/>
          <w:szCs w:val="24"/>
        </w:rPr>
        <w:br/>
        <w:t>огнем;</w:t>
      </w:r>
    </w:p>
    <w:p w:rsidR="009831DD" w:rsidRPr="00E71105" w:rsidRDefault="009831DD" w:rsidP="00E711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105">
        <w:rPr>
          <w:rFonts w:ascii="Times New Roman" w:hAnsi="Times New Roman" w:cs="Times New Roman"/>
          <w:sz w:val="24"/>
          <w:szCs w:val="24"/>
        </w:rPr>
        <w:t>применении первичных средств пожаротушения, оказания первой медицинской помощи пострадавшим;</w:t>
      </w:r>
    </w:p>
    <w:p w:rsidR="009831DD" w:rsidRPr="00E71105" w:rsidRDefault="009831DD" w:rsidP="00E711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105">
        <w:rPr>
          <w:rFonts w:ascii="Times New Roman" w:hAnsi="Times New Roman" w:cs="Times New Roman"/>
          <w:sz w:val="24"/>
          <w:szCs w:val="24"/>
        </w:rPr>
        <w:t>обеспечение  помощи  в  охране  общественной  собственности  и  имущества</w:t>
      </w:r>
      <w:r w:rsidRPr="00E71105">
        <w:rPr>
          <w:rFonts w:ascii="Times New Roman" w:hAnsi="Times New Roman" w:cs="Times New Roman"/>
          <w:sz w:val="24"/>
          <w:szCs w:val="24"/>
        </w:rPr>
        <w:br/>
        <w:t>школы, граждан в случае пожара.</w:t>
      </w:r>
    </w:p>
    <w:p w:rsidR="009831DD" w:rsidRPr="00E71105" w:rsidRDefault="009831DD" w:rsidP="00E711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1105">
        <w:rPr>
          <w:rFonts w:ascii="Times New Roman" w:hAnsi="Times New Roman" w:cs="Times New Roman"/>
          <w:b/>
          <w:bCs/>
          <w:sz w:val="24"/>
          <w:szCs w:val="24"/>
        </w:rPr>
        <w:t xml:space="preserve">2. Основные задачи и направления работы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отряда </w:t>
      </w:r>
      <w:r w:rsidRPr="00E71105">
        <w:rPr>
          <w:rFonts w:ascii="Times New Roman" w:hAnsi="Times New Roman" w:cs="Times New Roman"/>
          <w:b/>
          <w:bCs/>
          <w:sz w:val="24"/>
          <w:szCs w:val="24"/>
        </w:rPr>
        <w:t>ДЮП</w:t>
      </w:r>
    </w:p>
    <w:p w:rsidR="009831DD" w:rsidRPr="00E71105" w:rsidRDefault="009831DD" w:rsidP="00E7110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105">
        <w:rPr>
          <w:rFonts w:ascii="Times New Roman" w:hAnsi="Times New Roman" w:cs="Times New Roman"/>
          <w:sz w:val="24"/>
          <w:szCs w:val="24"/>
        </w:rPr>
        <w:t>повышение уровня знаний детей в области пожарной безопасности и их участие</w:t>
      </w:r>
      <w:r w:rsidRPr="00E71105">
        <w:rPr>
          <w:rFonts w:ascii="Times New Roman" w:hAnsi="Times New Roman" w:cs="Times New Roman"/>
          <w:sz w:val="24"/>
          <w:szCs w:val="24"/>
        </w:rPr>
        <w:br/>
        <w:t>в ее обеспечении;</w:t>
      </w:r>
    </w:p>
    <w:p w:rsidR="009831DD" w:rsidRPr="00E71105" w:rsidRDefault="009831DD" w:rsidP="00E7110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105">
        <w:rPr>
          <w:rFonts w:ascii="Times New Roman" w:hAnsi="Times New Roman" w:cs="Times New Roman"/>
          <w:sz w:val="24"/>
          <w:szCs w:val="24"/>
        </w:rPr>
        <w:t>обучение мерам пожарной безопасности и действиям в случае возникновения</w:t>
      </w:r>
      <w:r w:rsidRPr="00E71105">
        <w:rPr>
          <w:rFonts w:ascii="Times New Roman" w:hAnsi="Times New Roman" w:cs="Times New Roman"/>
          <w:sz w:val="24"/>
          <w:szCs w:val="24"/>
        </w:rPr>
        <w:br/>
        <w:t>пожара;</w:t>
      </w:r>
    </w:p>
    <w:p w:rsidR="009831DD" w:rsidRPr="00E71105" w:rsidRDefault="009831DD" w:rsidP="00E7110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105">
        <w:rPr>
          <w:rFonts w:ascii="Times New Roman" w:hAnsi="Times New Roman" w:cs="Times New Roman"/>
          <w:sz w:val="24"/>
          <w:szCs w:val="24"/>
        </w:rPr>
        <w:t>изучение   первичных   средств   пожаротушения   и   порядка   их   применения,</w:t>
      </w:r>
      <w:r w:rsidRPr="00E71105">
        <w:rPr>
          <w:rFonts w:ascii="Times New Roman" w:hAnsi="Times New Roman" w:cs="Times New Roman"/>
          <w:sz w:val="24"/>
          <w:szCs w:val="24"/>
        </w:rPr>
        <w:br/>
        <w:t>ознакомление с пожарной техникой и пожарно-техническим вооружением;</w:t>
      </w:r>
    </w:p>
    <w:p w:rsidR="009831DD" w:rsidRPr="00E71105" w:rsidRDefault="009831DD" w:rsidP="00E7110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105">
        <w:rPr>
          <w:rFonts w:ascii="Times New Roman" w:hAnsi="Times New Roman" w:cs="Times New Roman"/>
          <w:sz w:val="24"/>
          <w:szCs w:val="24"/>
        </w:rPr>
        <w:t>проведение     противопожарной     пропаганды     среди     учащихся     школы,</w:t>
      </w:r>
      <w:r w:rsidRPr="00E71105">
        <w:rPr>
          <w:rFonts w:ascii="Times New Roman" w:hAnsi="Times New Roman" w:cs="Times New Roman"/>
          <w:sz w:val="24"/>
          <w:szCs w:val="24"/>
        </w:rPr>
        <w:br/>
        <w:t>воспитанников ДОУ и местного населения;</w:t>
      </w:r>
    </w:p>
    <w:p w:rsidR="009831DD" w:rsidRPr="00E71105" w:rsidRDefault="009831DD" w:rsidP="00E7110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105">
        <w:rPr>
          <w:rFonts w:ascii="Times New Roman" w:hAnsi="Times New Roman" w:cs="Times New Roman"/>
          <w:sz w:val="24"/>
          <w:szCs w:val="24"/>
        </w:rPr>
        <w:t>организация выпуска тематической стенной печати в школе, выступлений по</w:t>
      </w:r>
      <w:r w:rsidRPr="00E7110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школьному </w:t>
      </w:r>
      <w:r w:rsidRPr="00E71105">
        <w:rPr>
          <w:rFonts w:ascii="Times New Roman" w:hAnsi="Times New Roman" w:cs="Times New Roman"/>
          <w:sz w:val="24"/>
          <w:szCs w:val="24"/>
        </w:rPr>
        <w:t>радио   по  тематике   пожарной безопасности;</w:t>
      </w:r>
    </w:p>
    <w:p w:rsidR="009831DD" w:rsidRPr="00E71105" w:rsidRDefault="009831DD" w:rsidP="00E7110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105">
        <w:rPr>
          <w:rFonts w:ascii="Times New Roman" w:hAnsi="Times New Roman" w:cs="Times New Roman"/>
          <w:sz w:val="24"/>
          <w:szCs w:val="24"/>
        </w:rPr>
        <w:t>проведение тематических конкурсов, викторин, дидактических игр, олимпиад по знаниям основ пожарной безопасности в школе;</w:t>
      </w:r>
    </w:p>
    <w:p w:rsidR="009831DD" w:rsidRPr="00E71105" w:rsidRDefault="009831DD" w:rsidP="00E7110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105">
        <w:rPr>
          <w:rFonts w:ascii="Times New Roman" w:hAnsi="Times New Roman" w:cs="Times New Roman"/>
          <w:sz w:val="24"/>
          <w:szCs w:val="24"/>
        </w:rPr>
        <w:t>подготовка команд и участие в соревнованиях</w:t>
      </w:r>
      <w:r>
        <w:rPr>
          <w:rFonts w:ascii="Times New Roman" w:hAnsi="Times New Roman" w:cs="Times New Roman"/>
          <w:sz w:val="24"/>
          <w:szCs w:val="24"/>
        </w:rPr>
        <w:t xml:space="preserve"> в городе, районе.</w:t>
      </w:r>
    </w:p>
    <w:p w:rsidR="009831DD" w:rsidRPr="00E71105" w:rsidRDefault="009831DD" w:rsidP="00E711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1105">
        <w:rPr>
          <w:rFonts w:ascii="Times New Roman" w:hAnsi="Times New Roman" w:cs="Times New Roman"/>
          <w:b/>
          <w:bCs/>
          <w:sz w:val="24"/>
          <w:szCs w:val="24"/>
        </w:rPr>
        <w:t xml:space="preserve">3. Структура и организация работы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отряда </w:t>
      </w:r>
      <w:r w:rsidRPr="00E71105">
        <w:rPr>
          <w:rFonts w:ascii="Times New Roman" w:hAnsi="Times New Roman" w:cs="Times New Roman"/>
          <w:b/>
          <w:bCs/>
          <w:sz w:val="24"/>
          <w:szCs w:val="24"/>
        </w:rPr>
        <w:t>ДЮП</w:t>
      </w:r>
    </w:p>
    <w:p w:rsidR="009831DD" w:rsidRPr="00E71105" w:rsidRDefault="009831DD" w:rsidP="00D22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105">
        <w:rPr>
          <w:rFonts w:ascii="Times New Roman" w:hAnsi="Times New Roman" w:cs="Times New Roman"/>
          <w:sz w:val="24"/>
          <w:szCs w:val="24"/>
        </w:rPr>
        <w:t xml:space="preserve">Членами </w:t>
      </w:r>
      <w:r>
        <w:rPr>
          <w:rFonts w:ascii="Times New Roman" w:hAnsi="Times New Roman" w:cs="Times New Roman"/>
          <w:sz w:val="24"/>
          <w:szCs w:val="24"/>
        </w:rPr>
        <w:t xml:space="preserve">отряда </w:t>
      </w:r>
      <w:r w:rsidRPr="00E71105">
        <w:rPr>
          <w:rFonts w:ascii="Times New Roman" w:hAnsi="Times New Roman" w:cs="Times New Roman"/>
          <w:sz w:val="24"/>
          <w:szCs w:val="24"/>
        </w:rPr>
        <w:t>ДЮП могут быть учащиеся М</w:t>
      </w:r>
      <w:r>
        <w:rPr>
          <w:rFonts w:ascii="Times New Roman" w:hAnsi="Times New Roman" w:cs="Times New Roman"/>
          <w:sz w:val="24"/>
          <w:szCs w:val="24"/>
        </w:rPr>
        <w:t>Б</w:t>
      </w:r>
      <w:bookmarkStart w:id="0" w:name="_GoBack"/>
      <w:bookmarkEnd w:id="0"/>
      <w:r w:rsidRPr="00E71105">
        <w:rPr>
          <w:rFonts w:ascii="Times New Roman" w:hAnsi="Times New Roman" w:cs="Times New Roman"/>
          <w:sz w:val="24"/>
          <w:szCs w:val="24"/>
        </w:rPr>
        <w:t xml:space="preserve">ОУ СОШ № </w:t>
      </w:r>
      <w:r>
        <w:rPr>
          <w:rFonts w:ascii="Times New Roman" w:hAnsi="Times New Roman" w:cs="Times New Roman"/>
          <w:sz w:val="24"/>
          <w:szCs w:val="24"/>
        </w:rPr>
        <w:t xml:space="preserve">3 в возрасте 10-17 лет, отряд </w:t>
      </w:r>
      <w:r w:rsidRPr="00E71105">
        <w:rPr>
          <w:rFonts w:ascii="Times New Roman" w:hAnsi="Times New Roman" w:cs="Times New Roman"/>
          <w:sz w:val="24"/>
          <w:szCs w:val="24"/>
        </w:rPr>
        <w:t xml:space="preserve"> создается при наличии не менее 5-ти </w:t>
      </w:r>
      <w:r>
        <w:rPr>
          <w:rFonts w:ascii="Times New Roman" w:hAnsi="Times New Roman" w:cs="Times New Roman"/>
          <w:sz w:val="24"/>
          <w:szCs w:val="24"/>
        </w:rPr>
        <w:t>членов</w:t>
      </w:r>
      <w:r w:rsidRPr="00E71105">
        <w:rPr>
          <w:rFonts w:ascii="Times New Roman" w:hAnsi="Times New Roman" w:cs="Times New Roman"/>
          <w:sz w:val="24"/>
          <w:szCs w:val="24"/>
        </w:rPr>
        <w:t>.</w:t>
      </w:r>
    </w:p>
    <w:p w:rsidR="009831DD" w:rsidRPr="00E71105" w:rsidRDefault="009831DD" w:rsidP="00D22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105">
        <w:rPr>
          <w:rFonts w:ascii="Times New Roman" w:hAnsi="Times New Roman" w:cs="Times New Roman"/>
          <w:sz w:val="24"/>
          <w:szCs w:val="24"/>
        </w:rPr>
        <w:t xml:space="preserve">Прием в члены </w:t>
      </w:r>
      <w:r>
        <w:rPr>
          <w:rFonts w:ascii="Times New Roman" w:hAnsi="Times New Roman" w:cs="Times New Roman"/>
          <w:sz w:val="24"/>
          <w:szCs w:val="24"/>
        </w:rPr>
        <w:t xml:space="preserve">отряда </w:t>
      </w:r>
      <w:r w:rsidRPr="00E71105">
        <w:rPr>
          <w:rFonts w:ascii="Times New Roman" w:hAnsi="Times New Roman" w:cs="Times New Roman"/>
          <w:sz w:val="24"/>
          <w:szCs w:val="24"/>
        </w:rPr>
        <w:t xml:space="preserve">ДЮП производится на основе </w:t>
      </w:r>
      <w:r>
        <w:rPr>
          <w:rFonts w:ascii="Times New Roman" w:hAnsi="Times New Roman" w:cs="Times New Roman"/>
          <w:sz w:val="24"/>
          <w:szCs w:val="24"/>
        </w:rPr>
        <w:t>устного заявления школьников и письменного заявления родителей</w:t>
      </w:r>
      <w:r w:rsidRPr="00E71105">
        <w:rPr>
          <w:rFonts w:ascii="Times New Roman" w:hAnsi="Times New Roman" w:cs="Times New Roman"/>
          <w:sz w:val="24"/>
          <w:szCs w:val="24"/>
        </w:rPr>
        <w:t>, после принятия решения о его приеме в члены</w:t>
      </w:r>
      <w:r>
        <w:rPr>
          <w:rFonts w:ascii="Times New Roman" w:hAnsi="Times New Roman" w:cs="Times New Roman"/>
          <w:sz w:val="24"/>
          <w:szCs w:val="24"/>
        </w:rPr>
        <w:t xml:space="preserve"> отряда </w:t>
      </w:r>
      <w:r w:rsidRPr="00E71105">
        <w:rPr>
          <w:rFonts w:ascii="Times New Roman" w:hAnsi="Times New Roman" w:cs="Times New Roman"/>
          <w:sz w:val="24"/>
          <w:szCs w:val="24"/>
        </w:rPr>
        <w:t xml:space="preserve">ДЮП. </w:t>
      </w:r>
    </w:p>
    <w:p w:rsidR="009831DD" w:rsidRPr="00E71105" w:rsidRDefault="009831DD" w:rsidP="00D22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105">
        <w:rPr>
          <w:rFonts w:ascii="Times New Roman" w:hAnsi="Times New Roman" w:cs="Times New Roman"/>
          <w:sz w:val="24"/>
          <w:szCs w:val="24"/>
        </w:rPr>
        <w:t>Со   всеми   вновь   принятыми   юными   пожарными   проводятся   занятия   по</w:t>
      </w:r>
      <w:r w:rsidRPr="00E71105">
        <w:rPr>
          <w:rFonts w:ascii="Times New Roman" w:hAnsi="Times New Roman" w:cs="Times New Roman"/>
          <w:sz w:val="24"/>
          <w:szCs w:val="24"/>
        </w:rPr>
        <w:br/>
        <w:t>специальной программе, после чего они принимают клятву (торжественное обещание)</w:t>
      </w:r>
      <w:r w:rsidRPr="00E71105">
        <w:rPr>
          <w:rFonts w:ascii="Times New Roman" w:hAnsi="Times New Roman" w:cs="Times New Roman"/>
          <w:sz w:val="24"/>
          <w:szCs w:val="24"/>
        </w:rPr>
        <w:br/>
        <w:t>юного пожарного.</w:t>
      </w:r>
    </w:p>
    <w:p w:rsidR="009831DD" w:rsidRPr="00E71105" w:rsidRDefault="009831DD" w:rsidP="00D22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Отряд д</w:t>
      </w:r>
      <w:r w:rsidRPr="00E71105">
        <w:rPr>
          <w:rFonts w:ascii="Times New Roman" w:hAnsi="Times New Roman" w:cs="Times New Roman"/>
          <w:sz w:val="24"/>
          <w:szCs w:val="24"/>
        </w:rPr>
        <w:t>ружин</w:t>
      </w:r>
      <w:r>
        <w:rPr>
          <w:rFonts w:ascii="Times New Roman" w:hAnsi="Times New Roman" w:cs="Times New Roman"/>
          <w:sz w:val="24"/>
          <w:szCs w:val="24"/>
        </w:rPr>
        <w:t>ы юных пожарных</w:t>
      </w:r>
      <w:r w:rsidRPr="00E71105">
        <w:rPr>
          <w:rFonts w:ascii="Times New Roman" w:hAnsi="Times New Roman" w:cs="Times New Roman"/>
          <w:sz w:val="24"/>
          <w:szCs w:val="24"/>
        </w:rPr>
        <w:t xml:space="preserve"> возглавля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71105">
        <w:rPr>
          <w:rFonts w:ascii="Times New Roman" w:hAnsi="Times New Roman" w:cs="Times New Roman"/>
          <w:sz w:val="24"/>
          <w:szCs w:val="24"/>
        </w:rPr>
        <w:t>т командир,</w:t>
      </w:r>
      <w:r w:rsidRPr="00E71105">
        <w:rPr>
          <w:rFonts w:ascii="Times New Roman" w:hAnsi="Times New Roman" w:cs="Times New Roman"/>
          <w:sz w:val="24"/>
          <w:szCs w:val="24"/>
        </w:rPr>
        <w:br/>
        <w:t>которы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71105">
        <w:rPr>
          <w:rFonts w:ascii="Times New Roman" w:hAnsi="Times New Roman" w:cs="Times New Roman"/>
          <w:sz w:val="24"/>
          <w:szCs w:val="24"/>
        </w:rPr>
        <w:t xml:space="preserve">  выбира</w:t>
      </w:r>
      <w:r>
        <w:rPr>
          <w:rFonts w:ascii="Times New Roman" w:hAnsi="Times New Roman" w:cs="Times New Roman"/>
          <w:sz w:val="24"/>
          <w:szCs w:val="24"/>
        </w:rPr>
        <w:t>ется   на   общем   собрании</w:t>
      </w:r>
      <w:r w:rsidRPr="00E71105">
        <w:rPr>
          <w:rFonts w:ascii="Times New Roman" w:hAnsi="Times New Roman" w:cs="Times New Roman"/>
          <w:sz w:val="24"/>
          <w:szCs w:val="24"/>
        </w:rPr>
        <w:t>.   Командиры   ДЮП</w:t>
      </w:r>
      <w:r w:rsidRPr="00E71105">
        <w:rPr>
          <w:rFonts w:ascii="Times New Roman" w:hAnsi="Times New Roman" w:cs="Times New Roman"/>
          <w:sz w:val="24"/>
          <w:szCs w:val="24"/>
        </w:rPr>
        <w:br/>
        <w:t>отчитываются о проделанной работе (в устной или письменной форме) на общем</w:t>
      </w:r>
      <w:r w:rsidRPr="00E71105">
        <w:rPr>
          <w:rFonts w:ascii="Times New Roman" w:hAnsi="Times New Roman" w:cs="Times New Roman"/>
          <w:sz w:val="24"/>
          <w:szCs w:val="24"/>
        </w:rPr>
        <w:br/>
        <w:t>собрании членов ДЮП, которое проводится по мере необходимости, но не реже 1</w:t>
      </w:r>
      <w:r w:rsidRPr="00E71105">
        <w:rPr>
          <w:rFonts w:ascii="Times New Roman" w:hAnsi="Times New Roman" w:cs="Times New Roman"/>
          <w:sz w:val="24"/>
          <w:szCs w:val="24"/>
        </w:rPr>
        <w:br/>
        <w:t xml:space="preserve">раза в </w:t>
      </w:r>
      <w:r>
        <w:rPr>
          <w:rFonts w:ascii="Times New Roman" w:hAnsi="Times New Roman" w:cs="Times New Roman"/>
          <w:sz w:val="24"/>
          <w:szCs w:val="24"/>
        </w:rPr>
        <w:t>четверть</w:t>
      </w:r>
      <w:r w:rsidRPr="00E71105">
        <w:rPr>
          <w:rFonts w:ascii="Times New Roman" w:hAnsi="Times New Roman" w:cs="Times New Roman"/>
          <w:sz w:val="24"/>
          <w:szCs w:val="24"/>
        </w:rPr>
        <w:t>.</w:t>
      </w:r>
    </w:p>
    <w:p w:rsidR="009831DD" w:rsidRPr="00E71105" w:rsidRDefault="009831DD" w:rsidP="00D22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105">
        <w:rPr>
          <w:rFonts w:ascii="Times New Roman" w:hAnsi="Times New Roman" w:cs="Times New Roman"/>
          <w:sz w:val="24"/>
          <w:szCs w:val="24"/>
        </w:rPr>
        <w:t xml:space="preserve">Переизбрание      командиров      </w:t>
      </w:r>
      <w:r>
        <w:rPr>
          <w:rFonts w:ascii="Times New Roman" w:hAnsi="Times New Roman" w:cs="Times New Roman"/>
          <w:sz w:val="24"/>
          <w:szCs w:val="24"/>
        </w:rPr>
        <w:t>отрядов</w:t>
      </w:r>
      <w:r w:rsidRPr="00E71105">
        <w:rPr>
          <w:rFonts w:ascii="Times New Roman" w:hAnsi="Times New Roman" w:cs="Times New Roman"/>
          <w:sz w:val="24"/>
          <w:szCs w:val="24"/>
        </w:rPr>
        <w:t xml:space="preserve">      осуществ</w:t>
      </w:r>
      <w:r>
        <w:rPr>
          <w:rFonts w:ascii="Times New Roman" w:hAnsi="Times New Roman" w:cs="Times New Roman"/>
          <w:sz w:val="24"/>
          <w:szCs w:val="24"/>
        </w:rPr>
        <w:t xml:space="preserve">ляется на общем собрании членов </w:t>
      </w:r>
      <w:r w:rsidRPr="00E71105">
        <w:rPr>
          <w:rFonts w:ascii="Times New Roman" w:hAnsi="Times New Roman" w:cs="Times New Roman"/>
          <w:sz w:val="24"/>
          <w:szCs w:val="24"/>
        </w:rPr>
        <w:t>ДЮП.</w:t>
      </w:r>
    </w:p>
    <w:p w:rsidR="009831DD" w:rsidRDefault="009831DD" w:rsidP="00E711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28">
        <w:rPr>
          <w:rFonts w:ascii="Times New Roman" w:hAnsi="Times New Roman" w:cs="Times New Roman"/>
          <w:b/>
          <w:bCs/>
          <w:sz w:val="24"/>
          <w:szCs w:val="24"/>
        </w:rPr>
        <w:t xml:space="preserve">4. Права и обязанности членов </w:t>
      </w:r>
      <w:r>
        <w:rPr>
          <w:rFonts w:ascii="Times New Roman" w:hAnsi="Times New Roman" w:cs="Times New Roman"/>
          <w:b/>
          <w:bCs/>
          <w:sz w:val="24"/>
          <w:szCs w:val="24"/>
        </w:rPr>
        <w:t>отряда ДЮП</w:t>
      </w:r>
    </w:p>
    <w:p w:rsidR="009831DD" w:rsidRPr="00C77528" w:rsidRDefault="009831DD" w:rsidP="00E7110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75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Член отряда обязан:</w:t>
      </w:r>
    </w:p>
    <w:p w:rsidR="009831DD" w:rsidRPr="00C77528" w:rsidRDefault="009831DD" w:rsidP="00C7752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528">
        <w:rPr>
          <w:rFonts w:ascii="Times New Roman" w:hAnsi="Times New Roman" w:cs="Times New Roman"/>
          <w:sz w:val="24"/>
          <w:szCs w:val="24"/>
        </w:rPr>
        <w:t>выполнять   все   правила   для   учащихся   школы,   добросовестно   учиться,</w:t>
      </w:r>
      <w:r w:rsidRPr="00C77528">
        <w:rPr>
          <w:rFonts w:ascii="Times New Roman" w:hAnsi="Times New Roman" w:cs="Times New Roman"/>
          <w:sz w:val="24"/>
          <w:szCs w:val="24"/>
        </w:rPr>
        <w:br/>
        <w:t>показывать пример поведения в школе и в быту;</w:t>
      </w:r>
    </w:p>
    <w:p w:rsidR="009831DD" w:rsidRPr="00C77528" w:rsidRDefault="009831DD" w:rsidP="00C7752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528">
        <w:rPr>
          <w:rFonts w:ascii="Times New Roman" w:hAnsi="Times New Roman" w:cs="Times New Roman"/>
          <w:sz w:val="24"/>
          <w:szCs w:val="24"/>
        </w:rPr>
        <w:t>активно участвовать в делах отряда,     своевременно и точно выполнять  задания (поручения) командира;</w:t>
      </w:r>
    </w:p>
    <w:p w:rsidR="009831DD" w:rsidRPr="00C77528" w:rsidRDefault="009831DD" w:rsidP="00C7752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528">
        <w:rPr>
          <w:rFonts w:ascii="Times New Roman" w:hAnsi="Times New Roman" w:cs="Times New Roman"/>
          <w:sz w:val="24"/>
          <w:szCs w:val="24"/>
        </w:rPr>
        <w:t>добросовестно изучать пожарное дело, быть примером в соблюдении правил пожарной безопасности;</w:t>
      </w:r>
    </w:p>
    <w:p w:rsidR="009831DD" w:rsidRPr="00C77528" w:rsidRDefault="009831DD" w:rsidP="00C7752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528">
        <w:rPr>
          <w:rFonts w:ascii="Times New Roman" w:hAnsi="Times New Roman" w:cs="Times New Roman"/>
          <w:sz w:val="24"/>
          <w:szCs w:val="24"/>
        </w:rPr>
        <w:t>вести разъяснительную работу среди сверстников - учащихся, жителей поселка</w:t>
      </w:r>
      <w:r w:rsidRPr="00C77528">
        <w:rPr>
          <w:rFonts w:ascii="Times New Roman" w:hAnsi="Times New Roman" w:cs="Times New Roman"/>
          <w:sz w:val="24"/>
          <w:szCs w:val="24"/>
        </w:rPr>
        <w:br/>
        <w:t>и детей младшего возраста по предупреждению пожаров;</w:t>
      </w:r>
    </w:p>
    <w:p w:rsidR="009831DD" w:rsidRPr="00C77528" w:rsidRDefault="009831DD" w:rsidP="00C7752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528">
        <w:rPr>
          <w:rFonts w:ascii="Times New Roman" w:hAnsi="Times New Roman" w:cs="Times New Roman"/>
          <w:sz w:val="24"/>
          <w:szCs w:val="24"/>
        </w:rPr>
        <w:t>повышать   свое   спортивное   мастерство;</w:t>
      </w:r>
    </w:p>
    <w:p w:rsidR="009831DD" w:rsidRPr="00C77528" w:rsidRDefault="009831DD" w:rsidP="00E7110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Ч</w:t>
      </w:r>
      <w:r w:rsidRPr="00C775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лен отряда  имеет право.</w:t>
      </w:r>
    </w:p>
    <w:p w:rsidR="009831DD" w:rsidRPr="00C77528" w:rsidRDefault="009831DD" w:rsidP="00C7752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528">
        <w:rPr>
          <w:rFonts w:ascii="Times New Roman" w:hAnsi="Times New Roman" w:cs="Times New Roman"/>
          <w:sz w:val="24"/>
          <w:szCs w:val="24"/>
        </w:rPr>
        <w:t>избирать и быть избранным в руководящие органы ДЮП;</w:t>
      </w:r>
    </w:p>
    <w:p w:rsidR="009831DD" w:rsidRPr="00C77528" w:rsidRDefault="009831DD" w:rsidP="00C7752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528">
        <w:rPr>
          <w:rFonts w:ascii="Times New Roman" w:hAnsi="Times New Roman" w:cs="Times New Roman"/>
          <w:sz w:val="24"/>
          <w:szCs w:val="24"/>
        </w:rPr>
        <w:t>участвовать в обсуждении всех вопросов, относящихся к деятельности отряда и вносить соответствующие предложения;</w:t>
      </w:r>
    </w:p>
    <w:p w:rsidR="009831DD" w:rsidRPr="00C77528" w:rsidRDefault="009831DD" w:rsidP="00C7752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528">
        <w:rPr>
          <w:rFonts w:ascii="Times New Roman" w:hAnsi="Times New Roman" w:cs="Times New Roman"/>
          <w:sz w:val="24"/>
          <w:szCs w:val="24"/>
        </w:rPr>
        <w:t>принимать участие в смотрах, конкурсах, викторинах, выставках, соревнованиях</w:t>
      </w:r>
      <w:r w:rsidRPr="00C77528">
        <w:rPr>
          <w:rFonts w:ascii="Times New Roman" w:hAnsi="Times New Roman" w:cs="Times New Roman"/>
          <w:sz w:val="24"/>
          <w:szCs w:val="24"/>
        </w:rPr>
        <w:br/>
        <w:t>по ППБ;</w:t>
      </w:r>
    </w:p>
    <w:p w:rsidR="009831DD" w:rsidRPr="00C77528" w:rsidRDefault="009831DD" w:rsidP="00C7752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528">
        <w:rPr>
          <w:rFonts w:ascii="Times New Roman" w:hAnsi="Times New Roman" w:cs="Times New Roman"/>
          <w:sz w:val="24"/>
          <w:szCs w:val="24"/>
        </w:rPr>
        <w:t>посещать выставки и другие мероприятия, проводимые с целью</w:t>
      </w:r>
      <w:r w:rsidRPr="00C77528">
        <w:rPr>
          <w:rFonts w:ascii="Times New Roman" w:hAnsi="Times New Roman" w:cs="Times New Roman"/>
          <w:sz w:val="24"/>
          <w:szCs w:val="24"/>
        </w:rPr>
        <w:br/>
        <w:t>противопожарной пропаганды и обучения населения мерам пожарной безопасности.</w:t>
      </w:r>
    </w:p>
    <w:p w:rsidR="009831DD" w:rsidRPr="00C77528" w:rsidRDefault="009831DD" w:rsidP="00E71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528">
        <w:rPr>
          <w:rFonts w:ascii="Times New Roman" w:hAnsi="Times New Roman" w:cs="Times New Roman"/>
          <w:b/>
          <w:bCs/>
          <w:sz w:val="24"/>
          <w:szCs w:val="24"/>
        </w:rPr>
        <w:t>6. Материально-техническое обеспечение ДЮП:</w:t>
      </w:r>
    </w:p>
    <w:p w:rsidR="009831DD" w:rsidRDefault="009831DD" w:rsidP="00E71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105">
        <w:rPr>
          <w:rFonts w:ascii="Times New Roman" w:hAnsi="Times New Roman" w:cs="Times New Roman"/>
          <w:sz w:val="24"/>
          <w:szCs w:val="24"/>
        </w:rPr>
        <w:t xml:space="preserve">Для проведения теоретических и практических занятий с членами ДЮП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МОУ </w:t>
      </w:r>
      <w:r w:rsidRPr="00E71105">
        <w:rPr>
          <w:rFonts w:ascii="Times New Roman" w:hAnsi="Times New Roman" w:cs="Times New Roman"/>
          <w:sz w:val="24"/>
          <w:szCs w:val="24"/>
        </w:rPr>
        <w:t xml:space="preserve">СОШ 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71105">
        <w:rPr>
          <w:rFonts w:ascii="Times New Roman" w:hAnsi="Times New Roman" w:cs="Times New Roman"/>
          <w:sz w:val="24"/>
          <w:szCs w:val="24"/>
        </w:rPr>
        <w:t xml:space="preserve">     предоставля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71105">
        <w:rPr>
          <w:rFonts w:ascii="Times New Roman" w:hAnsi="Times New Roman" w:cs="Times New Roman"/>
          <w:sz w:val="24"/>
          <w:szCs w:val="24"/>
        </w:rPr>
        <w:t xml:space="preserve">т    классы,    </w:t>
      </w:r>
      <w:r>
        <w:rPr>
          <w:rFonts w:ascii="Times New Roman" w:hAnsi="Times New Roman" w:cs="Times New Roman"/>
          <w:sz w:val="24"/>
          <w:szCs w:val="24"/>
        </w:rPr>
        <w:t>спортивные    залы,</w:t>
      </w:r>
      <w:r>
        <w:rPr>
          <w:rFonts w:ascii="Times New Roman" w:hAnsi="Times New Roman" w:cs="Times New Roman"/>
          <w:sz w:val="24"/>
          <w:szCs w:val="24"/>
        </w:rPr>
        <w:br/>
        <w:t>инвентарь;</w:t>
      </w:r>
    </w:p>
    <w:p w:rsidR="009831DD" w:rsidRPr="00E71105" w:rsidRDefault="009831DD" w:rsidP="00E71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105">
        <w:rPr>
          <w:rFonts w:ascii="Times New Roman" w:hAnsi="Times New Roman" w:cs="Times New Roman"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E71105">
        <w:rPr>
          <w:rFonts w:ascii="Times New Roman" w:hAnsi="Times New Roman" w:cs="Times New Roman"/>
          <w:sz w:val="24"/>
          <w:szCs w:val="24"/>
        </w:rPr>
        <w:t>астоящее    Положение    вступает    в    силу    с    момента    его    подписания</w:t>
      </w:r>
      <w:r w:rsidRPr="00E71105">
        <w:rPr>
          <w:rFonts w:ascii="Times New Roman" w:hAnsi="Times New Roman" w:cs="Times New Roman"/>
          <w:sz w:val="24"/>
          <w:szCs w:val="24"/>
        </w:rPr>
        <w:br/>
        <w:t>(согласования и утверждения) должностными лицами и является руководством к</w:t>
      </w:r>
      <w:r w:rsidRPr="00E71105">
        <w:rPr>
          <w:rFonts w:ascii="Times New Roman" w:hAnsi="Times New Roman" w:cs="Times New Roman"/>
          <w:sz w:val="24"/>
          <w:szCs w:val="24"/>
        </w:rPr>
        <w:br/>
        <w:t xml:space="preserve">действию детского объединения школьников </w:t>
      </w:r>
      <w:r>
        <w:rPr>
          <w:rFonts w:ascii="Times New Roman" w:hAnsi="Times New Roman" w:cs="Times New Roman"/>
          <w:sz w:val="24"/>
          <w:szCs w:val="24"/>
        </w:rPr>
        <w:t xml:space="preserve">–отряда </w:t>
      </w:r>
      <w:r w:rsidRPr="00E71105">
        <w:rPr>
          <w:rFonts w:ascii="Times New Roman" w:hAnsi="Times New Roman" w:cs="Times New Roman"/>
          <w:sz w:val="24"/>
          <w:szCs w:val="24"/>
        </w:rPr>
        <w:t>дружины юных пожарных.</w:t>
      </w:r>
    </w:p>
    <w:p w:rsidR="009831DD" w:rsidRDefault="009831DD" w:rsidP="00E71105">
      <w:pPr>
        <w:spacing w:after="0" w:line="240" w:lineRule="auto"/>
        <w:jc w:val="both"/>
        <w:rPr>
          <w:sz w:val="24"/>
          <w:szCs w:val="24"/>
        </w:rPr>
      </w:pPr>
    </w:p>
    <w:p w:rsidR="009831DD" w:rsidRPr="00D2224A" w:rsidRDefault="009831DD" w:rsidP="00D2224A">
      <w:pPr>
        <w:jc w:val="both"/>
        <w:rPr>
          <w:rFonts w:ascii="Times New Roman" w:hAnsi="Times New Roman" w:cs="Times New Roman"/>
          <w:sz w:val="24"/>
          <w:szCs w:val="24"/>
        </w:rPr>
      </w:pPr>
      <w:r w:rsidRPr="006A126A">
        <w:rPr>
          <w:rFonts w:ascii="Times New Roman" w:hAnsi="Times New Roman" w:cs="Times New Roman"/>
          <w:sz w:val="24"/>
          <w:szCs w:val="24"/>
        </w:rPr>
        <w:t>Срок действия данного положения не ограничен до внесения существенных изменений действующего законодательства.</w:t>
      </w:r>
    </w:p>
    <w:sectPr w:rsidR="009831DD" w:rsidRPr="00D2224A" w:rsidSect="002D6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0529"/>
    <w:multiLevelType w:val="hybridMultilevel"/>
    <w:tmpl w:val="46A0F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C64D1"/>
    <w:multiLevelType w:val="hybridMultilevel"/>
    <w:tmpl w:val="00F89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30F5CEB"/>
    <w:multiLevelType w:val="hybridMultilevel"/>
    <w:tmpl w:val="BF0E1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FC874D6"/>
    <w:multiLevelType w:val="hybridMultilevel"/>
    <w:tmpl w:val="FD18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CD639EB"/>
    <w:multiLevelType w:val="hybridMultilevel"/>
    <w:tmpl w:val="750E1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105"/>
    <w:rsid w:val="00133329"/>
    <w:rsid w:val="00146E98"/>
    <w:rsid w:val="001722AB"/>
    <w:rsid w:val="001E1418"/>
    <w:rsid w:val="001F4D75"/>
    <w:rsid w:val="00295A5A"/>
    <w:rsid w:val="002D650D"/>
    <w:rsid w:val="003903BB"/>
    <w:rsid w:val="004176F4"/>
    <w:rsid w:val="0052268E"/>
    <w:rsid w:val="006A126A"/>
    <w:rsid w:val="00914F2D"/>
    <w:rsid w:val="009831DD"/>
    <w:rsid w:val="00A639E1"/>
    <w:rsid w:val="00C320E3"/>
    <w:rsid w:val="00C64766"/>
    <w:rsid w:val="00C77528"/>
    <w:rsid w:val="00D2224A"/>
    <w:rsid w:val="00E71105"/>
    <w:rsid w:val="00F9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50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7110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7110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C64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4766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146E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2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2</Pages>
  <Words>740</Words>
  <Characters>4222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школа3</cp:lastModifiedBy>
  <cp:revision>20</cp:revision>
  <cp:lastPrinted>2014-11-11T03:54:00Z</cp:lastPrinted>
  <dcterms:created xsi:type="dcterms:W3CDTF">2009-09-21T09:04:00Z</dcterms:created>
  <dcterms:modified xsi:type="dcterms:W3CDTF">2021-08-16T05:10:00Z</dcterms:modified>
</cp:coreProperties>
</file>