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6C58B4" w:rsidRPr="00F1448C">
        <w:trPr>
          <w:trHeight w:val="2325"/>
        </w:trPr>
        <w:tc>
          <w:tcPr>
            <w:tcW w:w="4962" w:type="dxa"/>
          </w:tcPr>
          <w:p w:rsidR="006C58B4" w:rsidRPr="00F1448C" w:rsidRDefault="006C58B4" w:rsidP="00430EA4">
            <w:pPr>
              <w:rPr>
                <w:color w:val="FF0000"/>
              </w:rPr>
            </w:pPr>
          </w:p>
        </w:tc>
        <w:tc>
          <w:tcPr>
            <w:tcW w:w="5381" w:type="dxa"/>
          </w:tcPr>
          <w:p w:rsidR="006C58B4" w:rsidRPr="00F1448C" w:rsidRDefault="006C58B4" w:rsidP="00430E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1448C">
              <w:rPr>
                <w:rFonts w:ascii="Times New Roman" w:hAnsi="Times New Roman" w:cs="Times New Roman"/>
                <w:color w:val="auto"/>
              </w:rPr>
              <w:t>Приложение № 67</w:t>
            </w:r>
          </w:p>
          <w:p w:rsidR="006C58B4" w:rsidRPr="00F1448C" w:rsidRDefault="006C58B4" w:rsidP="00430EA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6C58B4" w:rsidRPr="00F1448C" w:rsidRDefault="006C58B4" w:rsidP="00430EA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1448C">
              <w:rPr>
                <w:rFonts w:ascii="Times New Roman" w:hAnsi="Times New Roman" w:cs="Times New Roman"/>
              </w:rPr>
              <w:t>УТВЕРЖДЕНО</w:t>
            </w:r>
          </w:p>
          <w:p w:rsidR="006C58B4" w:rsidRPr="00F1448C" w:rsidRDefault="006C58B4" w:rsidP="00430EA4">
            <w:pPr>
              <w:pStyle w:val="Default"/>
              <w:rPr>
                <w:rFonts w:ascii="Times New Roman" w:hAnsi="Times New Roman" w:cs="Times New Roman"/>
              </w:rPr>
            </w:pPr>
            <w:r w:rsidRPr="00F1448C">
              <w:rPr>
                <w:rFonts w:ascii="Times New Roman" w:hAnsi="Times New Roman" w:cs="Times New Roman"/>
              </w:rPr>
              <w:t>приказом МБ</w:t>
            </w:r>
            <w:bookmarkStart w:id="0" w:name="_GoBack"/>
            <w:bookmarkEnd w:id="0"/>
            <w:r w:rsidRPr="00F1448C">
              <w:rPr>
                <w:rFonts w:ascii="Times New Roman" w:hAnsi="Times New Roman" w:cs="Times New Roman"/>
              </w:rPr>
              <w:t>ОУ «Средняя общеобразовательная школа № 3 с углубленным изучением отдельных предметов»</w:t>
            </w:r>
          </w:p>
          <w:p w:rsidR="006C58B4" w:rsidRPr="008A1EF9" w:rsidRDefault="006C58B4" w:rsidP="00430EA4">
            <w:pPr>
              <w:pStyle w:val="Default"/>
              <w:rPr>
                <w:rFonts w:cs="Times New Roman"/>
              </w:rPr>
            </w:pPr>
            <w:r w:rsidRPr="00F1448C">
              <w:rPr>
                <w:rFonts w:cs="Times New Roman"/>
              </w:rPr>
              <w:t xml:space="preserve">от </w:t>
            </w:r>
            <w:r w:rsidRPr="00F1448C">
              <w:rPr>
                <w:rFonts w:cs="Times New Roman"/>
                <w:u w:val="single"/>
              </w:rPr>
              <w:t>«01» октября  2020 г.</w:t>
            </w:r>
            <w:r w:rsidRPr="00F1448C">
              <w:rPr>
                <w:rFonts w:cs="Times New Roman"/>
              </w:rPr>
              <w:t xml:space="preserve"> №  </w:t>
            </w:r>
            <w:r w:rsidRPr="00F1448C">
              <w:rPr>
                <w:rFonts w:cs="Times New Roman"/>
                <w:u w:val="single"/>
              </w:rPr>
              <w:t>167/3-ОД</w:t>
            </w:r>
          </w:p>
        </w:tc>
      </w:tr>
    </w:tbl>
    <w:p w:rsidR="006C58B4" w:rsidRPr="00E462A8" w:rsidRDefault="006C58B4" w:rsidP="00E4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Pr="007F7FF8" w:rsidRDefault="006C58B4" w:rsidP="007F7F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F7F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F7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ложение </w:t>
      </w:r>
    </w:p>
    <w:p w:rsidR="006C58B4" w:rsidRPr="007F7FF8" w:rsidRDefault="006C58B4" w:rsidP="007F7F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F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запрете курения в здании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на территории</w:t>
      </w:r>
    </w:p>
    <w:p w:rsidR="006C58B4" w:rsidRPr="007F7FF8" w:rsidRDefault="006C58B4" w:rsidP="007F7F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муниципального бюджетного общеобразовательного учреждения</w:t>
      </w:r>
    </w:p>
    <w:p w:rsidR="006C58B4" w:rsidRPr="007F7FF8" w:rsidRDefault="006C58B4" w:rsidP="007F7F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F7FF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«Средняя общеобразовательная школа №  3 </w:t>
      </w:r>
    </w:p>
    <w:p w:rsidR="006C58B4" w:rsidRPr="007F7FF8" w:rsidRDefault="006C58B4" w:rsidP="007F7F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F7FF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 углубленным изучением отдельных предметов»</w:t>
      </w:r>
    </w:p>
    <w:p w:rsidR="006C58B4" w:rsidRPr="00E462A8" w:rsidRDefault="006C58B4" w:rsidP="00D81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7F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 на прилегающей территории</w:t>
      </w:r>
      <w:r w:rsidRPr="00E462A8">
        <w:rPr>
          <w:rFonts w:ascii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6C58B4" w:rsidRPr="00600AF3" w:rsidRDefault="006C58B4" w:rsidP="0060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462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600AF3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и методическими документами федерального уровня:</w:t>
      </w:r>
    </w:p>
    <w:p w:rsidR="006C58B4" w:rsidRDefault="006C58B4" w:rsidP="0060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AF3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29.12.2012 № 273-ФЗ «Об образовании в Российской Феде-рации»;</w:t>
      </w:r>
    </w:p>
    <w:p w:rsidR="006C58B4" w:rsidRDefault="006C58B4" w:rsidP="0060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</w:t>
      </w:r>
      <w:r w:rsidRPr="00600AF3">
        <w:rPr>
          <w:rFonts w:ascii="Times New Roman" w:hAnsi="Times New Roman" w:cs="Times New Roman"/>
          <w:sz w:val="24"/>
          <w:szCs w:val="24"/>
          <w:lang w:eastAsia="ru-RU"/>
        </w:rPr>
        <w:t xml:space="preserve"> РФ от 23 февраля 2013 года «Об охране здоровья граждан от воздействия окружающего табачного дыма и последствия потребления табака»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58B4" w:rsidRDefault="006C58B4" w:rsidP="0060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62A8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 школы </w:t>
      </w:r>
    </w:p>
    <w:p w:rsidR="006C58B4" w:rsidRDefault="006C58B4" w:rsidP="0060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и служит для создания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заведение.</w:t>
      </w:r>
    </w:p>
    <w:p w:rsidR="006C58B4" w:rsidRPr="00E462A8" w:rsidRDefault="006C58B4" w:rsidP="00E4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Pr="00E462A8" w:rsidRDefault="006C58B4" w:rsidP="00D81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2.Условия запрета курения</w:t>
      </w:r>
    </w:p>
    <w:p w:rsidR="006C58B4" w:rsidRPr="00E462A8" w:rsidRDefault="006C58B4" w:rsidP="001316EF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2.1. Согласно действующему законодательству запрещается курить:</w:t>
      </w:r>
    </w:p>
    <w:p w:rsidR="006C58B4" w:rsidRPr="00E462A8" w:rsidRDefault="006C58B4" w:rsidP="00E462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</w:p>
    <w:p w:rsidR="006C58B4" w:rsidRPr="00E462A8" w:rsidRDefault="006C58B4" w:rsidP="00E462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в помещениях школы (классных кабинетах, туалетных комнатах, лестничных площадках, подвальных помещениях);</w:t>
      </w:r>
    </w:p>
    <w:p w:rsidR="006C58B4" w:rsidRDefault="006C58B4" w:rsidP="00E462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на территории школы (крыльце и пришкольной территории, ограниче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нной специальными ограждениями);</w:t>
      </w:r>
    </w:p>
    <w:p w:rsidR="006C58B4" w:rsidRPr="00D81DC0" w:rsidRDefault="006C58B4" w:rsidP="00E462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детских площадках городского округа.</w:t>
      </w:r>
    </w:p>
    <w:p w:rsidR="006C58B4" w:rsidRPr="00E462A8" w:rsidRDefault="006C58B4" w:rsidP="001316EF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2.2. 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6C58B4" w:rsidRPr="00E462A8" w:rsidRDefault="006C58B4" w:rsidP="00E4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C58B4" w:rsidRPr="00E462A8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3. Контроль и ответственность</w:t>
      </w:r>
    </w:p>
    <w:p w:rsidR="006C58B4" w:rsidRDefault="006C58B4" w:rsidP="001316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 xml:space="preserve">3.1. Контроль за соблюдением положения осуществляется администрацией школы, классными руководителями,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дежурным учителем, социальным педагогом, другими педагогами школы, </w:t>
      </w:r>
      <w:r w:rsidRPr="00E462A8">
        <w:rPr>
          <w:rFonts w:ascii="Times New Roman" w:hAnsi="Times New Roman" w:cs="Times New Roman"/>
          <w:sz w:val="24"/>
          <w:szCs w:val="24"/>
          <w:lang w:eastAsia="ru-RU"/>
        </w:rPr>
        <w:t>техническим персоналом. </w:t>
      </w:r>
    </w:p>
    <w:p w:rsidR="006C58B4" w:rsidRPr="00F875D0" w:rsidRDefault="006C58B4" w:rsidP="001316E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Классные руководители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5-11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раз в полугодие проводят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часы о вреде курения и разъяснительную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боту о запрете курения, ознакомляютв соответствии с данным положением 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положением всех обучающихся, предупреждают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их об ответственности за курение в здании школы и на её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под подпись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58B4" w:rsidRPr="00984CB2" w:rsidRDefault="006C58B4" w:rsidP="00984CB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Классные руководители проводят ежегоднов сентябре 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>родительские собрания по данной тематике, предупре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ждают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обучающихся и учащихся об ответственности за действия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под подпись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Особое внимание </w:t>
      </w:r>
      <w:r w:rsidRPr="00984CB2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и их родителей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84CB2">
        <w:rPr>
          <w:rFonts w:ascii="Times New Roman" w:hAnsi="Times New Roman" w:cs="Times New Roman"/>
          <w:sz w:val="24"/>
          <w:szCs w:val="24"/>
          <w:lang w:eastAsia="ru-RU"/>
        </w:rPr>
        <w:t xml:space="preserve">лассные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руководители обращают</w:t>
      </w:r>
      <w:r w:rsidRPr="00984CB2">
        <w:rPr>
          <w:rFonts w:ascii="Times New Roman" w:hAnsi="Times New Roman" w:cs="Times New Roman"/>
          <w:sz w:val="24"/>
          <w:szCs w:val="24"/>
          <w:lang w:eastAsia="ru-RU"/>
        </w:rPr>
        <w:t xml:space="preserve"> на нарушение закона во время курения на детских площадках. </w:t>
      </w:r>
    </w:p>
    <w:p w:rsidR="006C58B4" w:rsidRPr="00F875D0" w:rsidRDefault="006C58B4" w:rsidP="001316E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Дежурный учитель контролирует соблюдение закона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школы.</w:t>
      </w:r>
    </w:p>
    <w:p w:rsidR="006C58B4" w:rsidRDefault="006C58B4" w:rsidP="001316EF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обнаружения факта нарушения закона педагогический коллектив следует следующему алгоритму:</w:t>
      </w:r>
    </w:p>
    <w:p w:rsidR="006C58B4" w:rsidRDefault="006C58B4" w:rsidP="001316E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Социальный педагог проводит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расследование каждого случая курения: </w:t>
      </w:r>
    </w:p>
    <w:p w:rsidR="006C58B4" w:rsidRDefault="006C58B4" w:rsidP="001316E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Составляет акт о нарушении данного положения;</w:t>
      </w:r>
    </w:p>
    <w:p w:rsidR="006C58B4" w:rsidRDefault="006C58B4" w:rsidP="001316E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r>
        <w:rPr>
          <w:rFonts w:ascii="Times New Roman" w:hAnsi="Times New Roman" w:cs="Times New Roman"/>
          <w:sz w:val="24"/>
          <w:szCs w:val="24"/>
          <w:lang w:eastAsia="ru-RU"/>
        </w:rPr>
        <w:t>ует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от учителей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(педагогов, ставших свидетелями нарушения)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докладные записки, от учащихся </w:t>
      </w:r>
      <w:r w:rsidRPr="001316EF">
        <w:rPr>
          <w:rFonts w:ascii="Times New Roman" w:hAnsi="Times New Roman" w:cs="Times New Roman"/>
          <w:sz w:val="24"/>
          <w:szCs w:val="24"/>
          <w:lang w:eastAsia="ru-RU"/>
        </w:rPr>
        <w:t>– объяснительные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записки.</w:t>
      </w:r>
    </w:p>
    <w:p w:rsidR="006C58B4" w:rsidRDefault="006C58B4" w:rsidP="001316E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5D0">
        <w:rPr>
          <w:rFonts w:ascii="Times New Roman" w:hAnsi="Times New Roman" w:cs="Times New Roman"/>
          <w:sz w:val="24"/>
          <w:szCs w:val="24"/>
          <w:lang w:eastAsia="ru-RU"/>
        </w:rPr>
        <w:t>В обязательном порядке вызыва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F875D0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обучающихся,информируя их о нарушении действующего законодательства.</w:t>
      </w:r>
    </w:p>
    <w:p w:rsidR="006C58B4" w:rsidRDefault="006C58B4" w:rsidP="001316E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hAnsi="Times New Roman" w:cs="Times New Roman"/>
          <w:sz w:val="24"/>
          <w:szCs w:val="24"/>
          <w:lang w:eastAsia="ru-RU"/>
        </w:rPr>
        <w:t>В случае,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учащийся нарушает приказ</w:t>
      </w:r>
      <w:r w:rsidRPr="00E462A8">
        <w:rPr>
          <w:rFonts w:ascii="Times New Roman" w:hAnsi="Times New Roman" w:cs="Times New Roman"/>
          <w:sz w:val="24"/>
          <w:szCs w:val="24"/>
          <w:lang w:eastAsia="ru-RU"/>
        </w:rPr>
        <w:t>, принимаются меры по исправлению ситуации: бесед</w:t>
      </w:r>
      <w:r>
        <w:rPr>
          <w:rFonts w:ascii="Times New Roman" w:hAnsi="Times New Roman" w:cs="Times New Roman"/>
          <w:sz w:val="24"/>
          <w:szCs w:val="24"/>
          <w:lang w:eastAsia="ru-RU"/>
        </w:rPr>
        <w:t>а с обучающимися и родителями</w:t>
      </w:r>
      <w:r w:rsidRPr="00E462A8">
        <w:rPr>
          <w:rFonts w:ascii="Times New Roman" w:hAnsi="Times New Roman" w:cs="Times New Roman"/>
          <w:sz w:val="24"/>
          <w:szCs w:val="24"/>
          <w:lang w:eastAsia="ru-RU"/>
        </w:rPr>
        <w:t>  в присутствии социального педагога или  заместителя директора по ВР. </w:t>
      </w:r>
    </w:p>
    <w:p w:rsidR="006C58B4" w:rsidRDefault="006C58B4" w:rsidP="001316E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6EF">
        <w:rPr>
          <w:rFonts w:ascii="Times New Roman" w:hAnsi="Times New Roman" w:cs="Times New Roman"/>
          <w:sz w:val="24"/>
          <w:szCs w:val="24"/>
          <w:lang w:eastAsia="ru-RU"/>
        </w:rPr>
        <w:t>В случае повторного нарушения приказа «О запрете курения» материалы расследования направля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ются </w:t>
      </w:r>
      <w:r w:rsidRPr="001316EF">
        <w:rPr>
          <w:rFonts w:ascii="Times New Roman" w:hAnsi="Times New Roman" w:cs="Times New Roman"/>
          <w:sz w:val="24"/>
          <w:szCs w:val="24"/>
          <w:lang w:eastAsia="ru-RU"/>
        </w:rPr>
        <w:t>в Комиссию по делам несовершеннолетних для принятия соответствующих мер к родителям несовершеннолетних.</w:t>
      </w:r>
    </w:p>
    <w:p w:rsidR="006C58B4" w:rsidRDefault="006C58B4" w:rsidP="00E4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Pr="00E462A8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Pr="00E462A8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8B4" w:rsidRDefault="006C58B4" w:rsidP="00E46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C58B4" w:rsidSect="001316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36B"/>
    <w:multiLevelType w:val="hybridMultilevel"/>
    <w:tmpl w:val="1430C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0FB21C4"/>
    <w:multiLevelType w:val="multilevel"/>
    <w:tmpl w:val="3DE27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D4760F"/>
    <w:multiLevelType w:val="multilevel"/>
    <w:tmpl w:val="D7F2F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DDF36E9"/>
    <w:multiLevelType w:val="multilevel"/>
    <w:tmpl w:val="6890E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253729B"/>
    <w:multiLevelType w:val="multilevel"/>
    <w:tmpl w:val="E378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11E53"/>
    <w:multiLevelType w:val="multilevel"/>
    <w:tmpl w:val="062C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902"/>
    <w:rsid w:val="001316EF"/>
    <w:rsid w:val="0014558A"/>
    <w:rsid w:val="00280A9A"/>
    <w:rsid w:val="003E0553"/>
    <w:rsid w:val="00416D41"/>
    <w:rsid w:val="00430EA4"/>
    <w:rsid w:val="00506902"/>
    <w:rsid w:val="00536AAB"/>
    <w:rsid w:val="00585173"/>
    <w:rsid w:val="005E1673"/>
    <w:rsid w:val="00600AF3"/>
    <w:rsid w:val="006536C3"/>
    <w:rsid w:val="006C58B4"/>
    <w:rsid w:val="006D2E68"/>
    <w:rsid w:val="006F3C50"/>
    <w:rsid w:val="00795F0A"/>
    <w:rsid w:val="007F7FF8"/>
    <w:rsid w:val="008203CE"/>
    <w:rsid w:val="0085563A"/>
    <w:rsid w:val="0086735D"/>
    <w:rsid w:val="008A1EF9"/>
    <w:rsid w:val="008D2156"/>
    <w:rsid w:val="00984CB2"/>
    <w:rsid w:val="00A46B09"/>
    <w:rsid w:val="00B97ACD"/>
    <w:rsid w:val="00C33A1F"/>
    <w:rsid w:val="00C7186D"/>
    <w:rsid w:val="00C774CC"/>
    <w:rsid w:val="00CE04A8"/>
    <w:rsid w:val="00CE58C5"/>
    <w:rsid w:val="00D20A54"/>
    <w:rsid w:val="00D81DC0"/>
    <w:rsid w:val="00D86105"/>
    <w:rsid w:val="00DD22B8"/>
    <w:rsid w:val="00E17A5B"/>
    <w:rsid w:val="00E462A8"/>
    <w:rsid w:val="00EA28FD"/>
    <w:rsid w:val="00F1448C"/>
    <w:rsid w:val="00F8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06902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06902"/>
  </w:style>
  <w:style w:type="table" w:styleId="TableGrid">
    <w:name w:val="Table Grid"/>
    <w:basedOn w:val="TableNormal"/>
    <w:uiPriority w:val="99"/>
    <w:rsid w:val="00EA28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75D0"/>
    <w:pPr>
      <w:ind w:left="720"/>
    </w:pPr>
  </w:style>
  <w:style w:type="paragraph" w:customStyle="1" w:styleId="Default">
    <w:name w:val="Default"/>
    <w:uiPriority w:val="99"/>
    <w:rsid w:val="00600A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2</Pages>
  <Words>519</Words>
  <Characters>2962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Муслимет</dc:creator>
  <cp:keywords/>
  <dc:description/>
  <cp:lastModifiedBy>школа3</cp:lastModifiedBy>
  <cp:revision>21</cp:revision>
  <dcterms:created xsi:type="dcterms:W3CDTF">2018-09-24T06:17:00Z</dcterms:created>
  <dcterms:modified xsi:type="dcterms:W3CDTF">2021-08-16T06:22:00Z</dcterms:modified>
</cp:coreProperties>
</file>