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106" w:type="dxa"/>
        <w:tblLook w:val="01E0"/>
      </w:tblPr>
      <w:tblGrid>
        <w:gridCol w:w="4503"/>
        <w:gridCol w:w="5528"/>
      </w:tblGrid>
      <w:tr w:rsidR="00375866" w:rsidRPr="000A316F">
        <w:trPr>
          <w:trHeight w:val="2325"/>
        </w:trPr>
        <w:tc>
          <w:tcPr>
            <w:tcW w:w="4503" w:type="dxa"/>
          </w:tcPr>
          <w:p w:rsidR="00375866" w:rsidRPr="005D3DA3" w:rsidRDefault="00375866" w:rsidP="005D3DA3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28" w:type="dxa"/>
          </w:tcPr>
          <w:p w:rsidR="00375866" w:rsidRPr="005D3DA3" w:rsidRDefault="00375866" w:rsidP="005D3DA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D3DA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Приложение №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80</w:t>
            </w:r>
          </w:p>
          <w:p w:rsidR="00375866" w:rsidRPr="005D3DA3" w:rsidRDefault="00375866" w:rsidP="005D3DA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</w:pPr>
          </w:p>
          <w:p w:rsidR="00375866" w:rsidRPr="005D3DA3" w:rsidRDefault="00375866" w:rsidP="005D3DA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5D3DA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УТВЕРЖДЕНО</w:t>
            </w:r>
          </w:p>
          <w:p w:rsidR="00375866" w:rsidRPr="005D3DA3" w:rsidRDefault="00375866" w:rsidP="005D3DA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D3DA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приказом 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</w:t>
            </w:r>
            <w:bookmarkStart w:id="0" w:name="_GoBack"/>
            <w:bookmarkEnd w:id="0"/>
            <w:r w:rsidRPr="005D3DA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ОУ «Средняя общеобразовательная школа № 3 с углубленным изучением отдельных предметов»</w:t>
            </w:r>
          </w:p>
          <w:p w:rsidR="00375866" w:rsidRPr="00B0378B" w:rsidRDefault="00375866" w:rsidP="005D3DA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037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037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«01» октября  2020 г.</w:t>
            </w:r>
            <w:r w:rsidRPr="00B0378B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Pr="00B037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167/3-ОД</w:t>
            </w:r>
          </w:p>
        </w:tc>
      </w:tr>
    </w:tbl>
    <w:p w:rsidR="00375866" w:rsidRPr="00AC39B8" w:rsidRDefault="00375866" w:rsidP="000B5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9B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75866" w:rsidRPr="00AC39B8" w:rsidRDefault="00375866" w:rsidP="000B5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9B8">
        <w:rPr>
          <w:rFonts w:ascii="Times New Roman" w:hAnsi="Times New Roman" w:cs="Times New Roman"/>
          <w:b/>
          <w:bCs/>
          <w:sz w:val="28"/>
          <w:szCs w:val="28"/>
        </w:rPr>
        <w:t>о ведении алфавитной книги записи обучающихся</w:t>
      </w:r>
    </w:p>
    <w:p w:rsidR="00375866" w:rsidRDefault="00375866" w:rsidP="00C0036E">
      <w:pPr>
        <w:jc w:val="center"/>
      </w:pPr>
    </w:p>
    <w:p w:rsidR="00375866" w:rsidRPr="00AC39B8" w:rsidRDefault="00375866" w:rsidP="00AC39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C39B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1.1. Данное Положение разработано в соответствии со следующими нормативными документами:</w:t>
      </w:r>
    </w:p>
    <w:p w:rsidR="00375866" w:rsidRPr="00AC39B8" w:rsidRDefault="00375866" w:rsidP="00C844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Федеральным законом РФ «Об образовании в РФ» № 273-ФЗ от 29.12.12;</w:t>
      </w:r>
    </w:p>
    <w:p w:rsidR="00375866" w:rsidRPr="00AC39B8" w:rsidRDefault="00375866" w:rsidP="00C844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Инструкцией о ведении школьной документации (Приложение к Приказу Министерства просвещения СССР от 27.12.1974 № 167);</w:t>
      </w:r>
    </w:p>
    <w:p w:rsidR="00375866" w:rsidRPr="00AC39B8" w:rsidRDefault="00375866" w:rsidP="00C844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Письмом Минобразования РФ «О методических рекомендациях по работе с документами в образовательных учреждениях» от 20.12.2000 № 03-51/64;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1.2. Алфавитная книга является документом обязательным для ее ведения в любой общеобразовательной организации, входящим в номенклатуру дел школы.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1.3. В алфавитной книге фиксируется наличие обучающихся школы.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1.4. Оформление данных в алфавитную книгу производит секретарь школы на основании документов, предоставленных на обучающегося при приеме в образовательную организацию (или выбытии).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1.5. Контроль за ведением алфавитной книги осуществляет заместитель директора по УВР.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9B8">
        <w:rPr>
          <w:rFonts w:ascii="Times New Roman" w:hAnsi="Times New Roman" w:cs="Times New Roman"/>
          <w:b/>
          <w:bCs/>
          <w:sz w:val="28"/>
          <w:szCs w:val="28"/>
        </w:rPr>
        <w:t>2. Особенности заполнения алфавитной книги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2.1. Фамилии обучающихся заносятся в алфавитную книгу валфавитном порядке, независимо от классов, в котором они обучаются.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2.2. Для каждой буквы алфавита отводятся отдельные страницы, и по каждой букве ведется своя порядковая нумерация.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2.3. Порядковый номер записи обучающегося в книге является одновременно номером его личного дела.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2.4. Ежегодно, прибывшие в течение года в школу обучающиеся и вновь поступившие в 1-й класс, фиксируются в книге, согласно порядковой нумерации, по алфавиту, независимо от классов секретарем школы на основании приказа директора школы.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2.5. По выбытии обучающегося из школы секретарем школы, на основании приказа директора школы, производится запись о выбытии обучающегося с указанием номера, даты приказа, места и причины выбытия.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2.6. Выбывшими считаются обучающиеся, закончившие основное или среднее общее образование, или выбывшие по причине смены места жительства.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2.7. Ранее выбывшие и вновь прибывшие обучающиеся оформляются приказом о прибытии с последующей записью всех его данных в алфавитной книге.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2.8. При заполнении всех страниц алфавитной книги записи обучающихся на какую-нибудь букву, продолжение записей производится в новой книге в порядке последующего номера по каждой букве со ссылкой на новую книгу.</w:t>
      </w:r>
    </w:p>
    <w:p w:rsidR="00375866" w:rsidRPr="00AC39B8" w:rsidRDefault="00375866" w:rsidP="00C8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B8">
        <w:rPr>
          <w:rFonts w:ascii="Times New Roman" w:hAnsi="Times New Roman" w:cs="Times New Roman"/>
          <w:sz w:val="28"/>
          <w:szCs w:val="28"/>
        </w:rPr>
        <w:t>2.9. Записи в алфавитной книге ведутся шариковой ручкой.</w:t>
      </w:r>
    </w:p>
    <w:sectPr w:rsidR="00375866" w:rsidRPr="00AC39B8" w:rsidSect="00C67992">
      <w:headerReference w:type="default" r:id="rId7"/>
      <w:pgSz w:w="11906" w:h="16838"/>
      <w:pgMar w:top="454" w:right="397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66" w:rsidRDefault="00375866" w:rsidP="00C0036E">
      <w:pPr>
        <w:spacing w:after="0" w:line="240" w:lineRule="auto"/>
      </w:pPr>
      <w:r>
        <w:separator/>
      </w:r>
    </w:p>
  </w:endnote>
  <w:endnote w:type="continuationSeparator" w:id="1">
    <w:p w:rsidR="00375866" w:rsidRDefault="00375866" w:rsidP="00C0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66" w:rsidRDefault="00375866" w:rsidP="00C0036E">
      <w:pPr>
        <w:spacing w:after="0" w:line="240" w:lineRule="auto"/>
      </w:pPr>
      <w:r>
        <w:separator/>
      </w:r>
    </w:p>
  </w:footnote>
  <w:footnote w:type="continuationSeparator" w:id="1">
    <w:p w:rsidR="00375866" w:rsidRDefault="00375866" w:rsidP="00C0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66" w:rsidRPr="00C0036E" w:rsidRDefault="00375866" w:rsidP="00C0036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2482"/>
    <w:multiLevelType w:val="hybridMultilevel"/>
    <w:tmpl w:val="8A4E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36E"/>
    <w:rsid w:val="000A316F"/>
    <w:rsid w:val="000B5225"/>
    <w:rsid w:val="0015096C"/>
    <w:rsid w:val="001D0552"/>
    <w:rsid w:val="001F6C47"/>
    <w:rsid w:val="002728B0"/>
    <w:rsid w:val="0037071D"/>
    <w:rsid w:val="00375866"/>
    <w:rsid w:val="00472CAA"/>
    <w:rsid w:val="005D3DA3"/>
    <w:rsid w:val="006342A2"/>
    <w:rsid w:val="007866D1"/>
    <w:rsid w:val="007B3DD5"/>
    <w:rsid w:val="008F2051"/>
    <w:rsid w:val="00A2348C"/>
    <w:rsid w:val="00A757AA"/>
    <w:rsid w:val="00AC39B8"/>
    <w:rsid w:val="00AF2088"/>
    <w:rsid w:val="00B0378B"/>
    <w:rsid w:val="00C0036E"/>
    <w:rsid w:val="00C67992"/>
    <w:rsid w:val="00C84494"/>
    <w:rsid w:val="00CA62FE"/>
    <w:rsid w:val="00D16500"/>
    <w:rsid w:val="00DA426C"/>
    <w:rsid w:val="00F5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9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0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36E"/>
  </w:style>
  <w:style w:type="paragraph" w:styleId="Footer">
    <w:name w:val="footer"/>
    <w:basedOn w:val="Normal"/>
    <w:link w:val="FooterChar"/>
    <w:uiPriority w:val="99"/>
    <w:rsid w:val="00C00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36E"/>
  </w:style>
  <w:style w:type="table" w:styleId="TableGrid">
    <w:name w:val="Table Grid"/>
    <w:basedOn w:val="TableNormal"/>
    <w:uiPriority w:val="99"/>
    <w:rsid w:val="00C0036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DD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370</Words>
  <Characters>2115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школа3</cp:lastModifiedBy>
  <cp:revision>11</cp:revision>
  <cp:lastPrinted>2019-03-10T07:36:00Z</cp:lastPrinted>
  <dcterms:created xsi:type="dcterms:W3CDTF">2019-03-10T03:31:00Z</dcterms:created>
  <dcterms:modified xsi:type="dcterms:W3CDTF">2021-08-16T15:17:00Z</dcterms:modified>
</cp:coreProperties>
</file>