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CE" w:rsidRPr="008113C2" w:rsidRDefault="000810CE" w:rsidP="00795E82">
      <w:pPr>
        <w:pStyle w:val="Heading2"/>
        <w:jc w:val="left"/>
        <w:rPr>
          <w:sz w:val="24"/>
          <w:szCs w:val="24"/>
        </w:rPr>
      </w:pPr>
    </w:p>
    <w:p w:rsidR="000810CE" w:rsidRDefault="000810CE" w:rsidP="00795E82">
      <w:pPr>
        <w:pStyle w:val="Heading3"/>
        <w:rPr>
          <w:sz w:val="24"/>
          <w:szCs w:val="24"/>
        </w:rPr>
      </w:pPr>
    </w:p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0810CE" w:rsidRPr="00BB69D0">
        <w:trPr>
          <w:trHeight w:val="2325"/>
        </w:trPr>
        <w:tc>
          <w:tcPr>
            <w:tcW w:w="4962" w:type="dxa"/>
          </w:tcPr>
          <w:p w:rsidR="000810CE" w:rsidRPr="00BB69D0" w:rsidRDefault="000810CE" w:rsidP="00BB69D0">
            <w:pPr>
              <w:spacing w:after="200" w:line="276" w:lineRule="auto"/>
              <w:rPr>
                <w:rFonts w:ascii="Calibri" w:hAnsi="Calibri" w:cs="Calibri"/>
                <w:color w:val="FF0000"/>
                <w:lang w:eastAsia="en-US"/>
              </w:rPr>
            </w:pPr>
          </w:p>
        </w:tc>
        <w:tc>
          <w:tcPr>
            <w:tcW w:w="5381" w:type="dxa"/>
          </w:tcPr>
          <w:p w:rsidR="000810CE" w:rsidRPr="00BB69D0" w:rsidRDefault="000810CE" w:rsidP="00BB69D0">
            <w:pPr>
              <w:autoSpaceDE w:val="0"/>
              <w:autoSpaceDN w:val="0"/>
              <w:adjustRightInd w:val="0"/>
              <w:rPr>
                <w:color w:val="auto"/>
              </w:rPr>
            </w:pPr>
            <w:r w:rsidRPr="00BB69D0">
              <w:rPr>
                <w:color w:val="auto"/>
              </w:rPr>
              <w:t xml:space="preserve">Приложение № </w:t>
            </w:r>
            <w:r>
              <w:rPr>
                <w:color w:val="auto"/>
              </w:rPr>
              <w:t>8</w:t>
            </w:r>
            <w:r w:rsidRPr="00BB69D0">
              <w:rPr>
                <w:color w:val="auto"/>
              </w:rPr>
              <w:t>2</w:t>
            </w:r>
          </w:p>
          <w:p w:rsidR="000810CE" w:rsidRPr="00BB69D0" w:rsidRDefault="000810CE" w:rsidP="00BB69D0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  <w:p w:rsidR="000810CE" w:rsidRPr="00BB69D0" w:rsidRDefault="000810CE" w:rsidP="00BB69D0">
            <w:pPr>
              <w:autoSpaceDE w:val="0"/>
              <w:autoSpaceDN w:val="0"/>
              <w:adjustRightInd w:val="0"/>
            </w:pPr>
            <w:r w:rsidRPr="00BB69D0">
              <w:t xml:space="preserve">                     УТВЕРЖДЕНО</w:t>
            </w:r>
          </w:p>
          <w:p w:rsidR="000810CE" w:rsidRPr="00BB69D0" w:rsidRDefault="000810CE" w:rsidP="00BB69D0">
            <w:pPr>
              <w:autoSpaceDE w:val="0"/>
              <w:autoSpaceDN w:val="0"/>
              <w:adjustRightInd w:val="0"/>
            </w:pPr>
            <w:r w:rsidRPr="00BB69D0">
              <w:t>приказом М</w:t>
            </w:r>
            <w:r>
              <w:t>Б</w:t>
            </w:r>
            <w:r w:rsidRPr="00BB69D0">
              <w:t>ОУ «Средняя общеобразовательная школа № 3 с углубленным изучением отдельных предметов»</w:t>
            </w:r>
          </w:p>
          <w:p w:rsidR="000810CE" w:rsidRPr="00BB69D0" w:rsidRDefault="000810CE" w:rsidP="00BB69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B69D0">
              <w:t>о</w:t>
            </w:r>
            <w:r>
              <w:t xml:space="preserve">т </w:t>
            </w:r>
            <w:r>
              <w:rPr>
                <w:u w:val="single"/>
              </w:rPr>
              <w:t>«01» октября  2020 г.</w:t>
            </w:r>
            <w:r>
              <w:t xml:space="preserve"> №  </w:t>
            </w:r>
            <w:r>
              <w:rPr>
                <w:u w:val="single"/>
              </w:rPr>
              <w:t>167/3-ОД</w:t>
            </w:r>
          </w:p>
        </w:tc>
      </w:tr>
    </w:tbl>
    <w:p w:rsidR="000810CE" w:rsidRDefault="000810CE" w:rsidP="00795E82">
      <w:pPr>
        <w:pStyle w:val="Heading3"/>
        <w:rPr>
          <w:sz w:val="24"/>
          <w:szCs w:val="24"/>
        </w:rPr>
      </w:pPr>
    </w:p>
    <w:p w:rsidR="000810CE" w:rsidRDefault="000810CE" w:rsidP="00795E82">
      <w:pPr>
        <w:pStyle w:val="Heading3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0810CE" w:rsidRPr="008113C2" w:rsidRDefault="000810CE" w:rsidP="004C06FD">
      <w:pPr>
        <w:pStyle w:val="Heading3"/>
        <w:rPr>
          <w:sz w:val="24"/>
          <w:szCs w:val="24"/>
        </w:rPr>
      </w:pPr>
      <w:r w:rsidRPr="008113C2">
        <w:rPr>
          <w:sz w:val="24"/>
          <w:szCs w:val="24"/>
        </w:rPr>
        <w:t xml:space="preserve">о ликвидации </w:t>
      </w:r>
      <w:r>
        <w:rPr>
          <w:sz w:val="24"/>
          <w:szCs w:val="24"/>
        </w:rPr>
        <w:t xml:space="preserve">академической </w:t>
      </w:r>
      <w:r w:rsidRPr="008113C2">
        <w:rPr>
          <w:sz w:val="24"/>
          <w:szCs w:val="24"/>
        </w:rPr>
        <w:t>задолженности</w:t>
      </w:r>
      <w:r>
        <w:rPr>
          <w:sz w:val="24"/>
          <w:szCs w:val="24"/>
        </w:rPr>
        <w:t xml:space="preserve"> учащимися МБОУ СОШ №3 с углубленным изучением отдельных предметов по  учебным  предметам</w:t>
      </w:r>
    </w:p>
    <w:p w:rsidR="000810CE" w:rsidRPr="008113C2" w:rsidRDefault="000810CE" w:rsidP="00795E82">
      <w:pPr>
        <w:jc w:val="center"/>
      </w:pPr>
    </w:p>
    <w:p w:rsidR="000810CE" w:rsidRPr="008113C2" w:rsidRDefault="000810CE" w:rsidP="00795E82"/>
    <w:p w:rsidR="000810CE" w:rsidRPr="002E39B1" w:rsidRDefault="000810CE" w:rsidP="00795E82">
      <w:pPr>
        <w:pStyle w:val="ListParagraph"/>
        <w:numPr>
          <w:ilvl w:val="0"/>
          <w:numId w:val="1"/>
        </w:numPr>
        <w:ind w:firstLine="66"/>
        <w:rPr>
          <w:b/>
          <w:bCs/>
          <w:sz w:val="24"/>
          <w:szCs w:val="24"/>
        </w:rPr>
      </w:pPr>
      <w:r w:rsidRPr="002E39B1">
        <w:rPr>
          <w:b/>
          <w:bCs/>
          <w:sz w:val="24"/>
          <w:szCs w:val="24"/>
        </w:rPr>
        <w:t>Общие положения</w:t>
      </w:r>
    </w:p>
    <w:p w:rsidR="000810CE" w:rsidRDefault="000810CE" w:rsidP="00795E82">
      <w:pPr>
        <w:rPr>
          <w:b/>
          <w:bCs/>
        </w:rPr>
      </w:pPr>
    </w:p>
    <w:p w:rsidR="000810CE" w:rsidRDefault="000810CE" w:rsidP="00795E82">
      <w:pPr>
        <w:pStyle w:val="ListParagraph"/>
        <w:numPr>
          <w:ilvl w:val="1"/>
          <w:numId w:val="1"/>
        </w:numPr>
        <w:shd w:val="clear" w:color="auto" w:fill="FFFFFF"/>
        <w:spacing w:before="150"/>
        <w:jc w:val="both"/>
        <w:outlineLvl w:val="3"/>
        <w:rPr>
          <w:sz w:val="24"/>
          <w:szCs w:val="24"/>
        </w:rPr>
      </w:pPr>
      <w:r w:rsidRPr="007148A8">
        <w:rPr>
          <w:sz w:val="24"/>
          <w:szCs w:val="24"/>
        </w:rPr>
        <w:t xml:space="preserve">Настоящее Положение разработано в соответствии с </w:t>
      </w:r>
      <w:r>
        <w:rPr>
          <w:sz w:val="24"/>
          <w:szCs w:val="24"/>
        </w:rPr>
        <w:t xml:space="preserve">Федеральным </w:t>
      </w:r>
      <w:r w:rsidRPr="007148A8">
        <w:rPr>
          <w:sz w:val="24"/>
          <w:szCs w:val="24"/>
        </w:rPr>
        <w:t>Законом</w:t>
      </w:r>
      <w:r>
        <w:rPr>
          <w:sz w:val="24"/>
          <w:szCs w:val="24"/>
        </w:rPr>
        <w:t xml:space="preserve"> от 29.12.2012 №273</w:t>
      </w:r>
      <w:r w:rsidRPr="007148A8">
        <w:rPr>
          <w:sz w:val="24"/>
          <w:szCs w:val="24"/>
        </w:rPr>
        <w:t xml:space="preserve"> «Об образовании в Российской Федерации», </w:t>
      </w:r>
      <w:r>
        <w:rPr>
          <w:sz w:val="24"/>
          <w:szCs w:val="24"/>
        </w:rPr>
        <w:t xml:space="preserve"> приказом Министерства образования и науки РФ от 30.08.2013 №1015 «О П</w:t>
      </w:r>
      <w:r w:rsidRPr="007148A8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7148A8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», приказом Министерства образования и науки РФ от 13.12.2013 №1342  «О внесении изменений в Порядок </w:t>
      </w:r>
      <w:r w:rsidRPr="007148A8">
        <w:rPr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», </w:t>
      </w:r>
      <w:r w:rsidRPr="007148A8">
        <w:rPr>
          <w:sz w:val="24"/>
          <w:szCs w:val="24"/>
        </w:rPr>
        <w:t xml:space="preserve">Уставом </w:t>
      </w:r>
      <w:r>
        <w:rPr>
          <w:sz w:val="24"/>
          <w:szCs w:val="24"/>
        </w:rPr>
        <w:t>МБОУ СОШ № 3 с углубленным изучением отдельных предметов.</w:t>
      </w:r>
    </w:p>
    <w:p w:rsidR="000810CE" w:rsidRPr="001A0ADA" w:rsidRDefault="000810CE" w:rsidP="00795E82">
      <w:pPr>
        <w:pStyle w:val="ListParagraph"/>
        <w:numPr>
          <w:ilvl w:val="1"/>
          <w:numId w:val="1"/>
        </w:numPr>
        <w:shd w:val="clear" w:color="auto" w:fill="FFFFFF"/>
        <w:spacing w:before="150"/>
        <w:jc w:val="both"/>
        <w:outlineLvl w:val="3"/>
        <w:rPr>
          <w:sz w:val="24"/>
          <w:szCs w:val="24"/>
        </w:rPr>
      </w:pPr>
      <w:r w:rsidRPr="007148A8">
        <w:rPr>
          <w:spacing w:val="2"/>
          <w:sz w:val="24"/>
          <w:szCs w:val="24"/>
        </w:rPr>
        <w:t xml:space="preserve">Положение принимается педагогическим советом и утверждается директором </w:t>
      </w:r>
      <w:r>
        <w:rPr>
          <w:sz w:val="24"/>
          <w:szCs w:val="24"/>
        </w:rPr>
        <w:t>МБОУ СОШ № 3.</w:t>
      </w:r>
    </w:p>
    <w:p w:rsidR="000810CE" w:rsidRDefault="000810CE" w:rsidP="00795E82">
      <w:pPr>
        <w:pStyle w:val="ListParagraph"/>
        <w:numPr>
          <w:ilvl w:val="1"/>
          <w:numId w:val="1"/>
        </w:numPr>
        <w:shd w:val="clear" w:color="auto" w:fill="FFFFFF"/>
        <w:spacing w:before="150"/>
        <w:jc w:val="both"/>
        <w:outlineLvl w:val="3"/>
        <w:rPr>
          <w:sz w:val="24"/>
          <w:szCs w:val="24"/>
        </w:rPr>
      </w:pPr>
      <w:r w:rsidRPr="002E2A93">
        <w:rPr>
          <w:sz w:val="24"/>
          <w:szCs w:val="24"/>
        </w:rPr>
        <w:t xml:space="preserve">Настоящее Положение о ликвидации </w:t>
      </w:r>
      <w:r>
        <w:rPr>
          <w:sz w:val="24"/>
          <w:szCs w:val="24"/>
        </w:rPr>
        <w:t xml:space="preserve">академической </w:t>
      </w:r>
      <w:r w:rsidRPr="002E2A93">
        <w:rPr>
          <w:sz w:val="24"/>
          <w:szCs w:val="24"/>
        </w:rPr>
        <w:t xml:space="preserve">задолженности (далее </w:t>
      </w:r>
      <w:r>
        <w:rPr>
          <w:sz w:val="24"/>
          <w:szCs w:val="24"/>
        </w:rPr>
        <w:t xml:space="preserve">- </w:t>
      </w:r>
      <w:r w:rsidRPr="002E2A93">
        <w:rPr>
          <w:sz w:val="24"/>
          <w:szCs w:val="24"/>
        </w:rPr>
        <w:t xml:space="preserve">Положение) определяет цели, процедуру ликвидации задолженности, обязанности </w:t>
      </w:r>
      <w:r>
        <w:rPr>
          <w:sz w:val="24"/>
          <w:szCs w:val="24"/>
        </w:rPr>
        <w:t>участников образовательных отношений.</w:t>
      </w:r>
    </w:p>
    <w:p w:rsidR="000810CE" w:rsidRPr="003C7AD7" w:rsidRDefault="000810CE" w:rsidP="00795E82">
      <w:pPr>
        <w:pStyle w:val="ListParagraph"/>
        <w:numPr>
          <w:ilvl w:val="1"/>
          <w:numId w:val="1"/>
        </w:numPr>
        <w:shd w:val="clear" w:color="auto" w:fill="FFFFFF"/>
        <w:spacing w:before="150"/>
        <w:jc w:val="both"/>
        <w:outlineLvl w:val="3"/>
        <w:rPr>
          <w:sz w:val="24"/>
          <w:szCs w:val="24"/>
        </w:rPr>
      </w:pPr>
      <w:r w:rsidRPr="003C7AD7">
        <w:rPr>
          <w:sz w:val="24"/>
          <w:szCs w:val="24"/>
        </w:rPr>
        <w:t>Основная цель:</w:t>
      </w:r>
    </w:p>
    <w:p w:rsidR="000810CE" w:rsidRPr="008113C2" w:rsidRDefault="000810CE" w:rsidP="00795E82">
      <w:pPr>
        <w:ind w:left="426"/>
        <w:jc w:val="both"/>
      </w:pPr>
      <w:r w:rsidRPr="008113C2">
        <w:t xml:space="preserve">- </w:t>
      </w:r>
      <w:r>
        <w:t xml:space="preserve"> п</w:t>
      </w:r>
      <w:r w:rsidRPr="008113C2">
        <w:t>редостав</w:t>
      </w:r>
      <w:r>
        <w:t>ление об</w:t>
      </w:r>
      <w:r w:rsidRPr="008113C2">
        <w:t>уча</w:t>
      </w:r>
      <w:r>
        <w:t>ю</w:t>
      </w:r>
      <w:r w:rsidRPr="008113C2">
        <w:t>щимся прав</w:t>
      </w:r>
      <w:r>
        <w:t>а</w:t>
      </w:r>
      <w:r w:rsidRPr="008113C2">
        <w:t xml:space="preserve">  ликвидировать </w:t>
      </w:r>
      <w:r>
        <w:t xml:space="preserve">академическую </w:t>
      </w:r>
      <w:r w:rsidRPr="008113C2">
        <w:t>задолженность;</w:t>
      </w:r>
    </w:p>
    <w:p w:rsidR="000810CE" w:rsidRDefault="000810CE" w:rsidP="00795E82">
      <w:pPr>
        <w:ind w:left="426"/>
        <w:jc w:val="both"/>
      </w:pPr>
      <w:r>
        <w:t xml:space="preserve">- </w:t>
      </w:r>
      <w:r w:rsidRPr="008113C2">
        <w:t xml:space="preserve">определить  четкий порядок в организации ликвидации </w:t>
      </w:r>
      <w:r>
        <w:t xml:space="preserve">академической </w:t>
      </w:r>
      <w:r w:rsidRPr="008113C2">
        <w:t xml:space="preserve">задолженности  </w:t>
      </w:r>
      <w:r>
        <w:t>учащимися</w:t>
      </w:r>
      <w:r w:rsidRPr="008113C2">
        <w:t>.</w:t>
      </w:r>
    </w:p>
    <w:p w:rsidR="000810CE" w:rsidRPr="005F573A" w:rsidRDefault="000810CE" w:rsidP="00795E82">
      <w:pPr>
        <w:pStyle w:val="ListParagraph"/>
        <w:numPr>
          <w:ilvl w:val="1"/>
          <w:numId w:val="1"/>
        </w:numPr>
        <w:shd w:val="clear" w:color="auto" w:fill="FFFFFF"/>
        <w:ind w:left="426"/>
        <w:jc w:val="both"/>
        <w:outlineLvl w:val="3"/>
      </w:pPr>
      <w:r w:rsidRPr="003C7AD7">
        <w:rPr>
          <w:sz w:val="24"/>
          <w:szCs w:val="24"/>
        </w:rPr>
        <w:t xml:space="preserve"> Учащимися, имеющими академическую задолженность, считаются лица, не освоившие  в полном объеме  </w:t>
      </w:r>
      <w:r w:rsidRPr="00172473">
        <w:rPr>
          <w:sz w:val="24"/>
          <w:szCs w:val="24"/>
        </w:rPr>
        <w:t>по одному или нескольким учебным предметам образовательн</w:t>
      </w:r>
      <w:r>
        <w:rPr>
          <w:sz w:val="24"/>
          <w:szCs w:val="24"/>
        </w:rPr>
        <w:t>ую программу.</w:t>
      </w:r>
    </w:p>
    <w:p w:rsidR="000810CE" w:rsidRDefault="000810CE" w:rsidP="00795E82">
      <w:pPr>
        <w:pStyle w:val="ListParagraph"/>
        <w:shd w:val="clear" w:color="auto" w:fill="FFFFFF"/>
        <w:ind w:left="426"/>
        <w:jc w:val="both"/>
        <w:outlineLvl w:val="3"/>
        <w:rPr>
          <w:b/>
          <w:bCs/>
        </w:rPr>
      </w:pPr>
    </w:p>
    <w:p w:rsidR="000810CE" w:rsidRDefault="000810CE" w:rsidP="00795E82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5F573A">
        <w:rPr>
          <w:b/>
          <w:bCs/>
          <w:sz w:val="24"/>
          <w:szCs w:val="24"/>
        </w:rPr>
        <w:t xml:space="preserve">Порядок </w:t>
      </w:r>
      <w:r>
        <w:rPr>
          <w:b/>
          <w:bCs/>
          <w:sz w:val="24"/>
          <w:szCs w:val="24"/>
        </w:rPr>
        <w:t>работы по ликвидации</w:t>
      </w:r>
      <w:r w:rsidRPr="005F573A">
        <w:rPr>
          <w:b/>
          <w:bCs/>
          <w:sz w:val="24"/>
          <w:szCs w:val="24"/>
        </w:rPr>
        <w:t xml:space="preserve"> академической задолженности учащимися</w:t>
      </w:r>
      <w:r>
        <w:rPr>
          <w:b/>
          <w:bCs/>
          <w:sz w:val="24"/>
          <w:szCs w:val="24"/>
        </w:rPr>
        <w:t>.</w:t>
      </w:r>
    </w:p>
    <w:p w:rsidR="000810CE" w:rsidRPr="005F573A" w:rsidRDefault="000810CE" w:rsidP="00795E82">
      <w:pPr>
        <w:pStyle w:val="ListParagraph"/>
        <w:ind w:left="360"/>
        <w:jc w:val="both"/>
        <w:rPr>
          <w:sz w:val="24"/>
          <w:szCs w:val="24"/>
        </w:rPr>
      </w:pPr>
    </w:p>
    <w:p w:rsidR="000810CE" w:rsidRPr="00540FA6" w:rsidRDefault="000810CE" w:rsidP="00795E82">
      <w:pPr>
        <w:pStyle w:val="ListParagraph"/>
        <w:numPr>
          <w:ilvl w:val="1"/>
          <w:numId w:val="2"/>
        </w:numPr>
        <w:shd w:val="clear" w:color="auto" w:fill="FFFFFF"/>
        <w:ind w:left="426" w:hanging="426"/>
        <w:jc w:val="both"/>
        <w:outlineLvl w:val="3"/>
        <w:rPr>
          <w:sz w:val="24"/>
          <w:szCs w:val="24"/>
        </w:rPr>
      </w:pPr>
      <w:r w:rsidRPr="00540FA6">
        <w:rPr>
          <w:sz w:val="24"/>
          <w:szCs w:val="24"/>
        </w:rPr>
        <w:t xml:space="preserve">Учащиеся, имеющие академическую задолженность, имеют право пройти промежуточную аттестацию по соответствующему учебному предмету, курсу, дисциплине не более двух раз в сроки, определяемые </w:t>
      </w:r>
      <w:r>
        <w:rPr>
          <w:sz w:val="24"/>
          <w:szCs w:val="24"/>
        </w:rPr>
        <w:t>школой</w:t>
      </w:r>
      <w:r w:rsidRPr="00540FA6">
        <w:rPr>
          <w:sz w:val="24"/>
          <w:szCs w:val="24"/>
        </w:rPr>
        <w:t>, в пределах одного года с момента образования академической задолженности.</w:t>
      </w:r>
    </w:p>
    <w:p w:rsidR="000810CE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Аттестация уча</w:t>
      </w:r>
      <w:r w:rsidRPr="00277393">
        <w:rPr>
          <w:sz w:val="24"/>
          <w:szCs w:val="24"/>
        </w:rPr>
        <w:t>щегося, условно переведенного в следующий класс, проводится в письменной (контрольная работа) форме или комбинированной форме (контрольная  работа, собеседование по учебному предмету).</w:t>
      </w:r>
      <w:r w:rsidRPr="005F573A">
        <w:rPr>
          <w:sz w:val="24"/>
          <w:szCs w:val="24"/>
        </w:rPr>
        <w:t>Форма проведения аттестации по предмету определяется Педагогическим Советом и доводится до сведения родителей (законных представителей)</w:t>
      </w:r>
      <w:r w:rsidRPr="00277393">
        <w:rPr>
          <w:sz w:val="24"/>
          <w:szCs w:val="24"/>
        </w:rPr>
        <w:t>учащегося.</w:t>
      </w:r>
    </w:p>
    <w:p w:rsidR="000810CE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540FA6">
        <w:rPr>
          <w:sz w:val="24"/>
          <w:szCs w:val="24"/>
        </w:rPr>
        <w:t>При условии</w:t>
      </w:r>
      <w:r>
        <w:rPr>
          <w:sz w:val="24"/>
          <w:szCs w:val="24"/>
        </w:rPr>
        <w:t xml:space="preserve">   положительной  аттестации,  в классном журнале учащегося рядом с ранее поставленной неудовлетворительной отметкой по предмету ставится отметка, полученная при аттестации, а в </w:t>
      </w:r>
      <w:r w:rsidRPr="00540FA6">
        <w:rPr>
          <w:sz w:val="24"/>
          <w:szCs w:val="24"/>
        </w:rPr>
        <w:t xml:space="preserve"> нижней части страницы делается запись: </w:t>
      </w:r>
    </w:p>
    <w:p w:rsidR="000810CE" w:rsidRDefault="000810CE" w:rsidP="00795E82">
      <w:pPr>
        <w:pStyle w:val="ListParagraph"/>
        <w:ind w:left="426"/>
        <w:jc w:val="both"/>
        <w:rPr>
          <w:i/>
          <w:iCs/>
          <w:sz w:val="24"/>
          <w:szCs w:val="24"/>
        </w:rPr>
      </w:pPr>
    </w:p>
    <w:p w:rsidR="000810CE" w:rsidRPr="00540FA6" w:rsidRDefault="000810CE" w:rsidP="00795E82">
      <w:pPr>
        <w:pStyle w:val="ListParagraph"/>
        <w:ind w:left="426"/>
        <w:jc w:val="both"/>
        <w:rPr>
          <w:i/>
          <w:iCs/>
          <w:sz w:val="24"/>
          <w:szCs w:val="24"/>
        </w:rPr>
      </w:pPr>
      <w:r w:rsidRPr="00540FA6">
        <w:rPr>
          <w:i/>
          <w:iCs/>
          <w:sz w:val="24"/>
          <w:szCs w:val="24"/>
        </w:rPr>
        <w:t>«</w:t>
      </w:r>
      <w:r>
        <w:rPr>
          <w:i/>
          <w:iCs/>
          <w:sz w:val="24"/>
          <w:szCs w:val="24"/>
        </w:rPr>
        <w:t>Академическая з</w:t>
      </w:r>
      <w:r w:rsidRPr="00540FA6">
        <w:rPr>
          <w:i/>
          <w:iCs/>
          <w:sz w:val="24"/>
          <w:szCs w:val="24"/>
        </w:rPr>
        <w:t>адолженность по________________  ликвидирована.</w:t>
      </w:r>
    </w:p>
    <w:p w:rsidR="000810CE" w:rsidRPr="00540FA6" w:rsidRDefault="000810CE" w:rsidP="00795E82">
      <w:pPr>
        <w:jc w:val="both"/>
        <w:rPr>
          <w:i/>
          <w:iCs/>
          <w:vertAlign w:val="superscript"/>
        </w:rPr>
      </w:pPr>
      <w:r w:rsidRPr="00540FA6">
        <w:rPr>
          <w:i/>
          <w:iCs/>
          <w:vertAlign w:val="superscript"/>
        </w:rPr>
        <w:t xml:space="preserve">  ( предмет)  </w:t>
      </w:r>
    </w:p>
    <w:p w:rsidR="000810CE" w:rsidRPr="00540FA6" w:rsidRDefault="000810CE" w:rsidP="00795E82">
      <w:pPr>
        <w:jc w:val="both"/>
        <w:rPr>
          <w:i/>
          <w:iCs/>
          <w:vertAlign w:val="superscript"/>
        </w:rPr>
      </w:pPr>
      <w:r w:rsidRPr="00540FA6">
        <w:rPr>
          <w:i/>
          <w:iCs/>
        </w:rPr>
        <w:t>Отметка _____   ( ______________________  )</w:t>
      </w:r>
    </w:p>
    <w:p w:rsidR="000810CE" w:rsidRPr="00540FA6" w:rsidRDefault="000810CE" w:rsidP="00795E82">
      <w:pPr>
        <w:jc w:val="both"/>
        <w:rPr>
          <w:i/>
          <w:iCs/>
        </w:rPr>
      </w:pPr>
      <w:r w:rsidRPr="00540FA6">
        <w:rPr>
          <w:i/>
          <w:iCs/>
        </w:rPr>
        <w:t xml:space="preserve">          Приказ № ____от___________________________</w:t>
      </w:r>
      <w:r>
        <w:rPr>
          <w:i/>
          <w:iCs/>
        </w:rPr>
        <w:t>»</w:t>
      </w:r>
    </w:p>
    <w:p w:rsidR="000810CE" w:rsidRDefault="000810CE" w:rsidP="00795E82">
      <w:pPr>
        <w:jc w:val="both"/>
        <w:rPr>
          <w:i/>
          <w:iCs/>
          <w:vertAlign w:val="superscript"/>
        </w:rPr>
      </w:pPr>
      <w:r w:rsidRPr="00540FA6">
        <w:rPr>
          <w:i/>
          <w:iCs/>
          <w:vertAlign w:val="superscript"/>
        </w:rPr>
        <w:t xml:space="preserve">(дата внесения записи) </w:t>
      </w:r>
    </w:p>
    <w:p w:rsidR="000810CE" w:rsidRPr="00D345DB" w:rsidRDefault="000810CE" w:rsidP="00795E82">
      <w:pPr>
        <w:jc w:val="both"/>
        <w:rPr>
          <w:i/>
          <w:iCs/>
        </w:rPr>
      </w:pPr>
      <w:r w:rsidRPr="00D345DB">
        <w:rPr>
          <w:i/>
          <w:iCs/>
        </w:rPr>
        <w:t xml:space="preserve">           Классный руководитель ____________________</w:t>
      </w:r>
      <w:r>
        <w:rPr>
          <w:i/>
          <w:iCs/>
        </w:rPr>
        <w:t>/________________</w:t>
      </w:r>
      <w:r w:rsidRPr="00D345DB">
        <w:rPr>
          <w:i/>
          <w:iCs/>
        </w:rPr>
        <w:t>_/</w:t>
      </w:r>
    </w:p>
    <w:p w:rsidR="000810CE" w:rsidRDefault="000810CE" w:rsidP="00795E82">
      <w:pPr>
        <w:jc w:val="both"/>
      </w:pPr>
      <w:r w:rsidRPr="00540FA6">
        <w:t>Запись заверяется печатью.</w:t>
      </w:r>
    </w:p>
    <w:p w:rsidR="000810CE" w:rsidRPr="00540FA6" w:rsidRDefault="000810CE" w:rsidP="00601EF9">
      <w:pPr>
        <w:ind w:left="426" w:firstLine="283"/>
        <w:jc w:val="both"/>
      </w:pPr>
      <w:r>
        <w:t xml:space="preserve">В личном деле обучающегося делается запись: «Академическая задолженность ликвидирована». Заверяется подписью директора. В личное дело вкладывается выписка из приказа о ликвидации академической задолженности. </w:t>
      </w:r>
    </w:p>
    <w:p w:rsidR="000810CE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Уча</w:t>
      </w:r>
      <w:r w:rsidRPr="00277393">
        <w:rPr>
          <w:sz w:val="24"/>
          <w:szCs w:val="24"/>
        </w:rPr>
        <w:t>щемуся, не прошедшему аттестацию по ликвидации академической задолженности, дается право на повторное прохождение аттестации.</w:t>
      </w:r>
    </w:p>
    <w:p w:rsidR="000810CE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случае если уча</w:t>
      </w:r>
      <w:r w:rsidRPr="00C02857">
        <w:rPr>
          <w:sz w:val="24"/>
          <w:szCs w:val="24"/>
        </w:rPr>
        <w:t>щийся не смог ликвидировать академическ</w:t>
      </w:r>
      <w:r>
        <w:rPr>
          <w:sz w:val="24"/>
          <w:szCs w:val="24"/>
        </w:rPr>
        <w:t>ую</w:t>
      </w:r>
      <w:r w:rsidRPr="00C02857">
        <w:rPr>
          <w:sz w:val="24"/>
          <w:szCs w:val="24"/>
        </w:rPr>
        <w:t xml:space="preserve">  задолженност</w:t>
      </w:r>
      <w:r>
        <w:rPr>
          <w:sz w:val="24"/>
          <w:szCs w:val="24"/>
        </w:rPr>
        <w:t>ь</w:t>
      </w:r>
      <w:r w:rsidRPr="00C02857">
        <w:rPr>
          <w:sz w:val="24"/>
          <w:szCs w:val="24"/>
        </w:rPr>
        <w:t xml:space="preserve">, то по усмотрению его родителей (законных представителей) он  оставляется на повторное обучение, переводится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плану. Решение по данному вопросу принимается Педагогическим Советом. </w:t>
      </w:r>
    </w:p>
    <w:p w:rsidR="000810CE" w:rsidRPr="0043255A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i/>
          <w:iCs/>
          <w:sz w:val="24"/>
          <w:szCs w:val="24"/>
        </w:rPr>
      </w:pPr>
      <w:r w:rsidRPr="00277393">
        <w:rPr>
          <w:sz w:val="24"/>
          <w:szCs w:val="24"/>
        </w:rPr>
        <w:t>Классные руководители доводят до сведения родителей (законных представителей) под роспись решение педагогического совета о</w:t>
      </w:r>
      <w:r>
        <w:rPr>
          <w:sz w:val="24"/>
          <w:szCs w:val="24"/>
        </w:rPr>
        <w:t xml:space="preserve"> наличии</w:t>
      </w:r>
      <w:r w:rsidRPr="00277393">
        <w:rPr>
          <w:sz w:val="24"/>
          <w:szCs w:val="24"/>
        </w:rPr>
        <w:t xml:space="preserve"> академической  задолженности  </w:t>
      </w:r>
      <w:r w:rsidRPr="0043255A">
        <w:rPr>
          <w:i/>
          <w:iCs/>
          <w:sz w:val="24"/>
          <w:szCs w:val="24"/>
        </w:rPr>
        <w:t xml:space="preserve">(Приложение 1). </w:t>
      </w:r>
    </w:p>
    <w:p w:rsidR="000810CE" w:rsidRPr="00261874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sz w:val="24"/>
          <w:szCs w:val="24"/>
        </w:rPr>
      </w:pPr>
      <w:r w:rsidRPr="00261874">
        <w:rPr>
          <w:sz w:val="24"/>
          <w:szCs w:val="24"/>
        </w:rPr>
        <w:t>Директор издает приказ «О ликвидации академической задолженности» с указанием предм</w:t>
      </w:r>
      <w:r>
        <w:rPr>
          <w:sz w:val="24"/>
          <w:szCs w:val="24"/>
        </w:rPr>
        <w:t xml:space="preserve">етов, форм, сроков, ответственных лиц </w:t>
      </w:r>
      <w:r>
        <w:rPr>
          <w:i/>
          <w:iCs/>
          <w:sz w:val="24"/>
          <w:szCs w:val="24"/>
        </w:rPr>
        <w:t>(Приложение 2</w:t>
      </w:r>
      <w:r w:rsidRPr="0043255A">
        <w:rPr>
          <w:i/>
          <w:iCs/>
          <w:sz w:val="24"/>
          <w:szCs w:val="24"/>
        </w:rPr>
        <w:t>).</w:t>
      </w:r>
    </w:p>
    <w:p w:rsidR="000810CE" w:rsidRPr="0043255A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i/>
          <w:iCs/>
          <w:sz w:val="24"/>
          <w:szCs w:val="24"/>
        </w:rPr>
      </w:pPr>
      <w:r w:rsidRPr="00277393">
        <w:rPr>
          <w:sz w:val="24"/>
          <w:szCs w:val="24"/>
        </w:rPr>
        <w:t xml:space="preserve">Комиссия, назначенная приказом, проводит аттестацию с оформлением протокола  </w:t>
      </w:r>
      <w:r w:rsidRPr="0043255A">
        <w:rPr>
          <w:i/>
          <w:iCs/>
          <w:sz w:val="24"/>
          <w:szCs w:val="24"/>
        </w:rPr>
        <w:t xml:space="preserve">(Приложение </w:t>
      </w:r>
      <w:r>
        <w:rPr>
          <w:i/>
          <w:iCs/>
          <w:sz w:val="24"/>
          <w:szCs w:val="24"/>
        </w:rPr>
        <w:t>3</w:t>
      </w:r>
      <w:r w:rsidRPr="0043255A">
        <w:rPr>
          <w:i/>
          <w:iCs/>
          <w:sz w:val="24"/>
          <w:szCs w:val="24"/>
        </w:rPr>
        <w:t xml:space="preserve">). </w:t>
      </w:r>
    </w:p>
    <w:p w:rsidR="000810CE" w:rsidRPr="00540FA6" w:rsidRDefault="000810CE" w:rsidP="00795E82">
      <w:pPr>
        <w:pStyle w:val="ListParagraph"/>
        <w:numPr>
          <w:ilvl w:val="1"/>
          <w:numId w:val="2"/>
        </w:numPr>
        <w:ind w:left="426" w:hanging="426"/>
        <w:jc w:val="both"/>
        <w:rPr>
          <w:i/>
          <w:iCs/>
          <w:color w:val="FF0000"/>
          <w:sz w:val="24"/>
          <w:szCs w:val="24"/>
        </w:rPr>
      </w:pPr>
      <w:r w:rsidRPr="00277393">
        <w:rPr>
          <w:sz w:val="24"/>
          <w:szCs w:val="24"/>
        </w:rPr>
        <w:t xml:space="preserve">По окончании работы комиссии издается приказ по </w:t>
      </w:r>
      <w:r>
        <w:rPr>
          <w:sz w:val="24"/>
          <w:szCs w:val="24"/>
        </w:rPr>
        <w:t>школе</w:t>
      </w:r>
      <w:r w:rsidRPr="00277393">
        <w:rPr>
          <w:sz w:val="24"/>
          <w:szCs w:val="24"/>
        </w:rPr>
        <w:t xml:space="preserve">  «О  результа</w:t>
      </w:r>
      <w:r>
        <w:rPr>
          <w:sz w:val="24"/>
          <w:szCs w:val="24"/>
        </w:rPr>
        <w:t xml:space="preserve">тах  ликвидации задолженности» </w:t>
      </w:r>
      <w:r w:rsidRPr="0043255A">
        <w:rPr>
          <w:i/>
          <w:iCs/>
          <w:sz w:val="24"/>
          <w:szCs w:val="24"/>
        </w:rPr>
        <w:t xml:space="preserve">(Приложение </w:t>
      </w:r>
      <w:r>
        <w:rPr>
          <w:i/>
          <w:iCs/>
          <w:sz w:val="24"/>
          <w:szCs w:val="24"/>
        </w:rPr>
        <w:t>4</w:t>
      </w:r>
      <w:r w:rsidRPr="0043255A">
        <w:rPr>
          <w:i/>
          <w:iCs/>
          <w:sz w:val="24"/>
          <w:szCs w:val="24"/>
        </w:rPr>
        <w:t xml:space="preserve">). </w:t>
      </w:r>
      <w:r w:rsidRPr="0043255A">
        <w:rPr>
          <w:sz w:val="24"/>
          <w:szCs w:val="24"/>
        </w:rPr>
        <w:t xml:space="preserve">Результаты </w:t>
      </w:r>
      <w:r w:rsidRPr="00277393">
        <w:rPr>
          <w:sz w:val="24"/>
          <w:szCs w:val="24"/>
        </w:rPr>
        <w:t xml:space="preserve">успешной аттестации заносятся  в классные журналы и личные дела учащихся. </w:t>
      </w:r>
    </w:p>
    <w:p w:rsidR="000810CE" w:rsidRPr="008113C2" w:rsidRDefault="000810CE" w:rsidP="00795E82">
      <w:pPr>
        <w:jc w:val="both"/>
      </w:pPr>
    </w:p>
    <w:p w:rsidR="000810CE" w:rsidRPr="00E83F67" w:rsidRDefault="000810CE" w:rsidP="00795E82">
      <w:pPr>
        <w:pStyle w:val="ListParagraph"/>
        <w:numPr>
          <w:ilvl w:val="0"/>
          <w:numId w:val="2"/>
        </w:numPr>
        <w:ind w:firstLine="207"/>
        <w:jc w:val="both"/>
        <w:rPr>
          <w:b/>
          <w:bCs/>
          <w:sz w:val="24"/>
          <w:szCs w:val="24"/>
        </w:rPr>
      </w:pPr>
      <w:r w:rsidRPr="00E83F67">
        <w:rPr>
          <w:b/>
          <w:bCs/>
          <w:sz w:val="24"/>
          <w:szCs w:val="24"/>
        </w:rPr>
        <w:t>Права и обязанности субъектовобразовательного процесса.</w:t>
      </w:r>
    </w:p>
    <w:p w:rsidR="000810CE" w:rsidRPr="00E83F67" w:rsidRDefault="000810CE" w:rsidP="00795E82">
      <w:pPr>
        <w:jc w:val="both"/>
      </w:pPr>
    </w:p>
    <w:p w:rsidR="000810CE" w:rsidRPr="002E39B1" w:rsidRDefault="000810CE" w:rsidP="00795E82">
      <w:pPr>
        <w:jc w:val="both"/>
      </w:pPr>
      <w:r w:rsidRPr="002E39B1">
        <w:t>3.1.    Родители (законные представители):</w:t>
      </w:r>
    </w:p>
    <w:p w:rsidR="000810CE" w:rsidRPr="003150D3" w:rsidRDefault="000810CE" w:rsidP="00795E82">
      <w:pPr>
        <w:ind w:left="567" w:hanging="141"/>
        <w:jc w:val="both"/>
        <w:rPr>
          <w:i/>
          <w:iCs/>
          <w:color w:val="auto"/>
        </w:rPr>
      </w:pPr>
      <w:r>
        <w:t>-  подают на имя директора заявление  о предоставлении права обучающемуся</w:t>
      </w:r>
      <w:r w:rsidRPr="00302FBD">
        <w:t>ликвидировать академическую задолженность</w:t>
      </w:r>
      <w:r w:rsidRPr="003150D3">
        <w:rPr>
          <w:i/>
          <w:iCs/>
          <w:color w:val="auto"/>
        </w:rPr>
        <w:t xml:space="preserve">(Приложение </w:t>
      </w:r>
      <w:r>
        <w:rPr>
          <w:i/>
          <w:iCs/>
          <w:color w:val="auto"/>
        </w:rPr>
        <w:t>5</w:t>
      </w:r>
      <w:r w:rsidRPr="003150D3">
        <w:rPr>
          <w:i/>
          <w:iCs/>
          <w:color w:val="auto"/>
        </w:rPr>
        <w:t>)</w:t>
      </w:r>
      <w:r>
        <w:rPr>
          <w:i/>
          <w:iCs/>
          <w:color w:val="auto"/>
        </w:rPr>
        <w:t>;</w:t>
      </w:r>
    </w:p>
    <w:p w:rsidR="000810CE" w:rsidRPr="008113C2" w:rsidRDefault="000810CE" w:rsidP="00795E82">
      <w:pPr>
        <w:ind w:left="567" w:hanging="141"/>
        <w:jc w:val="both"/>
      </w:pPr>
      <w:r>
        <w:t xml:space="preserve">-  </w:t>
      </w:r>
      <w:r w:rsidRPr="008113C2">
        <w:t xml:space="preserve">несут ответственность </w:t>
      </w:r>
      <w:r>
        <w:t>за  выполнение учащимся задания</w:t>
      </w:r>
      <w:r w:rsidRPr="008113C2">
        <w:t>, полученногодля подготовки  к аттестации;</w:t>
      </w:r>
    </w:p>
    <w:p w:rsidR="000810CE" w:rsidRPr="008113C2" w:rsidRDefault="000810CE" w:rsidP="00795E82">
      <w:pPr>
        <w:ind w:left="567" w:hanging="141"/>
        <w:jc w:val="both"/>
      </w:pPr>
      <w:r w:rsidRPr="008113C2">
        <w:t>-  несут ответственность за выполнение учащимся  сроков ликвидации  задолженности, установленных приказом по школе.</w:t>
      </w:r>
    </w:p>
    <w:p w:rsidR="000810CE" w:rsidRPr="002E39B1" w:rsidRDefault="000810CE" w:rsidP="00795E82">
      <w:pPr>
        <w:jc w:val="both"/>
      </w:pPr>
      <w:r w:rsidRPr="008113C2">
        <w:t>3.2.</w:t>
      </w:r>
      <w:r>
        <w:t xml:space="preserve">    У</w:t>
      </w:r>
      <w:r w:rsidRPr="008113C2">
        <w:t>чащийся:</w:t>
      </w:r>
    </w:p>
    <w:p w:rsidR="000810CE" w:rsidRPr="008113C2" w:rsidRDefault="000810CE" w:rsidP="00795E82">
      <w:pPr>
        <w:jc w:val="both"/>
      </w:pPr>
      <w:r w:rsidRPr="008113C2">
        <w:t>3.2.1. имеет право</w:t>
      </w:r>
      <w:r>
        <w:t>:</w:t>
      </w:r>
    </w:p>
    <w:p w:rsidR="000810CE" w:rsidRPr="008113C2" w:rsidRDefault="000810CE" w:rsidP="00795E82">
      <w:pPr>
        <w:ind w:firstLine="567"/>
        <w:jc w:val="both"/>
      </w:pPr>
      <w:r w:rsidRPr="008113C2">
        <w:t>- на аттестацию по ликвидации задолженности</w:t>
      </w:r>
      <w:r>
        <w:t>;</w:t>
      </w:r>
    </w:p>
    <w:p w:rsidR="000810CE" w:rsidRDefault="000810CE" w:rsidP="00795E82">
      <w:pPr>
        <w:ind w:left="567"/>
        <w:jc w:val="both"/>
      </w:pPr>
      <w:r>
        <w:t>- на повторную аттестацию в случае неудовлетворительных результатов   после первого испытания;</w:t>
      </w:r>
    </w:p>
    <w:p w:rsidR="000810CE" w:rsidRPr="008113C2" w:rsidRDefault="000810CE" w:rsidP="00795E82">
      <w:pPr>
        <w:ind w:left="567"/>
        <w:jc w:val="both"/>
      </w:pPr>
      <w:r w:rsidRPr="008113C2">
        <w:t>-получить необходимые консультации</w:t>
      </w:r>
      <w:r>
        <w:t>;</w:t>
      </w:r>
    </w:p>
    <w:p w:rsidR="000810CE" w:rsidRPr="008113C2" w:rsidRDefault="000810CE" w:rsidP="00795E82">
      <w:pPr>
        <w:jc w:val="both"/>
      </w:pPr>
      <w:r>
        <w:t>3</w:t>
      </w:r>
      <w:r w:rsidRPr="008113C2">
        <w:t>.2.2. обязан:</w:t>
      </w:r>
    </w:p>
    <w:p w:rsidR="000810CE" w:rsidRPr="008113C2" w:rsidRDefault="000810CE" w:rsidP="00795E82">
      <w:pPr>
        <w:ind w:firstLine="567"/>
        <w:jc w:val="both"/>
      </w:pPr>
      <w:r w:rsidRPr="008113C2">
        <w:t>- выполнить полученное для подготовки  к  аттестации   задание;</w:t>
      </w:r>
    </w:p>
    <w:p w:rsidR="000810CE" w:rsidRPr="008113C2" w:rsidRDefault="000810CE" w:rsidP="00795E82">
      <w:pPr>
        <w:ind w:firstLine="567"/>
        <w:jc w:val="both"/>
      </w:pPr>
      <w:r w:rsidRPr="008113C2">
        <w:t>- в соответствии со сроками   сдат</w:t>
      </w:r>
      <w:r>
        <w:t xml:space="preserve">ь  </w:t>
      </w:r>
      <w:r w:rsidRPr="008113C2">
        <w:t xml:space="preserve"> задолженность.</w:t>
      </w:r>
    </w:p>
    <w:p w:rsidR="000810CE" w:rsidRPr="008113C2" w:rsidRDefault="000810CE" w:rsidP="00795E82">
      <w:pPr>
        <w:jc w:val="both"/>
      </w:pPr>
      <w:r w:rsidRPr="008113C2">
        <w:t>3.</w:t>
      </w:r>
      <w:r>
        <w:t>3</w:t>
      </w:r>
      <w:r w:rsidRPr="008113C2">
        <w:t>.Классный руководитель обязан:</w:t>
      </w:r>
    </w:p>
    <w:p w:rsidR="000810CE" w:rsidRPr="008113C2" w:rsidRDefault="000810CE" w:rsidP="00795E82">
      <w:pPr>
        <w:ind w:left="567"/>
        <w:jc w:val="both"/>
      </w:pPr>
      <w:r w:rsidRPr="008113C2">
        <w:t>-довести под роспись  до сведения родителей (законных представителей) содержание Положения о ликвидации академической задолженности;</w:t>
      </w:r>
    </w:p>
    <w:p w:rsidR="000810CE" w:rsidRPr="008113C2" w:rsidRDefault="000810CE" w:rsidP="00795E82">
      <w:pPr>
        <w:ind w:left="567"/>
        <w:jc w:val="both"/>
      </w:pPr>
      <w:r w:rsidRPr="008113C2">
        <w:t>- довести до сведения родителей (законных представителей) и учащихся  содержание изданных приказов</w:t>
      </w:r>
      <w:r>
        <w:t>;</w:t>
      </w:r>
    </w:p>
    <w:p w:rsidR="000810CE" w:rsidRDefault="000810CE" w:rsidP="00795E82">
      <w:pPr>
        <w:jc w:val="both"/>
      </w:pPr>
      <w:r w:rsidRPr="008113C2">
        <w:t>3.</w:t>
      </w:r>
      <w:r>
        <w:t>4</w:t>
      </w:r>
      <w:r w:rsidRPr="008113C2">
        <w:t>.</w:t>
      </w:r>
      <w:r>
        <w:t>Учитель, обучающий ученика с академической задолженностью:</w:t>
      </w:r>
    </w:p>
    <w:p w:rsidR="000810CE" w:rsidRDefault="000810CE" w:rsidP="00795E82">
      <w:pPr>
        <w:pStyle w:val="NormalWeb"/>
        <w:spacing w:before="0" w:beforeAutospacing="0" w:after="0" w:afterAutospacing="0"/>
        <w:ind w:left="567"/>
        <w:jc w:val="both"/>
      </w:pPr>
      <w:r w:rsidRPr="00172473">
        <w:t xml:space="preserve">- </w:t>
      </w:r>
      <w:r>
        <w:t xml:space="preserve"> готовит </w:t>
      </w:r>
      <w:r w:rsidRPr="00172473">
        <w:t>текст зачетной работы (контрольная  работа, в</w:t>
      </w:r>
      <w:r>
        <w:t xml:space="preserve">опросы для собеседования, тест); </w:t>
      </w:r>
    </w:p>
    <w:p w:rsidR="000810CE" w:rsidRDefault="000810CE" w:rsidP="008724B2">
      <w:pPr>
        <w:pStyle w:val="NormalWeb"/>
        <w:spacing w:before="0" w:beforeAutospacing="0" w:after="0" w:afterAutospacing="0"/>
        <w:ind w:left="567"/>
        <w:jc w:val="both"/>
      </w:pPr>
      <w:r w:rsidRPr="008113C2">
        <w:t>-</w:t>
      </w:r>
      <w:r>
        <w:t xml:space="preserve"> проводит </w:t>
      </w:r>
      <w:r w:rsidRPr="008113C2">
        <w:t xml:space="preserve">  по запросу   необходимые консультации</w:t>
      </w:r>
      <w:r>
        <w:t>.</w:t>
      </w:r>
    </w:p>
    <w:p w:rsidR="000810CE" w:rsidRPr="008724B2" w:rsidRDefault="000810CE" w:rsidP="008724B2">
      <w:pPr>
        <w:pStyle w:val="NormalWeb"/>
        <w:spacing w:before="0" w:beforeAutospacing="0" w:after="0" w:afterAutospacing="0"/>
        <w:ind w:left="567"/>
        <w:jc w:val="both"/>
        <w:rPr>
          <w:i/>
          <w:iCs/>
        </w:rPr>
      </w:pPr>
      <w:r>
        <w:t xml:space="preserve">В случае, если учащийся с первого раза не ликвидировал академическую задолженность,  разрабатывает план  работы по ликвидации академической задолженности данного ученика, составленный с </w:t>
      </w:r>
      <w:r w:rsidRPr="00172473">
        <w:t xml:space="preserve">учетом  проведения не менее </w:t>
      </w:r>
      <w:r>
        <w:t xml:space="preserve">10 часов индивидуальных занятий </w:t>
      </w:r>
      <w:r>
        <w:rPr>
          <w:i/>
          <w:iCs/>
        </w:rPr>
        <w:t>(Приложение 6);</w:t>
      </w:r>
    </w:p>
    <w:p w:rsidR="000810CE" w:rsidRDefault="000810CE" w:rsidP="00795E82">
      <w:pPr>
        <w:jc w:val="both"/>
      </w:pPr>
      <w:r>
        <w:t>3.5.   Председатель комиссии:</w:t>
      </w:r>
    </w:p>
    <w:p w:rsidR="000810CE" w:rsidRDefault="000810CE" w:rsidP="00795E82">
      <w:pPr>
        <w:ind w:firstLine="567"/>
        <w:jc w:val="both"/>
      </w:pPr>
      <w:r>
        <w:t>- утверждает контрольное задание  для итоговой аттестации;</w:t>
      </w:r>
    </w:p>
    <w:p w:rsidR="000810CE" w:rsidRDefault="000810CE" w:rsidP="00795E82">
      <w:pPr>
        <w:ind w:firstLine="567"/>
        <w:jc w:val="both"/>
      </w:pPr>
      <w:r>
        <w:t xml:space="preserve">- организует работу аттестационной комиссии в указанные сроки;  </w:t>
      </w:r>
    </w:p>
    <w:p w:rsidR="000810CE" w:rsidRPr="0043255A" w:rsidRDefault="000810CE" w:rsidP="00795E82">
      <w:pPr>
        <w:ind w:left="567"/>
        <w:jc w:val="both"/>
        <w:rPr>
          <w:color w:val="FF0000"/>
        </w:rPr>
      </w:pPr>
      <w:r>
        <w:t>- несет ответственность за правильное оформление  протокола, объективную и качественную проверку работы, выставление отметки  в работе и протоколе  с текстовой расшифровкой и росписями всех членов комиссии.</w:t>
      </w:r>
    </w:p>
    <w:p w:rsidR="000810CE" w:rsidRDefault="000810CE" w:rsidP="00795E82">
      <w:pPr>
        <w:jc w:val="both"/>
      </w:pPr>
      <w:r>
        <w:t>3.6.   Члены комиссии:</w:t>
      </w:r>
    </w:p>
    <w:p w:rsidR="000810CE" w:rsidRDefault="000810CE" w:rsidP="00795E82">
      <w:pPr>
        <w:ind w:firstLine="567"/>
        <w:jc w:val="both"/>
      </w:pPr>
      <w:r>
        <w:t>- проводят    аттестацию  в соответствии со сроками;</w:t>
      </w:r>
    </w:p>
    <w:p w:rsidR="000810CE" w:rsidRDefault="000810CE" w:rsidP="00795E82">
      <w:pPr>
        <w:ind w:firstLine="567"/>
        <w:jc w:val="both"/>
      </w:pPr>
      <w:r>
        <w:t>- осуществляют контроль за  соблюдением требований к проведению  аттестации;</w:t>
      </w:r>
    </w:p>
    <w:p w:rsidR="000810CE" w:rsidRDefault="000810CE" w:rsidP="00795E82">
      <w:pPr>
        <w:ind w:left="567"/>
        <w:jc w:val="both"/>
      </w:pPr>
      <w:r>
        <w:t>- проверяют в соответствии с нормативами работу, оценивают, заверяют  собственной росписью.</w:t>
      </w:r>
    </w:p>
    <w:p w:rsidR="000810CE" w:rsidRDefault="000810CE" w:rsidP="00795E82">
      <w:pPr>
        <w:jc w:val="center"/>
      </w:pPr>
    </w:p>
    <w:p w:rsidR="000810CE" w:rsidRDefault="000810CE" w:rsidP="00795E82">
      <w:pPr>
        <w:pStyle w:val="ListParagraph"/>
        <w:numPr>
          <w:ilvl w:val="0"/>
          <w:numId w:val="2"/>
        </w:numPr>
        <w:ind w:firstLine="207"/>
        <w:rPr>
          <w:b/>
          <w:bCs/>
          <w:sz w:val="24"/>
          <w:szCs w:val="24"/>
        </w:rPr>
      </w:pPr>
      <w:r w:rsidRPr="003150D3">
        <w:rPr>
          <w:b/>
          <w:bCs/>
          <w:sz w:val="24"/>
          <w:szCs w:val="24"/>
        </w:rPr>
        <w:t>Документация</w:t>
      </w:r>
      <w:r>
        <w:rPr>
          <w:b/>
          <w:bCs/>
          <w:sz w:val="24"/>
          <w:szCs w:val="24"/>
        </w:rPr>
        <w:t>.</w:t>
      </w:r>
    </w:p>
    <w:p w:rsidR="000810CE" w:rsidRDefault="000810CE" w:rsidP="00795E82">
      <w:pPr>
        <w:pStyle w:val="ListParagraph"/>
        <w:ind w:left="567"/>
        <w:rPr>
          <w:b/>
          <w:bCs/>
          <w:sz w:val="24"/>
          <w:szCs w:val="24"/>
        </w:rPr>
      </w:pPr>
    </w:p>
    <w:p w:rsidR="000810CE" w:rsidRDefault="000810CE" w:rsidP="00795E82">
      <w:pPr>
        <w:pStyle w:val="ListParagraph"/>
        <w:numPr>
          <w:ilvl w:val="1"/>
          <w:numId w:val="2"/>
        </w:numPr>
        <w:ind w:left="567" w:hanging="567"/>
        <w:jc w:val="both"/>
        <w:rPr>
          <w:sz w:val="24"/>
          <w:szCs w:val="24"/>
        </w:rPr>
      </w:pPr>
      <w:r w:rsidRPr="003150D3">
        <w:rPr>
          <w:sz w:val="24"/>
          <w:szCs w:val="24"/>
        </w:rPr>
        <w:t xml:space="preserve">На учащегося, </w:t>
      </w:r>
      <w:r>
        <w:rPr>
          <w:sz w:val="24"/>
          <w:szCs w:val="24"/>
        </w:rPr>
        <w:t>имеющего академическую задолженность,  оформляется пакет документов:</w:t>
      </w:r>
    </w:p>
    <w:p w:rsidR="000810CE" w:rsidRDefault="000810CE" w:rsidP="009543E6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решения педагогического совета о наличии академической задолженности;</w:t>
      </w:r>
    </w:p>
    <w:p w:rsidR="000810CE" w:rsidRDefault="000810CE" w:rsidP="00795E82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родителей  о ликвидации академической задолженности учащимся;</w:t>
      </w:r>
    </w:p>
    <w:p w:rsidR="000810CE" w:rsidRDefault="000810CE" w:rsidP="008B5C24">
      <w:pPr>
        <w:ind w:firstLine="567"/>
        <w:jc w:val="both"/>
      </w:pPr>
      <w:r>
        <w:t>- извещение  об ответственности родителей (законных представителей) за ликвидацию академической задолженности;</w:t>
      </w:r>
    </w:p>
    <w:p w:rsidR="000810CE" w:rsidRDefault="000810CE" w:rsidP="008B5C24">
      <w:pPr>
        <w:ind w:firstLine="567"/>
        <w:jc w:val="both"/>
      </w:pPr>
      <w:r>
        <w:t>- извещение о сроках  и форме ликвидации академической задолженности;</w:t>
      </w:r>
    </w:p>
    <w:p w:rsidR="000810CE" w:rsidRDefault="000810CE" w:rsidP="008B5C24">
      <w:pPr>
        <w:ind w:firstLine="567"/>
        <w:jc w:val="both"/>
      </w:pPr>
      <w:r>
        <w:t>- контрольные работы, выполненные учащимися;</w:t>
      </w:r>
    </w:p>
    <w:p w:rsidR="000810CE" w:rsidRDefault="000810CE" w:rsidP="00795E82">
      <w:pPr>
        <w:pStyle w:val="ListParagraph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копия приказа «О результатах ликвидации задолженности» (хранится в личном деле);</w:t>
      </w:r>
    </w:p>
    <w:p w:rsidR="000810CE" w:rsidRPr="00172473" w:rsidRDefault="000810CE" w:rsidP="00795E82">
      <w:pPr>
        <w:pStyle w:val="ListParagraph"/>
        <w:ind w:left="567"/>
        <w:jc w:val="both"/>
      </w:pPr>
      <w:r>
        <w:rPr>
          <w:sz w:val="24"/>
          <w:szCs w:val="24"/>
        </w:rPr>
        <w:t xml:space="preserve">- план </w:t>
      </w:r>
      <w:r w:rsidRPr="000916F3">
        <w:rPr>
          <w:sz w:val="24"/>
          <w:szCs w:val="24"/>
        </w:rPr>
        <w:t>работы по ликвидации академической задолженности</w:t>
      </w:r>
      <w:r>
        <w:rPr>
          <w:sz w:val="24"/>
          <w:szCs w:val="24"/>
        </w:rPr>
        <w:t xml:space="preserve"> (для учащихся, которые допущены к повторной ликвидации академической задолженности).</w:t>
      </w:r>
    </w:p>
    <w:p w:rsidR="000810CE" w:rsidRPr="008113C2" w:rsidRDefault="000810CE" w:rsidP="00795E82">
      <w:pPr>
        <w:jc w:val="both"/>
      </w:pPr>
    </w:p>
    <w:p w:rsidR="000810CE" w:rsidRPr="008113C2" w:rsidRDefault="000810CE" w:rsidP="00795E82">
      <w:pPr>
        <w:jc w:val="both"/>
      </w:pPr>
    </w:p>
    <w:p w:rsidR="000810CE" w:rsidRDefault="000810CE" w:rsidP="00795E82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10CE" w:rsidRPr="00053A57" w:rsidRDefault="000810CE" w:rsidP="00053A5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0810CE" w:rsidRPr="000D1222" w:rsidRDefault="000810CE" w:rsidP="00795E82">
      <w:pPr>
        <w:jc w:val="center"/>
        <w:rPr>
          <w:sz w:val="22"/>
          <w:szCs w:val="22"/>
        </w:rPr>
      </w:pPr>
    </w:p>
    <w:p w:rsidR="000810CE" w:rsidRPr="004E2DAE" w:rsidRDefault="000810CE" w:rsidP="00302FBD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4E2DAE">
        <w:rPr>
          <w:b/>
          <w:bCs/>
          <w:color w:val="000000"/>
        </w:rPr>
        <w:t>УВЕДОМЛЕНИЕ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Уважаемый (ая, ые) ________________________________________________________,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Ваш сын (дочь)__________________________________________________________, ученик(ца)____класса, не освоил(а)учебную программу за 20__ – 20__ учебный год. Имеет академическую задолженность по _______________________________________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_______________________________________________________________________.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В соответствии с ст.58, 59 и п.5 ст. 66 Федерального закона от 29 декабря 2012 года № 273-ФЗ « Об образовании в Российской Федерации», Ваш сын (дочь) __________________________________________________ не может быть переведен(а)в следующий класс (решение педагогического совета от ____мая 20___№ ___ ).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Вы вправе принять одно из следующих решений:</w:t>
      </w:r>
    </w:p>
    <w:p w:rsidR="000810CE" w:rsidRPr="004E2DAE" w:rsidRDefault="000810CE" w:rsidP="00302FBD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4E2DAE">
        <w:rPr>
          <w:color w:val="000000"/>
        </w:rPr>
        <w:t>оставить ______________________________на повторное обучение в___ классе;</w:t>
      </w:r>
    </w:p>
    <w:p w:rsidR="000810CE" w:rsidRPr="004E2DAE" w:rsidRDefault="000810CE" w:rsidP="00302FBD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4E2DAE">
        <w:rPr>
          <w:color w:val="000000"/>
        </w:rPr>
        <w:t xml:space="preserve">перевести </w:t>
      </w:r>
      <w:r>
        <w:rPr>
          <w:color w:val="000000"/>
        </w:rPr>
        <w:t>в _  классс академической задолженностью</w:t>
      </w:r>
      <w:r w:rsidRPr="004E2DAE">
        <w:rPr>
          <w:color w:val="000000"/>
        </w:rPr>
        <w:t>;</w:t>
      </w:r>
    </w:p>
    <w:p w:rsidR="000810CE" w:rsidRPr="004E2DAE" w:rsidRDefault="000810CE" w:rsidP="00302FBD">
      <w:pPr>
        <w:pStyle w:val="NormalWeb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</w:rPr>
      </w:pPr>
      <w:r w:rsidRPr="004E2DAE">
        <w:rPr>
          <w:color w:val="000000"/>
        </w:rPr>
        <w:t>продолжить обучение ___________________________________________________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в форме семейного образования, экстерната или других формах.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Убедительно просим Вас принять и сообщить в письменной форме Ваше решение</w:t>
      </w:r>
      <w:r w:rsidRPr="004E2DAE">
        <w:rPr>
          <w:rStyle w:val="apple-converted-space"/>
        </w:rPr>
        <w:t> </w:t>
      </w:r>
      <w:r w:rsidRPr="004E2DAE">
        <w:rPr>
          <w:b/>
          <w:bCs/>
          <w:color w:val="000000"/>
          <w:u w:val="single"/>
        </w:rPr>
        <w:t>до 10 июня 20             года.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Если от Вас</w:t>
      </w:r>
      <w:r w:rsidRPr="004E2DAE">
        <w:rPr>
          <w:rStyle w:val="apple-converted-space"/>
        </w:rPr>
        <w:t> </w:t>
      </w:r>
      <w:r w:rsidRPr="004E2DAE">
        <w:rPr>
          <w:b/>
          <w:bCs/>
          <w:color w:val="000000"/>
          <w:u w:val="single"/>
        </w:rPr>
        <w:t>до 10 июня 20   года</w:t>
      </w:r>
      <w:r w:rsidRPr="004E2DAE">
        <w:rPr>
          <w:rStyle w:val="apple-converted-space"/>
        </w:rPr>
        <w:t> </w:t>
      </w:r>
      <w:r w:rsidRPr="004E2DAE">
        <w:rPr>
          <w:color w:val="000000"/>
        </w:rPr>
        <w:t>не будет получен ответ, общеобразовательное учреждение будет считать, что вы согласны на повторное обучение___________________________________________________ в ______классе.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Директор школы ___________________________________И.А.Бочкова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Классный руководитель _____________________________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Ознакомлены:________________ / ___________________________ /</w:t>
      </w:r>
      <w:r w:rsidRPr="004E2DAE">
        <w:rPr>
          <w:rStyle w:val="apple-converted-space"/>
        </w:rPr>
        <w:t> </w:t>
      </w:r>
      <w:r w:rsidRPr="004E2DAE">
        <w:rPr>
          <w:color w:val="000000"/>
        </w:rPr>
        <w:t>______________</w:t>
      </w:r>
    </w:p>
    <w:p w:rsidR="000810CE" w:rsidRPr="004E2DAE" w:rsidRDefault="000810CE" w:rsidP="00302FBD">
      <w:pPr>
        <w:pStyle w:val="NormalWeb"/>
        <w:spacing w:before="0" w:beforeAutospacing="0" w:after="0" w:afterAutospacing="0"/>
        <w:rPr>
          <w:color w:val="000000"/>
        </w:rPr>
      </w:pPr>
      <w:r w:rsidRPr="004E2DAE">
        <w:rPr>
          <w:color w:val="000000"/>
        </w:rPr>
        <w:t>(подпись) (Ф.И.О. родителей, законных представителей )( дата)</w:t>
      </w:r>
    </w:p>
    <w:p w:rsidR="000810CE" w:rsidRPr="008113C2" w:rsidRDefault="000810CE" w:rsidP="00795E82"/>
    <w:p w:rsidR="000810CE" w:rsidRPr="008113C2" w:rsidRDefault="000810CE" w:rsidP="00795E82"/>
    <w:p w:rsidR="000810CE" w:rsidRPr="008113C2" w:rsidRDefault="000810CE" w:rsidP="00795E82"/>
    <w:p w:rsidR="000810CE" w:rsidRPr="000D1222" w:rsidRDefault="000810CE" w:rsidP="00795E82">
      <w:pPr>
        <w:jc w:val="center"/>
        <w:rPr>
          <w:sz w:val="22"/>
          <w:szCs w:val="22"/>
        </w:rPr>
      </w:pPr>
    </w:p>
    <w:p w:rsidR="000810CE" w:rsidRDefault="000810CE" w:rsidP="00795E82">
      <w:pPr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10CE" w:rsidRDefault="000810CE" w:rsidP="00795E82">
      <w:pPr>
        <w:jc w:val="center"/>
        <w:rPr>
          <w:sz w:val="22"/>
          <w:szCs w:val="22"/>
        </w:rPr>
      </w:pPr>
    </w:p>
    <w:p w:rsidR="000810CE" w:rsidRDefault="000810CE" w:rsidP="00053A57">
      <w:pPr>
        <w:jc w:val="center"/>
        <w:rPr>
          <w:color w:val="auto"/>
        </w:rPr>
      </w:pPr>
      <w:r w:rsidRPr="00053A57">
        <w:rPr>
          <w:color w:val="auto"/>
        </w:rPr>
        <w:t xml:space="preserve">МУНИЦИПАЛЬНОЕ </w:t>
      </w:r>
      <w:r>
        <w:rPr>
          <w:color w:val="auto"/>
        </w:rPr>
        <w:t>БЮДЖ</w:t>
      </w:r>
      <w:r w:rsidRPr="00053A57">
        <w:rPr>
          <w:color w:val="auto"/>
        </w:rPr>
        <w:t>Е</w:t>
      </w:r>
      <w:r>
        <w:rPr>
          <w:color w:val="auto"/>
        </w:rPr>
        <w:t>ТНОЕ</w:t>
      </w:r>
      <w:r w:rsidRPr="00053A57">
        <w:rPr>
          <w:color w:val="auto"/>
        </w:rPr>
        <w:t xml:space="preserve"> ОБЩЕОБРАЗОВАТЕЛЬНОЕ УЧРЕЖДЕНИЕ </w:t>
      </w:r>
    </w:p>
    <w:p w:rsidR="000810CE" w:rsidRPr="00053A57" w:rsidRDefault="000810CE" w:rsidP="00053A57">
      <w:pPr>
        <w:jc w:val="center"/>
        <w:rPr>
          <w:color w:val="auto"/>
        </w:rPr>
      </w:pPr>
      <w:r w:rsidRPr="00053A57">
        <w:rPr>
          <w:color w:val="auto"/>
        </w:rPr>
        <w:t xml:space="preserve">«СРЕДНЯЯ ОБЩЕОБРАЗОВАТЕЛЬНАЯ ШКОЛА № 3 </w:t>
      </w:r>
    </w:p>
    <w:p w:rsidR="000810CE" w:rsidRPr="00053A57" w:rsidRDefault="000810CE" w:rsidP="00053A57">
      <w:pPr>
        <w:jc w:val="center"/>
        <w:rPr>
          <w:color w:val="auto"/>
        </w:rPr>
      </w:pPr>
      <w:r w:rsidRPr="00053A57">
        <w:rPr>
          <w:color w:val="auto"/>
        </w:rPr>
        <w:t>С УГЛУБЛЕННЫМ ИЗУЧЕНИЕМ ОТДЕЛЬНЫХ ПРЕДМЕТОВ»</w:t>
      </w:r>
    </w:p>
    <w:p w:rsidR="000810CE" w:rsidRDefault="000810CE" w:rsidP="00795E82">
      <w:pPr>
        <w:jc w:val="center"/>
        <w:rPr>
          <w:sz w:val="22"/>
          <w:szCs w:val="22"/>
        </w:rPr>
      </w:pPr>
    </w:p>
    <w:p w:rsidR="000810CE" w:rsidRDefault="000810CE" w:rsidP="00795E82">
      <w:pPr>
        <w:jc w:val="center"/>
        <w:rPr>
          <w:sz w:val="22"/>
          <w:szCs w:val="22"/>
        </w:rPr>
      </w:pPr>
    </w:p>
    <w:p w:rsidR="000810CE" w:rsidRPr="000D1222" w:rsidRDefault="000810CE" w:rsidP="00795E82">
      <w:pPr>
        <w:jc w:val="center"/>
        <w:rPr>
          <w:sz w:val="22"/>
          <w:szCs w:val="22"/>
        </w:rPr>
      </w:pPr>
      <w:r w:rsidRPr="000D1222">
        <w:rPr>
          <w:sz w:val="22"/>
          <w:szCs w:val="22"/>
        </w:rPr>
        <w:t>И З В Е Щ Е Н И Е</w:t>
      </w:r>
    </w:p>
    <w:p w:rsidR="000810CE" w:rsidRPr="000D1222" w:rsidRDefault="000810CE" w:rsidP="00795E82">
      <w:pPr>
        <w:rPr>
          <w:i/>
          <w:iCs/>
          <w:sz w:val="22"/>
          <w:szCs w:val="22"/>
        </w:rPr>
      </w:pPr>
    </w:p>
    <w:p w:rsidR="000810CE" w:rsidRPr="000D1222" w:rsidRDefault="000810CE" w:rsidP="00795E82">
      <w:pPr>
        <w:ind w:firstLine="567"/>
        <w:jc w:val="both"/>
        <w:rPr>
          <w:sz w:val="22"/>
          <w:szCs w:val="22"/>
        </w:rPr>
      </w:pPr>
      <w:r w:rsidRPr="000D1222">
        <w:rPr>
          <w:sz w:val="22"/>
          <w:szCs w:val="22"/>
        </w:rPr>
        <w:t>Уважаемые_________________________________________</w:t>
      </w:r>
      <w:r>
        <w:rPr>
          <w:sz w:val="22"/>
          <w:szCs w:val="22"/>
        </w:rPr>
        <w:t>______________________________</w:t>
      </w:r>
      <w:r w:rsidRPr="000D1222">
        <w:rPr>
          <w:sz w:val="22"/>
          <w:szCs w:val="22"/>
        </w:rPr>
        <w:t>___</w:t>
      </w:r>
      <w:r>
        <w:rPr>
          <w:sz w:val="22"/>
          <w:szCs w:val="22"/>
        </w:rPr>
        <w:t>__</w:t>
      </w:r>
      <w:r w:rsidRPr="000D1222">
        <w:rPr>
          <w:sz w:val="22"/>
          <w:szCs w:val="22"/>
        </w:rPr>
        <w:t xml:space="preserve">_ </w:t>
      </w:r>
    </w:p>
    <w:p w:rsidR="000810CE" w:rsidRPr="000D1222" w:rsidRDefault="000810CE" w:rsidP="00795E82">
      <w:pPr>
        <w:pStyle w:val="BodyText2"/>
        <w:rPr>
          <w:sz w:val="22"/>
          <w:szCs w:val="22"/>
        </w:rPr>
      </w:pPr>
      <w:r w:rsidRPr="000D1222">
        <w:rPr>
          <w:sz w:val="22"/>
          <w:szCs w:val="22"/>
        </w:rPr>
        <w:t>(ФИО родителей )</w:t>
      </w:r>
    </w:p>
    <w:p w:rsidR="000810CE" w:rsidRDefault="000810CE" w:rsidP="00795E82">
      <w:pPr>
        <w:jc w:val="center"/>
        <w:rPr>
          <w:sz w:val="22"/>
          <w:szCs w:val="22"/>
        </w:rPr>
      </w:pPr>
      <w:r w:rsidRPr="000D1222">
        <w:rPr>
          <w:sz w:val="22"/>
          <w:szCs w:val="22"/>
        </w:rPr>
        <w:t xml:space="preserve">     Доводим до Вашего сведения, что ваш   сын    </w:t>
      </w:r>
      <w:r>
        <w:rPr>
          <w:sz w:val="22"/>
          <w:szCs w:val="22"/>
        </w:rPr>
        <w:t>/</w:t>
      </w:r>
      <w:r w:rsidRPr="000D1222">
        <w:rPr>
          <w:sz w:val="22"/>
          <w:szCs w:val="22"/>
        </w:rPr>
        <w:t>дочь</w:t>
      </w:r>
      <w:r>
        <w:rPr>
          <w:sz w:val="22"/>
          <w:szCs w:val="22"/>
        </w:rPr>
        <w:t>/______________________________________</w:t>
      </w:r>
    </w:p>
    <w:p w:rsidR="000810CE" w:rsidRPr="002002FB" w:rsidRDefault="000810CE" w:rsidP="00795E82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002FB">
        <w:t>(Ф</w:t>
      </w:r>
      <w:r>
        <w:t>ИО</w:t>
      </w:r>
      <w:r w:rsidRPr="002002FB">
        <w:t>)</w:t>
      </w:r>
    </w:p>
    <w:p w:rsidR="000810CE" w:rsidRDefault="000810CE" w:rsidP="00795E82">
      <w:pPr>
        <w:pStyle w:val="BodyText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учащий(ая)ся ______</w:t>
      </w:r>
      <w:r w:rsidRPr="00D61FCF">
        <w:rPr>
          <w:sz w:val="22"/>
          <w:szCs w:val="22"/>
        </w:rPr>
        <w:t xml:space="preserve">   класса, по итогам 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–20</w:t>
      </w:r>
      <w:r>
        <w:rPr>
          <w:sz w:val="22"/>
          <w:szCs w:val="22"/>
        </w:rPr>
        <w:t>1__</w:t>
      </w:r>
      <w:r w:rsidRPr="00D61FCF">
        <w:rPr>
          <w:sz w:val="22"/>
          <w:szCs w:val="22"/>
        </w:rPr>
        <w:t xml:space="preserve">   учебного годаимеет </w:t>
      </w:r>
      <w:r>
        <w:rPr>
          <w:sz w:val="22"/>
          <w:szCs w:val="22"/>
        </w:rPr>
        <w:t>неудовлетворительные оценки по _____________________________________________________________________________</w:t>
      </w:r>
    </w:p>
    <w:p w:rsidR="000810CE" w:rsidRDefault="000810CE" w:rsidP="00795E82">
      <w:pPr>
        <w:pStyle w:val="BodyText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_______________________________________________________________________________________.</w:t>
      </w:r>
    </w:p>
    <w:p w:rsidR="000810CE" w:rsidRPr="002002FB" w:rsidRDefault="000810CE" w:rsidP="00795E82">
      <w:pPr>
        <w:jc w:val="both"/>
        <w:rPr>
          <w:sz w:val="22"/>
          <w:szCs w:val="22"/>
        </w:rPr>
      </w:pPr>
    </w:p>
    <w:p w:rsidR="000810CE" w:rsidRPr="002002FB" w:rsidRDefault="000810CE" w:rsidP="00795E82">
      <w:pPr>
        <w:spacing w:line="360" w:lineRule="auto"/>
        <w:ind w:firstLine="720"/>
        <w:jc w:val="both"/>
        <w:rPr>
          <w:sz w:val="22"/>
          <w:szCs w:val="22"/>
        </w:rPr>
      </w:pPr>
      <w:r w:rsidRPr="002002FB">
        <w:rPr>
          <w:sz w:val="22"/>
          <w:szCs w:val="22"/>
        </w:rPr>
        <w:t xml:space="preserve">Ответственность за  ликвидацию учащимися  академической задолженности и посещение занятий по расписанию   возлагается на родителей (законных представителей). </w:t>
      </w:r>
    </w:p>
    <w:p w:rsidR="000810CE" w:rsidRPr="002002FB" w:rsidRDefault="000810CE" w:rsidP="00795E82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Обу</w:t>
      </w:r>
      <w:r w:rsidRPr="002002FB">
        <w:rPr>
          <w:sz w:val="22"/>
          <w:szCs w:val="22"/>
        </w:rPr>
        <w:t>ча</w:t>
      </w:r>
      <w:r>
        <w:rPr>
          <w:sz w:val="22"/>
          <w:szCs w:val="22"/>
        </w:rPr>
        <w:t>ю</w:t>
      </w:r>
      <w:r w:rsidRPr="002002FB">
        <w:rPr>
          <w:sz w:val="22"/>
          <w:szCs w:val="22"/>
        </w:rPr>
        <w:t xml:space="preserve">щемуся  предоставляется возможность ликвидировать задолженность в   период каникул  и </w:t>
      </w:r>
      <w:r>
        <w:rPr>
          <w:sz w:val="22"/>
          <w:szCs w:val="22"/>
        </w:rPr>
        <w:t xml:space="preserve">в течение   следующей  </w:t>
      </w:r>
      <w:r w:rsidRPr="002002FB">
        <w:rPr>
          <w:sz w:val="22"/>
          <w:szCs w:val="22"/>
        </w:rPr>
        <w:t>учебно</w:t>
      </w:r>
      <w:r>
        <w:rPr>
          <w:sz w:val="22"/>
          <w:szCs w:val="22"/>
        </w:rPr>
        <w:t>й     четверти</w:t>
      </w:r>
      <w:r w:rsidRPr="002002FB">
        <w:rPr>
          <w:sz w:val="22"/>
          <w:szCs w:val="22"/>
        </w:rPr>
        <w:t>.</w:t>
      </w:r>
    </w:p>
    <w:p w:rsidR="000810CE" w:rsidRPr="002002FB" w:rsidRDefault="000810CE" w:rsidP="00795E82">
      <w:pPr>
        <w:jc w:val="both"/>
        <w:rPr>
          <w:sz w:val="22"/>
          <w:szCs w:val="22"/>
        </w:rPr>
      </w:pPr>
    </w:p>
    <w:p w:rsidR="000810CE" w:rsidRPr="002002FB" w:rsidRDefault="000810CE" w:rsidP="00795E82">
      <w:pPr>
        <w:rPr>
          <w:i/>
          <w:iCs/>
          <w:sz w:val="22"/>
          <w:szCs w:val="22"/>
        </w:rPr>
      </w:pPr>
    </w:p>
    <w:p w:rsidR="000810CE" w:rsidRPr="00063B01" w:rsidRDefault="000810CE" w:rsidP="00795E82">
      <w:pPr>
        <w:rPr>
          <w:sz w:val="22"/>
          <w:szCs w:val="22"/>
        </w:rPr>
      </w:pPr>
      <w:r w:rsidRPr="00063B01">
        <w:rPr>
          <w:sz w:val="22"/>
          <w:szCs w:val="22"/>
        </w:rPr>
        <w:t>Классный руководитель: _________________ /_________________________/</w:t>
      </w:r>
    </w:p>
    <w:p w:rsidR="000810CE" w:rsidRPr="002002FB" w:rsidRDefault="000810CE" w:rsidP="00795E82">
      <w:pPr>
        <w:rPr>
          <w:i/>
          <w:iCs/>
          <w:sz w:val="22"/>
          <w:szCs w:val="22"/>
        </w:rPr>
      </w:pPr>
    </w:p>
    <w:p w:rsidR="000810CE" w:rsidRPr="002002FB" w:rsidRDefault="000810CE" w:rsidP="00795E82">
      <w:pPr>
        <w:rPr>
          <w:i/>
          <w:iCs/>
          <w:sz w:val="22"/>
          <w:szCs w:val="22"/>
        </w:rPr>
      </w:pPr>
    </w:p>
    <w:p w:rsidR="000810CE" w:rsidRPr="00063B01" w:rsidRDefault="000810CE" w:rsidP="00795E82">
      <w:pPr>
        <w:rPr>
          <w:sz w:val="22"/>
          <w:szCs w:val="22"/>
        </w:rPr>
      </w:pPr>
      <w:r w:rsidRPr="00063B01">
        <w:rPr>
          <w:sz w:val="22"/>
          <w:szCs w:val="22"/>
        </w:rPr>
        <w:t>Ознакомлен</w:t>
      </w:r>
      <w:r>
        <w:rPr>
          <w:sz w:val="22"/>
          <w:szCs w:val="22"/>
        </w:rPr>
        <w:t xml:space="preserve"> _________________Под</w:t>
      </w:r>
      <w:r w:rsidRPr="00063B01">
        <w:rPr>
          <w:sz w:val="22"/>
          <w:szCs w:val="22"/>
        </w:rPr>
        <w:t>п</w:t>
      </w:r>
      <w:r>
        <w:rPr>
          <w:sz w:val="22"/>
          <w:szCs w:val="22"/>
        </w:rPr>
        <w:t xml:space="preserve">ись родителей:_____________ </w:t>
      </w:r>
      <w:r w:rsidRPr="00063B01">
        <w:rPr>
          <w:sz w:val="22"/>
          <w:szCs w:val="22"/>
        </w:rPr>
        <w:t>/______________________/</w:t>
      </w:r>
    </w:p>
    <w:p w:rsidR="000810CE" w:rsidRPr="00063B01" w:rsidRDefault="000810CE" w:rsidP="00795E82">
      <w:pPr>
        <w:rPr>
          <w:sz w:val="22"/>
          <w:szCs w:val="22"/>
        </w:rPr>
      </w:pPr>
    </w:p>
    <w:p w:rsidR="000810CE" w:rsidRPr="00063B01" w:rsidRDefault="000810CE" w:rsidP="00795E82">
      <w:pPr>
        <w:rPr>
          <w:sz w:val="22"/>
          <w:szCs w:val="22"/>
        </w:rPr>
      </w:pPr>
      <w:r w:rsidRPr="00063B01">
        <w:rPr>
          <w:sz w:val="22"/>
          <w:szCs w:val="22"/>
        </w:rPr>
        <w:t xml:space="preserve">                        (дата)           </w:t>
      </w:r>
    </w:p>
    <w:p w:rsidR="000810CE" w:rsidRPr="002002FB" w:rsidRDefault="000810CE" w:rsidP="00795E82">
      <w:pPr>
        <w:rPr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/>
    <w:p w:rsidR="000810CE" w:rsidRDefault="000810CE" w:rsidP="00795E82">
      <w:pPr>
        <w:spacing w:line="360" w:lineRule="auto"/>
        <w:ind w:firstLine="708"/>
        <w:jc w:val="both"/>
      </w:pPr>
      <w:r>
        <w:t xml:space="preserve">Задания для подготовки к аттестации  по ликвидации академической задолженности получены. За выполнение обучающимся  полученного задания, для подготовки  к   аттестации, несу ответственность. </w:t>
      </w:r>
    </w:p>
    <w:p w:rsidR="000810CE" w:rsidRDefault="000810CE" w:rsidP="00795E82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Дата «____»_____________ 20____г.</w:t>
      </w:r>
    </w:p>
    <w:p w:rsidR="000810CE" w:rsidRDefault="000810CE" w:rsidP="00795E82">
      <w:pPr>
        <w:spacing w:line="360" w:lineRule="auto"/>
      </w:pPr>
    </w:p>
    <w:p w:rsidR="000810CE" w:rsidRDefault="000810CE" w:rsidP="00795E82">
      <w:pPr>
        <w:pStyle w:val="BodyTex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Роспись_________________ / _____________________      /</w:t>
      </w:r>
    </w:p>
    <w:p w:rsidR="000810CE" w:rsidRDefault="000810CE" w:rsidP="00795E82"/>
    <w:p w:rsidR="000810CE" w:rsidRDefault="000810CE" w:rsidP="00795E82"/>
    <w:p w:rsidR="000810CE" w:rsidRPr="002002FB" w:rsidRDefault="000810CE" w:rsidP="00795E82">
      <w:pPr>
        <w:ind w:firstLine="720"/>
        <w:rPr>
          <w:sz w:val="22"/>
          <w:szCs w:val="22"/>
        </w:rPr>
      </w:pPr>
      <w:r w:rsidRPr="002002FB">
        <w:rPr>
          <w:sz w:val="22"/>
          <w:szCs w:val="22"/>
        </w:rPr>
        <w:t>С расписанием занятий и  сроками  сдачи  задолженности ознакомлены.</w:t>
      </w:r>
    </w:p>
    <w:p w:rsidR="000810CE" w:rsidRPr="002002FB" w:rsidRDefault="000810CE" w:rsidP="00795E82">
      <w:pPr>
        <w:rPr>
          <w:sz w:val="22"/>
          <w:szCs w:val="22"/>
        </w:rPr>
      </w:pPr>
    </w:p>
    <w:p w:rsidR="000810CE" w:rsidRPr="00063B01" w:rsidRDefault="000810CE" w:rsidP="00795E82">
      <w:pPr>
        <w:rPr>
          <w:sz w:val="22"/>
          <w:szCs w:val="22"/>
        </w:rPr>
      </w:pPr>
      <w:r w:rsidRPr="00063B01">
        <w:rPr>
          <w:sz w:val="22"/>
          <w:szCs w:val="22"/>
        </w:rPr>
        <w:t>Ознакомлен_</w:t>
      </w:r>
      <w:r>
        <w:rPr>
          <w:sz w:val="22"/>
          <w:szCs w:val="22"/>
        </w:rPr>
        <w:t>_____________Под</w:t>
      </w:r>
      <w:r w:rsidRPr="00063B01">
        <w:rPr>
          <w:sz w:val="22"/>
          <w:szCs w:val="22"/>
        </w:rPr>
        <w:t>пись родителей:________________  /______________________/</w:t>
      </w:r>
    </w:p>
    <w:p w:rsidR="000810CE" w:rsidRPr="00063B01" w:rsidRDefault="000810CE" w:rsidP="00795E82">
      <w:pPr>
        <w:rPr>
          <w:sz w:val="22"/>
          <w:szCs w:val="22"/>
        </w:rPr>
      </w:pPr>
    </w:p>
    <w:p w:rsidR="000810CE" w:rsidRPr="00063B01" w:rsidRDefault="000810CE" w:rsidP="00795E82">
      <w:pPr>
        <w:rPr>
          <w:sz w:val="22"/>
          <w:szCs w:val="22"/>
        </w:rPr>
      </w:pPr>
      <w:r w:rsidRPr="00063B01">
        <w:rPr>
          <w:sz w:val="22"/>
          <w:szCs w:val="22"/>
        </w:rPr>
        <w:t xml:space="preserve">                        (дата)           </w:t>
      </w: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/>
    <w:p w:rsidR="000810CE" w:rsidRDefault="000810CE" w:rsidP="00795E82">
      <w:pPr>
        <w:rPr>
          <w:sz w:val="22"/>
          <w:szCs w:val="22"/>
        </w:rPr>
      </w:pPr>
    </w:p>
    <w:p w:rsidR="000810CE" w:rsidRDefault="000810CE" w:rsidP="00795E82">
      <w:pPr>
        <w:jc w:val="right"/>
        <w:rPr>
          <w:sz w:val="22"/>
          <w:szCs w:val="22"/>
        </w:rPr>
      </w:pPr>
    </w:p>
    <w:p w:rsidR="000810CE" w:rsidRDefault="000810CE" w:rsidP="0030471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0810CE" w:rsidRPr="003070C8" w:rsidRDefault="000810CE" w:rsidP="003070C8">
      <w:pPr>
        <w:jc w:val="center"/>
        <w:rPr>
          <w:sz w:val="22"/>
          <w:szCs w:val="22"/>
        </w:rPr>
      </w:pPr>
      <w:r w:rsidRPr="00053A57">
        <w:rPr>
          <w:color w:val="auto"/>
        </w:rPr>
        <w:t xml:space="preserve">МУНИЦИПАЛЬНОЕ </w:t>
      </w:r>
      <w:r>
        <w:rPr>
          <w:color w:val="auto"/>
        </w:rPr>
        <w:t>БЮДЖЕТНОЕ</w:t>
      </w:r>
      <w:r w:rsidRPr="00053A57">
        <w:rPr>
          <w:color w:val="auto"/>
        </w:rPr>
        <w:t xml:space="preserve"> ОБЩЕОБРАЗОВАТЕЛЬНОЕ УЧРЕЖДЕНИЕ</w:t>
      </w:r>
    </w:p>
    <w:p w:rsidR="000810CE" w:rsidRPr="00053A57" w:rsidRDefault="000810CE" w:rsidP="00053A57">
      <w:pPr>
        <w:jc w:val="center"/>
        <w:rPr>
          <w:color w:val="auto"/>
        </w:rPr>
      </w:pPr>
      <w:r w:rsidRPr="00053A57">
        <w:rPr>
          <w:color w:val="auto"/>
        </w:rPr>
        <w:t xml:space="preserve">«СРЕДНЯЯ ОБЩЕОБРАЗОВАТЕЛЬНАЯ ШКОЛА № 3 </w:t>
      </w:r>
    </w:p>
    <w:p w:rsidR="000810CE" w:rsidRPr="00053A57" w:rsidRDefault="000810CE" w:rsidP="00053A57">
      <w:pPr>
        <w:jc w:val="center"/>
        <w:rPr>
          <w:color w:val="auto"/>
        </w:rPr>
      </w:pPr>
      <w:r w:rsidRPr="00053A57">
        <w:rPr>
          <w:color w:val="auto"/>
        </w:rPr>
        <w:t>С УГЛУБЛЕННЫМ ИЗУЧЕНИЕМ ОТДЕЛЬНЫХ ПРЕДМЕТОВ»</w:t>
      </w:r>
    </w:p>
    <w:p w:rsidR="000810CE" w:rsidRPr="007B0DD9" w:rsidRDefault="000810CE" w:rsidP="00795E82">
      <w:pPr>
        <w:spacing w:line="360" w:lineRule="auto"/>
        <w:jc w:val="center"/>
        <w:rPr>
          <w:b/>
          <w:bCs/>
        </w:rPr>
      </w:pPr>
    </w:p>
    <w:p w:rsidR="000810CE" w:rsidRPr="00D2693D" w:rsidRDefault="000810CE" w:rsidP="00D2693D">
      <w:pPr>
        <w:rPr>
          <w:color w:val="auto"/>
          <w:sz w:val="28"/>
          <w:szCs w:val="28"/>
        </w:rPr>
      </w:pPr>
    </w:p>
    <w:p w:rsidR="000810CE" w:rsidRPr="00D2693D" w:rsidRDefault="000810CE" w:rsidP="00D2693D">
      <w:pPr>
        <w:jc w:val="center"/>
        <w:rPr>
          <w:color w:val="auto"/>
        </w:rPr>
      </w:pPr>
      <w:r w:rsidRPr="00D2693D">
        <w:rPr>
          <w:color w:val="auto"/>
        </w:rPr>
        <w:t xml:space="preserve">ПРИКАЗ № </w:t>
      </w:r>
    </w:p>
    <w:p w:rsidR="000810CE" w:rsidRPr="00D2693D" w:rsidRDefault="000810CE" w:rsidP="00D2693D">
      <w:pPr>
        <w:rPr>
          <w:color w:val="auto"/>
          <w:sz w:val="28"/>
          <w:szCs w:val="28"/>
        </w:rPr>
      </w:pPr>
    </w:p>
    <w:p w:rsidR="000810CE" w:rsidRPr="00D2693D" w:rsidRDefault="000810CE" w:rsidP="00D2693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  <w:r w:rsidRPr="00D2693D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>1__</w:t>
      </w:r>
      <w:r w:rsidRPr="00D2693D">
        <w:rPr>
          <w:color w:val="auto"/>
          <w:sz w:val="28"/>
          <w:szCs w:val="28"/>
        </w:rPr>
        <w:t>год                                                               г. Нефтекумск</w:t>
      </w:r>
    </w:p>
    <w:p w:rsidR="000810CE" w:rsidRDefault="000810CE" w:rsidP="00795E82">
      <w:pPr>
        <w:rPr>
          <w:sz w:val="22"/>
          <w:szCs w:val="22"/>
        </w:rPr>
      </w:pPr>
    </w:p>
    <w:p w:rsidR="000810CE" w:rsidRDefault="000810CE" w:rsidP="00795E82">
      <w:pPr>
        <w:rPr>
          <w:sz w:val="22"/>
          <w:szCs w:val="22"/>
        </w:rPr>
      </w:pPr>
    </w:p>
    <w:p w:rsidR="000810CE" w:rsidRPr="00D2693D" w:rsidRDefault="000810CE" w:rsidP="00795E82">
      <w:pPr>
        <w:rPr>
          <w:b/>
          <w:bCs/>
          <w:color w:val="auto"/>
        </w:rPr>
      </w:pPr>
      <w:r w:rsidRPr="00F91AE7">
        <w:rPr>
          <w:b/>
          <w:bCs/>
          <w:color w:val="auto"/>
        </w:rPr>
        <w:t>О ликвидации академической задолженности</w:t>
      </w: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jc w:val="both"/>
        <w:rPr>
          <w:color w:val="auto"/>
        </w:rPr>
      </w:pPr>
      <w:r>
        <w:rPr>
          <w:color w:val="auto"/>
        </w:rPr>
        <w:t>По итогам  201__– 2</w:t>
      </w:r>
      <w:r w:rsidRPr="00F91AE7">
        <w:rPr>
          <w:color w:val="auto"/>
        </w:rPr>
        <w:t>0</w:t>
      </w:r>
      <w:r>
        <w:rPr>
          <w:color w:val="auto"/>
        </w:rPr>
        <w:t>1</w:t>
      </w:r>
      <w:r w:rsidRPr="00F91AE7">
        <w:rPr>
          <w:color w:val="auto"/>
        </w:rPr>
        <w:t xml:space="preserve">__  учебного  года </w:t>
      </w:r>
      <w:r>
        <w:rPr>
          <w:color w:val="auto"/>
        </w:rPr>
        <w:t xml:space="preserve"> учащий(ая)ся</w:t>
      </w:r>
      <w:r w:rsidRPr="00F91AE7">
        <w:rPr>
          <w:color w:val="auto"/>
        </w:rPr>
        <w:t xml:space="preserve">    ____ класса имел</w:t>
      </w:r>
      <w:r>
        <w:rPr>
          <w:color w:val="auto"/>
        </w:rPr>
        <w:t>(а)</w:t>
      </w:r>
      <w:r w:rsidRPr="00F91AE7">
        <w:rPr>
          <w:color w:val="auto"/>
        </w:rPr>
        <w:t xml:space="preserve">  академическую задо</w:t>
      </w:r>
      <w:r>
        <w:rPr>
          <w:color w:val="auto"/>
        </w:rPr>
        <w:t xml:space="preserve">лженность. На основании  </w:t>
      </w:r>
      <w:r w:rsidRPr="009543E6">
        <w:rPr>
          <w:color w:val="auto"/>
        </w:rPr>
        <w:t>Федерального законаот 29 декабря 2012 года № 273-ФЗ</w:t>
      </w:r>
      <w:r w:rsidRPr="00F91AE7">
        <w:rPr>
          <w:color w:val="auto"/>
        </w:rPr>
        <w:t>«Об образовании</w:t>
      </w:r>
      <w:r>
        <w:rPr>
          <w:color w:val="auto"/>
        </w:rPr>
        <w:t xml:space="preserve"> в Российской Федерации»  (ст.58</w:t>
      </w:r>
      <w:r w:rsidRPr="00F91AE7">
        <w:rPr>
          <w:color w:val="auto"/>
        </w:rPr>
        <w:t xml:space="preserve">), </w:t>
      </w:r>
      <w:r>
        <w:rPr>
          <w:color w:val="auto"/>
        </w:rPr>
        <w:t>«Положения о</w:t>
      </w:r>
      <w:r w:rsidRPr="00F91AE7">
        <w:rPr>
          <w:color w:val="auto"/>
        </w:rPr>
        <w:t xml:space="preserve">  ликвидации академической задолженности</w:t>
      </w:r>
      <w:r>
        <w:rPr>
          <w:color w:val="auto"/>
        </w:rPr>
        <w:t xml:space="preserve"> учащихся МБОУ СОШ №3 с углубленным изучением отдельных предметов по учебным предметам»</w:t>
      </w:r>
      <w:r w:rsidRPr="00F91AE7">
        <w:rPr>
          <w:color w:val="auto"/>
        </w:rPr>
        <w:t>, согласно поданных заявлений</w:t>
      </w:r>
      <w:r>
        <w:rPr>
          <w:color w:val="auto"/>
        </w:rPr>
        <w:t xml:space="preserve"> родителей (законных представителей), </w:t>
      </w: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  <w:r w:rsidRPr="00F91AE7">
        <w:rPr>
          <w:color w:val="auto"/>
        </w:rPr>
        <w:t>ПРИКАЗЫВАЮ:</w:t>
      </w: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jc w:val="both"/>
        <w:rPr>
          <w:color w:val="auto"/>
        </w:rPr>
      </w:pPr>
      <w:r w:rsidRPr="00F91AE7">
        <w:rPr>
          <w:color w:val="auto"/>
        </w:rPr>
        <w:t xml:space="preserve">                 1.  Разрешить ликвидировать  академическую задолженность следующим учащимся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261"/>
        <w:gridCol w:w="992"/>
        <w:gridCol w:w="2268"/>
        <w:gridCol w:w="1701"/>
      </w:tblGrid>
      <w:tr w:rsidR="000810CE" w:rsidRPr="00F91AE7">
        <w:tc>
          <w:tcPr>
            <w:tcW w:w="708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№ п/п</w:t>
            </w:r>
          </w:p>
        </w:tc>
        <w:tc>
          <w:tcPr>
            <w:tcW w:w="3261" w:type="dxa"/>
          </w:tcPr>
          <w:p w:rsidR="000810CE" w:rsidRPr="00D81492" w:rsidRDefault="000810CE" w:rsidP="00FA32C0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81492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Ф. И. Учащегося</w:t>
            </w:r>
          </w:p>
        </w:tc>
        <w:tc>
          <w:tcPr>
            <w:tcW w:w="992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Класс</w:t>
            </w:r>
          </w:p>
        </w:tc>
        <w:tc>
          <w:tcPr>
            <w:tcW w:w="2268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Задолженность по предмету</w:t>
            </w:r>
          </w:p>
        </w:tc>
        <w:tc>
          <w:tcPr>
            <w:tcW w:w="1701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Срок сдачи</w:t>
            </w:r>
          </w:p>
        </w:tc>
      </w:tr>
      <w:tr w:rsidR="000810CE" w:rsidRPr="00F91AE7">
        <w:tc>
          <w:tcPr>
            <w:tcW w:w="708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992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</w:tr>
      <w:tr w:rsidR="000810CE" w:rsidRPr="00F91AE7">
        <w:tc>
          <w:tcPr>
            <w:tcW w:w="708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992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170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</w:tr>
    </w:tbl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numPr>
          <w:ilvl w:val="0"/>
          <w:numId w:val="3"/>
        </w:numPr>
        <w:rPr>
          <w:color w:val="auto"/>
        </w:rPr>
      </w:pPr>
      <w:r w:rsidRPr="00F91AE7">
        <w:rPr>
          <w:color w:val="auto"/>
        </w:rPr>
        <w:t>Классным руководителям:</w:t>
      </w:r>
    </w:p>
    <w:p w:rsidR="000810CE" w:rsidRPr="00F91AE7" w:rsidRDefault="000810CE" w:rsidP="00795E82">
      <w:pPr>
        <w:ind w:left="840"/>
        <w:rPr>
          <w:color w:val="auto"/>
        </w:rPr>
      </w:pP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  <w:t>_______________________________</w:t>
      </w:r>
    </w:p>
    <w:p w:rsidR="000810CE" w:rsidRPr="00F91AE7" w:rsidRDefault="000810CE" w:rsidP="00795E82">
      <w:pPr>
        <w:ind w:firstLine="720"/>
        <w:rPr>
          <w:color w:val="auto"/>
        </w:rPr>
      </w:pP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  <w:t>_______________________________</w:t>
      </w:r>
    </w:p>
    <w:p w:rsidR="000810CE" w:rsidRPr="00F91AE7" w:rsidRDefault="000810CE" w:rsidP="00795E82">
      <w:pPr>
        <w:ind w:firstLine="720"/>
        <w:rPr>
          <w:color w:val="auto"/>
        </w:rPr>
      </w:pP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</w:r>
      <w:r w:rsidRPr="00F91AE7">
        <w:rPr>
          <w:color w:val="auto"/>
        </w:rPr>
        <w:tab/>
        <w:t>_______________________________</w:t>
      </w:r>
    </w:p>
    <w:p w:rsidR="000810CE" w:rsidRPr="00F91AE7" w:rsidRDefault="000810CE" w:rsidP="00795E82">
      <w:pPr>
        <w:rPr>
          <w:color w:val="auto"/>
        </w:rPr>
      </w:pPr>
      <w:r w:rsidRPr="00F91AE7">
        <w:rPr>
          <w:color w:val="auto"/>
        </w:rPr>
        <w:t xml:space="preserve">                довести данный приказ до сведения родителей и учащихся.</w:t>
      </w: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  <w:r w:rsidRPr="00F91AE7">
        <w:rPr>
          <w:color w:val="auto"/>
        </w:rPr>
        <w:t xml:space="preserve">               3.   Утвердить состав  комиссии  по проведению аттестации обучающихся, имеющих академическую задолженность</w:t>
      </w:r>
    </w:p>
    <w:p w:rsidR="000810CE" w:rsidRPr="00F91AE7" w:rsidRDefault="000810CE" w:rsidP="00795E82">
      <w:pPr>
        <w:rPr>
          <w:color w:val="auto"/>
        </w:rPr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2269"/>
        <w:gridCol w:w="851"/>
        <w:gridCol w:w="2127"/>
        <w:gridCol w:w="1419"/>
      </w:tblGrid>
      <w:tr w:rsidR="000810CE" w:rsidRPr="00F91AE7">
        <w:trPr>
          <w:cantSplit/>
        </w:trPr>
        <w:tc>
          <w:tcPr>
            <w:tcW w:w="567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№</w:t>
            </w:r>
          </w:p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п/п</w:t>
            </w:r>
          </w:p>
        </w:tc>
        <w:tc>
          <w:tcPr>
            <w:tcW w:w="2126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Председатель комиссии</w:t>
            </w:r>
          </w:p>
        </w:tc>
        <w:tc>
          <w:tcPr>
            <w:tcW w:w="2268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Члены комиссии</w:t>
            </w:r>
          </w:p>
        </w:tc>
        <w:tc>
          <w:tcPr>
            <w:tcW w:w="851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Класс</w:t>
            </w:r>
          </w:p>
        </w:tc>
        <w:tc>
          <w:tcPr>
            <w:tcW w:w="2126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Предмет</w:t>
            </w:r>
          </w:p>
        </w:tc>
        <w:tc>
          <w:tcPr>
            <w:tcW w:w="1418" w:type="dxa"/>
          </w:tcPr>
          <w:p w:rsidR="000810CE" w:rsidRPr="00F91AE7" w:rsidRDefault="000810CE" w:rsidP="00FA32C0">
            <w:pPr>
              <w:jc w:val="center"/>
              <w:rPr>
                <w:color w:val="auto"/>
              </w:rPr>
            </w:pPr>
            <w:r w:rsidRPr="00F91AE7">
              <w:rPr>
                <w:color w:val="auto"/>
              </w:rPr>
              <w:t>Срок сдачи</w:t>
            </w:r>
          </w:p>
        </w:tc>
      </w:tr>
      <w:tr w:rsidR="000810CE" w:rsidRPr="00F91AE7">
        <w:trPr>
          <w:cantSplit/>
        </w:trPr>
        <w:tc>
          <w:tcPr>
            <w:tcW w:w="567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1</w:t>
            </w:r>
          </w:p>
        </w:tc>
        <w:tc>
          <w:tcPr>
            <w:tcW w:w="2126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85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</w:tr>
      <w:tr w:rsidR="000810CE" w:rsidRPr="00F91AE7">
        <w:trPr>
          <w:cantSplit/>
        </w:trPr>
        <w:tc>
          <w:tcPr>
            <w:tcW w:w="567" w:type="dxa"/>
          </w:tcPr>
          <w:p w:rsidR="000810CE" w:rsidRPr="00F91AE7" w:rsidRDefault="000810CE" w:rsidP="00FA32C0">
            <w:pPr>
              <w:rPr>
                <w:color w:val="auto"/>
              </w:rPr>
            </w:pPr>
            <w:r w:rsidRPr="00F91AE7">
              <w:rPr>
                <w:color w:val="auto"/>
              </w:rPr>
              <w:t>2</w:t>
            </w:r>
          </w:p>
        </w:tc>
        <w:tc>
          <w:tcPr>
            <w:tcW w:w="2126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26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851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2126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  <w:tc>
          <w:tcPr>
            <w:tcW w:w="1418" w:type="dxa"/>
          </w:tcPr>
          <w:p w:rsidR="000810CE" w:rsidRPr="00F91AE7" w:rsidRDefault="000810CE" w:rsidP="00FA32C0">
            <w:pPr>
              <w:rPr>
                <w:color w:val="auto"/>
              </w:rPr>
            </w:pPr>
          </w:p>
        </w:tc>
      </w:tr>
    </w:tbl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  <w:r w:rsidRPr="00F91AE7">
        <w:rPr>
          <w:color w:val="auto"/>
        </w:rPr>
        <w:t xml:space="preserve">               4.  Ответственность за  организацию работы комиссии, проверку работ, подготовку протокола  возл</w:t>
      </w:r>
      <w:r>
        <w:rPr>
          <w:color w:val="auto"/>
        </w:rPr>
        <w:t>ожить  на председателя комиссии _______________.</w:t>
      </w:r>
    </w:p>
    <w:p w:rsidR="000810CE" w:rsidRDefault="000810CE" w:rsidP="00795E82">
      <w:pPr>
        <w:rPr>
          <w:color w:val="auto"/>
        </w:rPr>
      </w:pPr>
      <w:r w:rsidRPr="00F91AE7">
        <w:rPr>
          <w:color w:val="auto"/>
        </w:rPr>
        <w:t xml:space="preserve">               5.   Контроль за исполнением приказа </w:t>
      </w:r>
      <w:r>
        <w:rPr>
          <w:color w:val="auto"/>
        </w:rPr>
        <w:t xml:space="preserve">оставляю за собой. </w:t>
      </w:r>
    </w:p>
    <w:p w:rsidR="000810CE" w:rsidRPr="00D2693D" w:rsidRDefault="000810CE" w:rsidP="00795E82">
      <w:pPr>
        <w:rPr>
          <w:color w:val="auto"/>
        </w:rPr>
      </w:pPr>
      <w:r w:rsidRPr="00D2693D">
        <w:t>6. Настоящий приказ вступает в силу со дня его подписания</w:t>
      </w: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</w:p>
    <w:p w:rsidR="000810CE" w:rsidRPr="00D2693D" w:rsidRDefault="000810CE" w:rsidP="00D2693D">
      <w:pPr>
        <w:jc w:val="center"/>
        <w:rPr>
          <w:color w:val="auto"/>
        </w:rPr>
      </w:pPr>
      <w:r w:rsidRPr="00D2693D">
        <w:rPr>
          <w:color w:val="auto"/>
        </w:rPr>
        <w:t>Директор школы                                                                    И.А. Бочкова</w:t>
      </w:r>
    </w:p>
    <w:p w:rsidR="000810CE" w:rsidRPr="00D2693D" w:rsidRDefault="000810CE" w:rsidP="00D2693D">
      <w:pPr>
        <w:ind w:left="720" w:firstLine="720"/>
        <w:jc w:val="center"/>
      </w:pPr>
    </w:p>
    <w:p w:rsidR="000810CE" w:rsidRDefault="000810CE" w:rsidP="00795E82">
      <w:pPr>
        <w:ind w:left="720" w:firstLine="720"/>
        <w:rPr>
          <w:sz w:val="22"/>
          <w:szCs w:val="22"/>
        </w:rPr>
      </w:pPr>
    </w:p>
    <w:p w:rsidR="000810CE" w:rsidRDefault="000810CE" w:rsidP="00D2693D">
      <w:pPr>
        <w:rPr>
          <w:sz w:val="22"/>
          <w:szCs w:val="22"/>
        </w:rPr>
      </w:pPr>
    </w:p>
    <w:p w:rsidR="000810CE" w:rsidRDefault="000810CE" w:rsidP="00D2693D">
      <w:pPr>
        <w:rPr>
          <w:sz w:val="22"/>
          <w:szCs w:val="22"/>
        </w:rPr>
      </w:pPr>
    </w:p>
    <w:p w:rsidR="000810CE" w:rsidRDefault="000810CE" w:rsidP="00795E82">
      <w:pPr>
        <w:jc w:val="right"/>
        <w:rPr>
          <w:sz w:val="22"/>
          <w:szCs w:val="22"/>
        </w:rPr>
      </w:pPr>
      <w:r w:rsidRPr="00AA3E7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0810CE" w:rsidRDefault="000810CE" w:rsidP="00513B98">
      <w:pPr>
        <w:pStyle w:val="Heading3"/>
        <w:rPr>
          <w:sz w:val="22"/>
          <w:szCs w:val="22"/>
        </w:rPr>
      </w:pPr>
      <w:r w:rsidRPr="002002FB">
        <w:rPr>
          <w:sz w:val="22"/>
          <w:szCs w:val="22"/>
        </w:rPr>
        <w:t>Протокол</w:t>
      </w:r>
    </w:p>
    <w:p w:rsidR="000810CE" w:rsidRPr="00BB228E" w:rsidRDefault="000810CE" w:rsidP="00513B98"/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ликвидации академической задолженности</w:t>
      </w:r>
    </w:p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курс ____ класса</w:t>
      </w:r>
    </w:p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по _____________</w:t>
      </w:r>
    </w:p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(предмет)</w:t>
      </w: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 xml:space="preserve">Ф.И.О. учителя      </w:t>
      </w:r>
    </w:p>
    <w:p w:rsidR="000810CE" w:rsidRPr="00441B74" w:rsidRDefault="000810CE" w:rsidP="00513B98">
      <w:pPr>
        <w:rPr>
          <w:i/>
          <w:iCs/>
          <w:sz w:val="22"/>
          <w:szCs w:val="22"/>
          <w:u w:val="single"/>
        </w:rPr>
      </w:pPr>
      <w:r>
        <w:rPr>
          <w:sz w:val="22"/>
          <w:szCs w:val="22"/>
        </w:rPr>
        <w:t>Ф.И.О ассистента</w:t>
      </w: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 xml:space="preserve">Форма проведения:     </w:t>
      </w:r>
    </w:p>
    <w:p w:rsidR="000810CE" w:rsidRPr="002002FB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>(Пакет с материалом прилагается к протоколу).</w:t>
      </w:r>
    </w:p>
    <w:p w:rsidR="000810CE" w:rsidRDefault="000810CE" w:rsidP="00513B98">
      <w:pPr>
        <w:rPr>
          <w:sz w:val="22"/>
          <w:szCs w:val="22"/>
        </w:rPr>
      </w:pPr>
    </w:p>
    <w:p w:rsidR="000810CE" w:rsidRPr="002002FB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>На аттест</w:t>
      </w:r>
      <w:r>
        <w:rPr>
          <w:sz w:val="22"/>
          <w:szCs w:val="22"/>
        </w:rPr>
        <w:t xml:space="preserve">ацию явились допущенные  к ней____ </w:t>
      </w:r>
      <w:r w:rsidRPr="002002FB">
        <w:rPr>
          <w:sz w:val="22"/>
          <w:szCs w:val="22"/>
        </w:rPr>
        <w:t xml:space="preserve"> человек.</w:t>
      </w:r>
    </w:p>
    <w:p w:rsidR="000810CE" w:rsidRPr="002002FB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>Не  явилось ____</w:t>
      </w:r>
      <w:r w:rsidRPr="002002FB">
        <w:rPr>
          <w:sz w:val="22"/>
          <w:szCs w:val="22"/>
        </w:rPr>
        <w:t xml:space="preserve"> человек.</w:t>
      </w:r>
    </w:p>
    <w:p w:rsidR="000810CE" w:rsidRDefault="000810CE" w:rsidP="00513B98"/>
    <w:p w:rsidR="000810CE" w:rsidRDefault="000810CE" w:rsidP="00513B98">
      <w:r w:rsidRPr="008113C2">
        <w:t xml:space="preserve">Аттестация началась в </w:t>
      </w:r>
      <w:r>
        <w:rPr>
          <w:u w:val="single"/>
        </w:rPr>
        <w:t>____</w:t>
      </w:r>
      <w:r w:rsidRPr="008113C2">
        <w:t>ч</w:t>
      </w:r>
      <w:r>
        <w:rPr>
          <w:u w:val="single"/>
        </w:rPr>
        <w:t xml:space="preserve">___  </w:t>
      </w:r>
      <w:r>
        <w:t>мин.</w:t>
      </w:r>
      <w:r w:rsidRPr="008113C2">
        <w:t>,закончилась в</w:t>
      </w:r>
      <w:r>
        <w:rPr>
          <w:u w:val="single"/>
        </w:rPr>
        <w:t>___</w:t>
      </w:r>
      <w:r w:rsidRPr="008113C2">
        <w:t xml:space="preserve"> ч</w:t>
      </w:r>
      <w:r>
        <w:t xml:space="preserve"> ___</w:t>
      </w:r>
      <w:r w:rsidRPr="008113C2">
        <w:t xml:space="preserve"> мин</w:t>
      </w:r>
    </w:p>
    <w:p w:rsidR="000810CE" w:rsidRPr="008113C2" w:rsidRDefault="000810CE" w:rsidP="00513B98"/>
    <w:tbl>
      <w:tblPr>
        <w:tblW w:w="978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977"/>
        <w:gridCol w:w="2126"/>
        <w:gridCol w:w="1937"/>
        <w:gridCol w:w="2174"/>
      </w:tblGrid>
      <w:tr w:rsidR="000810CE" w:rsidRPr="008113C2">
        <w:tc>
          <w:tcPr>
            <w:tcW w:w="567" w:type="dxa"/>
          </w:tcPr>
          <w:p w:rsidR="000810CE" w:rsidRPr="008007E8" w:rsidRDefault="000810CE" w:rsidP="00D13CB1">
            <w:r w:rsidRPr="008007E8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Ф.И.О.</w:t>
            </w:r>
          </w:p>
        </w:tc>
        <w:tc>
          <w:tcPr>
            <w:tcW w:w="2126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>за</w:t>
            </w:r>
          </w:p>
          <w:p w:rsidR="000810CE" w:rsidRDefault="000810CE" w:rsidP="00D13CB1">
            <w:pPr>
              <w:jc w:val="center"/>
            </w:pPr>
            <w:r>
              <w:rPr>
                <w:sz w:val="22"/>
                <w:szCs w:val="22"/>
              </w:rPr>
              <w:t>201__ - 201__</w:t>
            </w:r>
          </w:p>
          <w:p w:rsidR="000810CE" w:rsidRPr="008007E8" w:rsidRDefault="000810CE" w:rsidP="00D13CB1">
            <w:pPr>
              <w:jc w:val="center"/>
            </w:pPr>
            <w:r>
              <w:rPr>
                <w:sz w:val="22"/>
                <w:szCs w:val="22"/>
              </w:rPr>
              <w:t>учебный год</w:t>
            </w:r>
          </w:p>
          <w:p w:rsidR="000810CE" w:rsidRPr="008007E8" w:rsidRDefault="000810CE" w:rsidP="00D13CB1">
            <w:pPr>
              <w:jc w:val="center"/>
            </w:pPr>
          </w:p>
          <w:p w:rsidR="000810CE" w:rsidRPr="008007E8" w:rsidRDefault="000810CE" w:rsidP="00D13CB1">
            <w:pPr>
              <w:jc w:val="center"/>
            </w:pPr>
          </w:p>
        </w:tc>
        <w:tc>
          <w:tcPr>
            <w:tcW w:w="1937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 за аттестацию</w:t>
            </w:r>
          </w:p>
        </w:tc>
        <w:tc>
          <w:tcPr>
            <w:tcW w:w="2174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Итоговая</w:t>
            </w:r>
          </w:p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</w:t>
            </w:r>
          </w:p>
        </w:tc>
      </w:tr>
      <w:tr w:rsidR="000810CE" w:rsidRPr="008113C2">
        <w:trPr>
          <w:trHeight w:val="624"/>
        </w:trPr>
        <w:tc>
          <w:tcPr>
            <w:tcW w:w="567" w:type="dxa"/>
          </w:tcPr>
          <w:p w:rsidR="000810CE" w:rsidRPr="008113C2" w:rsidRDefault="000810CE" w:rsidP="00D13CB1">
            <w:r w:rsidRPr="008113C2">
              <w:t>1.</w:t>
            </w:r>
          </w:p>
        </w:tc>
        <w:tc>
          <w:tcPr>
            <w:tcW w:w="2977" w:type="dxa"/>
          </w:tcPr>
          <w:p w:rsidR="000810CE" w:rsidRPr="008113C2" w:rsidRDefault="000810CE" w:rsidP="00D13CB1"/>
        </w:tc>
        <w:tc>
          <w:tcPr>
            <w:tcW w:w="2126" w:type="dxa"/>
          </w:tcPr>
          <w:p w:rsidR="000810CE" w:rsidRPr="008113C2" w:rsidRDefault="000810CE" w:rsidP="00D13CB1"/>
        </w:tc>
        <w:tc>
          <w:tcPr>
            <w:tcW w:w="1937" w:type="dxa"/>
          </w:tcPr>
          <w:p w:rsidR="000810CE" w:rsidRPr="008113C2" w:rsidRDefault="000810CE" w:rsidP="00D13CB1"/>
        </w:tc>
        <w:tc>
          <w:tcPr>
            <w:tcW w:w="2174" w:type="dxa"/>
          </w:tcPr>
          <w:p w:rsidR="000810CE" w:rsidRPr="008113C2" w:rsidRDefault="000810CE" w:rsidP="00D13CB1"/>
        </w:tc>
      </w:tr>
    </w:tbl>
    <w:p w:rsidR="000810CE" w:rsidRDefault="000810CE" w:rsidP="00513B98"/>
    <w:p w:rsidR="000810CE" w:rsidRPr="008113C2" w:rsidRDefault="000810CE" w:rsidP="00513B98">
      <w:r w:rsidRPr="008113C2">
        <w:t>Особые отметки членов комиссии  об оценке ответов  отдельных учащихся:</w:t>
      </w:r>
    </w:p>
    <w:p w:rsidR="000810CE" w:rsidRPr="008113C2" w:rsidRDefault="000810CE" w:rsidP="00513B98"/>
    <w:p w:rsidR="000810CE" w:rsidRPr="008113C2" w:rsidRDefault="000810CE" w:rsidP="00513B98">
      <w:r w:rsidRPr="008113C2">
        <w:t>________________________________________________________________</w:t>
      </w:r>
    </w:p>
    <w:p w:rsidR="000810CE" w:rsidRPr="008113C2" w:rsidRDefault="000810CE" w:rsidP="00513B98">
      <w:r w:rsidRPr="008113C2">
        <w:t xml:space="preserve">Запись о  случаях нарушения установленного  порядка </w:t>
      </w:r>
      <w:r w:rsidRPr="009543E6">
        <w:t>ликвидации академической задолженности</w:t>
      </w:r>
      <w:r w:rsidRPr="008113C2">
        <w:t>: ______________________________________________________________</w:t>
      </w:r>
    </w:p>
    <w:p w:rsidR="000810CE" w:rsidRPr="008113C2" w:rsidRDefault="000810CE" w:rsidP="00513B98"/>
    <w:p w:rsidR="000810CE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 xml:space="preserve">Дата проведения: </w:t>
      </w:r>
    </w:p>
    <w:p w:rsidR="000810CE" w:rsidRPr="008113C2" w:rsidRDefault="000810CE" w:rsidP="00513B98"/>
    <w:p w:rsidR="000810CE" w:rsidRDefault="000810CE" w:rsidP="00513B98">
      <w:r w:rsidRPr="008113C2">
        <w:t xml:space="preserve">Дата внесения  в протокол  оценок:  </w:t>
      </w:r>
    </w:p>
    <w:p w:rsidR="000810CE" w:rsidRPr="008113C2" w:rsidRDefault="000810CE" w:rsidP="00513B98"/>
    <w:p w:rsidR="000810CE" w:rsidRDefault="000810CE" w:rsidP="00513B98">
      <w:pPr>
        <w:pStyle w:val="BodyText"/>
        <w:jc w:val="center"/>
        <w:rPr>
          <w:sz w:val="24"/>
          <w:szCs w:val="24"/>
        </w:rPr>
      </w:pPr>
    </w:p>
    <w:p w:rsidR="000810CE" w:rsidRDefault="000810CE" w:rsidP="009543E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Учитель   ___________________/______________________/ </w:t>
      </w:r>
    </w:p>
    <w:p w:rsidR="000810CE" w:rsidRDefault="000810CE" w:rsidP="009543E6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Ассистент______________________/___________________________/</w:t>
      </w:r>
    </w:p>
    <w:p w:rsidR="000810CE" w:rsidRDefault="000810CE" w:rsidP="00795E82">
      <w:pPr>
        <w:jc w:val="right"/>
        <w:rPr>
          <w:sz w:val="22"/>
          <w:szCs w:val="22"/>
        </w:rPr>
      </w:pPr>
    </w:p>
    <w:p w:rsidR="000810CE" w:rsidRPr="00AA3E72" w:rsidRDefault="000810CE" w:rsidP="00795E82">
      <w:pPr>
        <w:jc w:val="right"/>
        <w:rPr>
          <w:sz w:val="22"/>
          <w:szCs w:val="22"/>
        </w:rPr>
      </w:pPr>
    </w:p>
    <w:p w:rsidR="000810CE" w:rsidRPr="00BA378A" w:rsidRDefault="000810CE" w:rsidP="00795E82">
      <w:pPr>
        <w:rPr>
          <w:b/>
          <w:bCs/>
          <w:u w:val="single"/>
        </w:rPr>
      </w:pPr>
    </w:p>
    <w:p w:rsidR="000810CE" w:rsidRPr="002002FB" w:rsidRDefault="000810CE" w:rsidP="00795E82">
      <w:pPr>
        <w:pStyle w:val="BodyText"/>
        <w:rPr>
          <w:sz w:val="22"/>
          <w:szCs w:val="22"/>
        </w:rPr>
      </w:pPr>
    </w:p>
    <w:p w:rsidR="000810CE" w:rsidRDefault="000810CE" w:rsidP="00513B98">
      <w:pPr>
        <w:pStyle w:val="Heading3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810CE" w:rsidRDefault="000810CE" w:rsidP="00513B98">
      <w:pPr>
        <w:pStyle w:val="Heading3"/>
        <w:rPr>
          <w:sz w:val="22"/>
          <w:szCs w:val="22"/>
        </w:rPr>
      </w:pPr>
      <w:r w:rsidRPr="002002FB">
        <w:rPr>
          <w:sz w:val="22"/>
          <w:szCs w:val="22"/>
        </w:rPr>
        <w:t>Протокол</w:t>
      </w:r>
    </w:p>
    <w:p w:rsidR="000810CE" w:rsidRPr="00BB228E" w:rsidRDefault="000810CE" w:rsidP="00513B98"/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повторной ликвидации академической задолженности </w:t>
      </w:r>
    </w:p>
    <w:p w:rsidR="000810CE" w:rsidRDefault="000810CE" w:rsidP="00513B98">
      <w:pPr>
        <w:jc w:val="center"/>
        <w:rPr>
          <w:sz w:val="22"/>
          <w:szCs w:val="22"/>
        </w:rPr>
      </w:pPr>
      <w:r w:rsidRPr="002002FB">
        <w:rPr>
          <w:sz w:val="22"/>
          <w:szCs w:val="22"/>
        </w:rPr>
        <w:t xml:space="preserve">за курс </w:t>
      </w:r>
      <w:r>
        <w:rPr>
          <w:sz w:val="22"/>
          <w:szCs w:val="22"/>
        </w:rPr>
        <w:t xml:space="preserve">_________ </w:t>
      </w:r>
      <w:r w:rsidRPr="002002FB">
        <w:rPr>
          <w:sz w:val="22"/>
          <w:szCs w:val="22"/>
        </w:rPr>
        <w:t xml:space="preserve">класса  </w:t>
      </w:r>
    </w:p>
    <w:p w:rsidR="000810CE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по итогам ___________________</w:t>
      </w:r>
    </w:p>
    <w:p w:rsidR="000810CE" w:rsidRPr="002002FB" w:rsidRDefault="000810CE" w:rsidP="00513B98">
      <w:pPr>
        <w:jc w:val="center"/>
        <w:rPr>
          <w:sz w:val="22"/>
          <w:szCs w:val="22"/>
        </w:rPr>
      </w:pPr>
      <w:r>
        <w:rPr>
          <w:sz w:val="22"/>
          <w:szCs w:val="22"/>
        </w:rPr>
        <w:t>(четверть, учебный год)</w:t>
      </w: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 xml:space="preserve">Ф.И.О. учителя       </w:t>
      </w:r>
    </w:p>
    <w:p w:rsidR="000810CE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Ф.И.О. председателя комиссии: </w:t>
      </w:r>
    </w:p>
    <w:p w:rsidR="000810CE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Ф.И.О. членов комиссии:        </w:t>
      </w: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</w:p>
    <w:p w:rsidR="000810CE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 xml:space="preserve">Форма проведения:     </w:t>
      </w:r>
    </w:p>
    <w:p w:rsidR="000810CE" w:rsidRPr="002002FB" w:rsidRDefault="000810CE" w:rsidP="00513B98">
      <w:pPr>
        <w:rPr>
          <w:sz w:val="22"/>
          <w:szCs w:val="22"/>
        </w:rPr>
      </w:pPr>
      <w:r w:rsidRPr="002002FB">
        <w:rPr>
          <w:sz w:val="22"/>
          <w:szCs w:val="22"/>
        </w:rPr>
        <w:t>(Пакет с материалом прилагается к протоколу).</w:t>
      </w:r>
    </w:p>
    <w:p w:rsidR="000810CE" w:rsidRDefault="000810CE" w:rsidP="00513B98">
      <w:pPr>
        <w:rPr>
          <w:sz w:val="22"/>
          <w:szCs w:val="22"/>
        </w:rPr>
      </w:pPr>
    </w:p>
    <w:p w:rsidR="000810CE" w:rsidRPr="002002FB" w:rsidRDefault="000810CE" w:rsidP="00513B98">
      <w:pPr>
        <w:rPr>
          <w:sz w:val="22"/>
          <w:szCs w:val="22"/>
        </w:rPr>
      </w:pPr>
      <w:r w:rsidRPr="00493C8B">
        <w:rPr>
          <w:sz w:val="22"/>
          <w:szCs w:val="22"/>
        </w:rPr>
        <w:t>На аттестацию явились допущенных  к нему</w:t>
      </w:r>
      <w:r>
        <w:rPr>
          <w:sz w:val="22"/>
          <w:szCs w:val="22"/>
        </w:rPr>
        <w:t xml:space="preserve">   _____ </w:t>
      </w:r>
      <w:r w:rsidRPr="00493C8B">
        <w:rPr>
          <w:sz w:val="22"/>
          <w:szCs w:val="22"/>
        </w:rPr>
        <w:t>человек.</w:t>
      </w:r>
    </w:p>
    <w:p w:rsidR="000810CE" w:rsidRPr="002002FB" w:rsidRDefault="000810CE" w:rsidP="00513B98">
      <w:pPr>
        <w:rPr>
          <w:sz w:val="22"/>
          <w:szCs w:val="22"/>
        </w:rPr>
      </w:pPr>
      <w:r>
        <w:rPr>
          <w:sz w:val="22"/>
          <w:szCs w:val="22"/>
        </w:rPr>
        <w:t>Не  явилось ____</w:t>
      </w:r>
      <w:r w:rsidRPr="002002FB">
        <w:rPr>
          <w:sz w:val="22"/>
          <w:szCs w:val="22"/>
        </w:rPr>
        <w:t xml:space="preserve"> человек.</w:t>
      </w:r>
    </w:p>
    <w:p w:rsidR="000810CE" w:rsidRDefault="000810CE" w:rsidP="00513B98">
      <w:r w:rsidRPr="008113C2">
        <w:t xml:space="preserve">Аттестация началась в </w:t>
      </w:r>
      <w:r>
        <w:rPr>
          <w:u w:val="single"/>
        </w:rPr>
        <w:t xml:space="preserve">____ </w:t>
      </w:r>
      <w:r w:rsidRPr="008113C2">
        <w:t>ч</w:t>
      </w:r>
      <w:r>
        <w:rPr>
          <w:u w:val="single"/>
        </w:rPr>
        <w:t xml:space="preserve">___ </w:t>
      </w:r>
      <w:r>
        <w:t>мин.</w:t>
      </w:r>
      <w:r w:rsidRPr="008113C2">
        <w:t>,закончилась в</w:t>
      </w:r>
      <w:r>
        <w:rPr>
          <w:u w:val="single"/>
        </w:rPr>
        <w:t>___</w:t>
      </w:r>
      <w:r w:rsidRPr="008113C2">
        <w:t>ч</w:t>
      </w:r>
      <w:r>
        <w:t xml:space="preserve">  ____</w:t>
      </w:r>
      <w:r w:rsidRPr="008113C2">
        <w:t xml:space="preserve"> мин</w:t>
      </w:r>
    </w:p>
    <w:p w:rsidR="000810CE" w:rsidRPr="008113C2" w:rsidRDefault="000810CE" w:rsidP="00513B98"/>
    <w:tbl>
      <w:tblPr>
        <w:tblW w:w="9781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843"/>
        <w:gridCol w:w="1843"/>
        <w:gridCol w:w="1701"/>
        <w:gridCol w:w="1984"/>
        <w:gridCol w:w="1843"/>
      </w:tblGrid>
      <w:tr w:rsidR="000810CE" w:rsidRPr="008113C2">
        <w:tc>
          <w:tcPr>
            <w:tcW w:w="567" w:type="dxa"/>
          </w:tcPr>
          <w:p w:rsidR="000810CE" w:rsidRPr="008007E8" w:rsidRDefault="000810CE" w:rsidP="00D13CB1">
            <w:r w:rsidRPr="008007E8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Ф.И.О.</w:t>
            </w:r>
          </w:p>
        </w:tc>
        <w:tc>
          <w:tcPr>
            <w:tcW w:w="1843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предмет</w:t>
            </w:r>
          </w:p>
        </w:tc>
        <w:tc>
          <w:tcPr>
            <w:tcW w:w="1701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</w:t>
            </w:r>
          </w:p>
          <w:p w:rsidR="000810CE" w:rsidRPr="008007E8" w:rsidRDefault="000810CE" w:rsidP="00D13CB1">
            <w:pPr>
              <w:jc w:val="center"/>
            </w:pPr>
            <w:r>
              <w:rPr>
                <w:sz w:val="22"/>
                <w:szCs w:val="22"/>
              </w:rPr>
              <w:t>за 201_-201_ учебный год</w:t>
            </w:r>
          </w:p>
          <w:p w:rsidR="000810CE" w:rsidRPr="008007E8" w:rsidRDefault="000810CE" w:rsidP="00D13CB1">
            <w:pPr>
              <w:jc w:val="center"/>
            </w:pPr>
          </w:p>
          <w:p w:rsidR="000810CE" w:rsidRPr="008007E8" w:rsidRDefault="000810CE" w:rsidP="00D13CB1">
            <w:pPr>
              <w:jc w:val="center"/>
            </w:pPr>
          </w:p>
        </w:tc>
        <w:tc>
          <w:tcPr>
            <w:tcW w:w="1984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 за аттестацию</w:t>
            </w:r>
          </w:p>
        </w:tc>
        <w:tc>
          <w:tcPr>
            <w:tcW w:w="1843" w:type="dxa"/>
          </w:tcPr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Итоговая</w:t>
            </w:r>
          </w:p>
          <w:p w:rsidR="000810CE" w:rsidRPr="008007E8" w:rsidRDefault="000810CE" w:rsidP="00D13CB1">
            <w:pPr>
              <w:jc w:val="center"/>
            </w:pPr>
            <w:r w:rsidRPr="008007E8">
              <w:rPr>
                <w:sz w:val="22"/>
                <w:szCs w:val="22"/>
              </w:rPr>
              <w:t>Оценка</w:t>
            </w:r>
          </w:p>
        </w:tc>
      </w:tr>
      <w:tr w:rsidR="000810CE" w:rsidRPr="008113C2">
        <w:tc>
          <w:tcPr>
            <w:tcW w:w="567" w:type="dxa"/>
          </w:tcPr>
          <w:p w:rsidR="000810CE" w:rsidRPr="008113C2" w:rsidRDefault="000810CE" w:rsidP="00D13CB1">
            <w:r w:rsidRPr="008113C2">
              <w:t>1.</w:t>
            </w:r>
          </w:p>
        </w:tc>
        <w:tc>
          <w:tcPr>
            <w:tcW w:w="1843" w:type="dxa"/>
          </w:tcPr>
          <w:p w:rsidR="000810CE" w:rsidRPr="008113C2" w:rsidRDefault="000810CE" w:rsidP="00D13CB1"/>
        </w:tc>
        <w:tc>
          <w:tcPr>
            <w:tcW w:w="1843" w:type="dxa"/>
          </w:tcPr>
          <w:p w:rsidR="000810CE" w:rsidRPr="008113C2" w:rsidRDefault="000810CE" w:rsidP="00D13CB1"/>
        </w:tc>
        <w:tc>
          <w:tcPr>
            <w:tcW w:w="1701" w:type="dxa"/>
          </w:tcPr>
          <w:p w:rsidR="000810CE" w:rsidRPr="008113C2" w:rsidRDefault="000810CE" w:rsidP="00D13CB1"/>
        </w:tc>
        <w:tc>
          <w:tcPr>
            <w:tcW w:w="1984" w:type="dxa"/>
          </w:tcPr>
          <w:p w:rsidR="000810CE" w:rsidRPr="008113C2" w:rsidRDefault="000810CE" w:rsidP="00D13CB1"/>
        </w:tc>
        <w:tc>
          <w:tcPr>
            <w:tcW w:w="1843" w:type="dxa"/>
          </w:tcPr>
          <w:p w:rsidR="000810CE" w:rsidRPr="008113C2" w:rsidRDefault="000810CE" w:rsidP="00D13CB1"/>
        </w:tc>
      </w:tr>
    </w:tbl>
    <w:p w:rsidR="000810CE" w:rsidRDefault="000810CE" w:rsidP="00513B98"/>
    <w:p w:rsidR="000810CE" w:rsidRPr="008113C2" w:rsidRDefault="000810CE" w:rsidP="00513B98">
      <w:r w:rsidRPr="008113C2">
        <w:t>Особые отметки членов комиссии  об оценке ответов  отдельных учащихся:</w:t>
      </w:r>
    </w:p>
    <w:p w:rsidR="000810CE" w:rsidRPr="008113C2" w:rsidRDefault="000810CE" w:rsidP="00513B98">
      <w:r w:rsidRPr="008113C2">
        <w:t>_______________________________________________________________</w:t>
      </w:r>
    </w:p>
    <w:p w:rsidR="000810CE" w:rsidRPr="008113C2" w:rsidRDefault="000810CE" w:rsidP="00513B98">
      <w:r w:rsidRPr="008113C2">
        <w:t xml:space="preserve">Запись о  случаях нарушения установленного  порядка </w:t>
      </w:r>
      <w:r w:rsidRPr="009543E6">
        <w:t>ликвидации академической задолженности</w:t>
      </w:r>
      <w:r w:rsidRPr="008113C2">
        <w:t xml:space="preserve"> и решени</w:t>
      </w:r>
      <w:r>
        <w:t>е</w:t>
      </w:r>
      <w:r w:rsidRPr="008113C2">
        <w:t xml:space="preserve"> комиссии: </w:t>
      </w:r>
    </w:p>
    <w:p w:rsidR="000810CE" w:rsidRPr="008113C2" w:rsidRDefault="000810CE" w:rsidP="00513B98">
      <w:r w:rsidRPr="008113C2">
        <w:t>______________________________________________________________</w:t>
      </w:r>
    </w:p>
    <w:p w:rsidR="000810CE" w:rsidRPr="008113C2" w:rsidRDefault="000810CE" w:rsidP="00513B98"/>
    <w:p w:rsidR="000810CE" w:rsidRDefault="000810CE" w:rsidP="00513B98">
      <w:r w:rsidRPr="008113C2">
        <w:t xml:space="preserve">Дата проведения </w:t>
      </w:r>
    </w:p>
    <w:p w:rsidR="000810CE" w:rsidRPr="008113C2" w:rsidRDefault="000810CE" w:rsidP="00513B98"/>
    <w:p w:rsidR="000810CE" w:rsidRDefault="000810CE" w:rsidP="00513B98">
      <w:r w:rsidRPr="008113C2">
        <w:t xml:space="preserve">Дата внесения  в протокол  оценок: </w:t>
      </w:r>
    </w:p>
    <w:p w:rsidR="000810CE" w:rsidRPr="008113C2" w:rsidRDefault="000810CE" w:rsidP="00513B98"/>
    <w:p w:rsidR="000810CE" w:rsidRPr="008113C2" w:rsidRDefault="000810CE" w:rsidP="00795E82"/>
    <w:p w:rsidR="000810CE" w:rsidRPr="008113C2" w:rsidRDefault="000810CE" w:rsidP="00795E82">
      <w:r w:rsidRPr="008113C2">
        <w:t xml:space="preserve">Председатель комиссии: </w:t>
      </w:r>
      <w:r>
        <w:t>_______________</w:t>
      </w:r>
      <w:r w:rsidRPr="008113C2">
        <w:t>/</w:t>
      </w:r>
      <w:r>
        <w:t>______________________</w:t>
      </w:r>
      <w:r w:rsidRPr="008113C2">
        <w:t>/</w:t>
      </w:r>
    </w:p>
    <w:p w:rsidR="000810CE" w:rsidRDefault="000810CE" w:rsidP="00795E82">
      <w:r w:rsidRPr="008113C2">
        <w:t>Члены комиссии</w:t>
      </w:r>
      <w:r>
        <w:t xml:space="preserve"> _____________________ </w:t>
      </w:r>
      <w:r w:rsidRPr="008113C2">
        <w:t>/</w:t>
      </w:r>
      <w:r>
        <w:t>______________________/</w:t>
      </w:r>
    </w:p>
    <w:p w:rsidR="000810CE" w:rsidRPr="008113C2" w:rsidRDefault="000810CE" w:rsidP="00795E82">
      <w:r>
        <w:t xml:space="preserve">                              _____________________ / _____________________ /</w:t>
      </w:r>
    </w:p>
    <w:p w:rsidR="000810CE" w:rsidRPr="008113C2" w:rsidRDefault="000810CE" w:rsidP="00795E82">
      <w:pPr>
        <w:pStyle w:val="BodyText"/>
        <w:rPr>
          <w:sz w:val="24"/>
          <w:szCs w:val="24"/>
        </w:rPr>
      </w:pPr>
    </w:p>
    <w:p w:rsidR="000810CE" w:rsidRDefault="000810CE" w:rsidP="00795E82">
      <w:pPr>
        <w:pStyle w:val="BodyText"/>
        <w:rPr>
          <w:sz w:val="24"/>
          <w:szCs w:val="24"/>
        </w:rPr>
      </w:pPr>
    </w:p>
    <w:p w:rsidR="000810CE" w:rsidRDefault="000810CE" w:rsidP="00795E82">
      <w:pPr>
        <w:pStyle w:val="BodyText"/>
        <w:rPr>
          <w:sz w:val="24"/>
          <w:szCs w:val="24"/>
        </w:rPr>
      </w:pPr>
    </w:p>
    <w:p w:rsidR="000810CE" w:rsidRPr="008113C2" w:rsidRDefault="000810CE" w:rsidP="00795E82">
      <w:pPr>
        <w:pStyle w:val="BodyText"/>
        <w:rPr>
          <w:sz w:val="24"/>
          <w:szCs w:val="24"/>
        </w:rPr>
      </w:pPr>
    </w:p>
    <w:p w:rsidR="000810CE" w:rsidRDefault="000810CE" w:rsidP="00795E82">
      <w:pPr>
        <w:pStyle w:val="BodyText"/>
        <w:rPr>
          <w:sz w:val="24"/>
          <w:szCs w:val="24"/>
        </w:rPr>
      </w:pPr>
    </w:p>
    <w:p w:rsidR="000810CE" w:rsidRPr="008113C2" w:rsidRDefault="000810CE" w:rsidP="00795E82">
      <w:pPr>
        <w:pStyle w:val="BodyText"/>
        <w:rPr>
          <w:sz w:val="24"/>
          <w:szCs w:val="24"/>
        </w:rPr>
      </w:pPr>
    </w:p>
    <w:p w:rsidR="000810CE" w:rsidRPr="008113C2" w:rsidRDefault="000810CE" w:rsidP="00795E82">
      <w:pPr>
        <w:pStyle w:val="BodyText"/>
        <w:rPr>
          <w:sz w:val="24"/>
          <w:szCs w:val="24"/>
        </w:rPr>
      </w:pP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</w:p>
    <w:p w:rsidR="000810CE" w:rsidRPr="00F91AE7" w:rsidRDefault="000810CE" w:rsidP="00795E82">
      <w:pPr>
        <w:rPr>
          <w:color w:val="auto"/>
        </w:rPr>
      </w:pPr>
    </w:p>
    <w:p w:rsidR="000810CE" w:rsidRDefault="000810CE" w:rsidP="00795E82">
      <w:pPr>
        <w:rPr>
          <w:color w:val="auto"/>
        </w:rPr>
      </w:pPr>
      <w:r>
        <w:rPr>
          <w:color w:val="auto"/>
        </w:rPr>
        <w:br w:type="page"/>
      </w:r>
    </w:p>
    <w:p w:rsidR="000810CE" w:rsidRPr="00F91AE7" w:rsidRDefault="000810CE" w:rsidP="00795E82">
      <w:pPr>
        <w:jc w:val="right"/>
        <w:rPr>
          <w:color w:val="auto"/>
        </w:rPr>
      </w:pPr>
      <w:r>
        <w:rPr>
          <w:color w:val="auto"/>
        </w:rPr>
        <w:t>Приложение 4.</w:t>
      </w:r>
    </w:p>
    <w:p w:rsidR="000810CE" w:rsidRDefault="000810CE" w:rsidP="00795E82">
      <w:pPr>
        <w:rPr>
          <w:sz w:val="22"/>
          <w:szCs w:val="22"/>
        </w:rPr>
      </w:pPr>
    </w:p>
    <w:p w:rsidR="000810CE" w:rsidRPr="00D2693D" w:rsidRDefault="000810CE" w:rsidP="00D2693D">
      <w:pPr>
        <w:spacing w:line="360" w:lineRule="auto"/>
        <w:jc w:val="center"/>
      </w:pPr>
      <w:r w:rsidRPr="00D2693D">
        <w:t xml:space="preserve">МУНИЦИПАЛЬНОЕ </w:t>
      </w:r>
      <w:r>
        <w:t>БЮДЖЕТНОЕ</w:t>
      </w:r>
      <w:r w:rsidRPr="00D2693D">
        <w:t xml:space="preserve"> ОБЩЕОБРАЗОВАТЕЛЬНОЕ УЧРЕЖДЕНИЕ </w:t>
      </w:r>
    </w:p>
    <w:p w:rsidR="000810CE" w:rsidRPr="00D2693D" w:rsidRDefault="000810CE" w:rsidP="00D2693D">
      <w:pPr>
        <w:spacing w:line="360" w:lineRule="auto"/>
        <w:jc w:val="center"/>
      </w:pPr>
      <w:r w:rsidRPr="00D2693D">
        <w:t xml:space="preserve">«СРЕДНЯЯ ОБЩЕОБРАЗОВАТЕЛЬНАЯ ШКОЛА № 3 </w:t>
      </w:r>
    </w:p>
    <w:p w:rsidR="000810CE" w:rsidRPr="00D2693D" w:rsidRDefault="000810CE" w:rsidP="00D2693D">
      <w:pPr>
        <w:spacing w:line="360" w:lineRule="auto"/>
        <w:jc w:val="center"/>
      </w:pPr>
      <w:r w:rsidRPr="00D2693D">
        <w:t>С УГЛУБЛЕННЫМ ИЗУЧЕНИЕМ ОТДЕЛЬНЫХ ПРЕДМЕТОВ»</w:t>
      </w:r>
    </w:p>
    <w:p w:rsidR="000810CE" w:rsidRPr="007B0DD9" w:rsidRDefault="000810CE" w:rsidP="00795E82">
      <w:pPr>
        <w:spacing w:line="360" w:lineRule="auto"/>
        <w:jc w:val="center"/>
        <w:rPr>
          <w:b/>
          <w:bCs/>
        </w:rPr>
      </w:pPr>
    </w:p>
    <w:p w:rsidR="000810CE" w:rsidRPr="00D2693D" w:rsidRDefault="000810CE" w:rsidP="00D2693D">
      <w:pPr>
        <w:jc w:val="center"/>
        <w:rPr>
          <w:color w:val="auto"/>
        </w:rPr>
      </w:pPr>
      <w:r w:rsidRPr="00D2693D">
        <w:rPr>
          <w:color w:val="auto"/>
        </w:rPr>
        <w:t xml:space="preserve">ПРИКАЗ № </w:t>
      </w:r>
    </w:p>
    <w:p w:rsidR="000810CE" w:rsidRPr="00D2693D" w:rsidRDefault="000810CE" w:rsidP="00D2693D">
      <w:pPr>
        <w:rPr>
          <w:color w:val="auto"/>
          <w:sz w:val="28"/>
          <w:szCs w:val="28"/>
        </w:rPr>
      </w:pPr>
    </w:p>
    <w:p w:rsidR="000810CE" w:rsidRPr="00D2693D" w:rsidRDefault="000810CE" w:rsidP="00D2693D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</w:t>
      </w:r>
      <w:r w:rsidRPr="00D2693D">
        <w:rPr>
          <w:color w:val="auto"/>
          <w:sz w:val="28"/>
          <w:szCs w:val="28"/>
        </w:rPr>
        <w:t xml:space="preserve"> 20</w:t>
      </w:r>
      <w:r>
        <w:rPr>
          <w:color w:val="auto"/>
          <w:sz w:val="28"/>
          <w:szCs w:val="28"/>
        </w:rPr>
        <w:t>1__</w:t>
      </w:r>
      <w:r w:rsidRPr="00D2693D">
        <w:rPr>
          <w:color w:val="auto"/>
          <w:sz w:val="28"/>
          <w:szCs w:val="28"/>
        </w:rPr>
        <w:t>год                                                               г. Нефтекумск</w:t>
      </w:r>
    </w:p>
    <w:p w:rsidR="000810CE" w:rsidRDefault="000810CE" w:rsidP="00795E82">
      <w:pPr>
        <w:rPr>
          <w:sz w:val="22"/>
          <w:szCs w:val="22"/>
        </w:rPr>
      </w:pPr>
    </w:p>
    <w:p w:rsidR="000810CE" w:rsidRPr="00D2693D" w:rsidRDefault="000810CE" w:rsidP="00795E82">
      <w:pPr>
        <w:spacing w:line="360" w:lineRule="auto"/>
        <w:rPr>
          <w:b/>
          <w:bCs/>
        </w:rPr>
      </w:pPr>
      <w:r w:rsidRPr="00D2693D">
        <w:rPr>
          <w:b/>
          <w:bCs/>
        </w:rPr>
        <w:t>О результатах  ликвидации задолженности</w:t>
      </w:r>
    </w:p>
    <w:p w:rsidR="000810CE" w:rsidRPr="00D2693D" w:rsidRDefault="000810CE" w:rsidP="00795E82"/>
    <w:p w:rsidR="000810CE" w:rsidRPr="00D2693D" w:rsidRDefault="000810CE" w:rsidP="00795E82">
      <w:pPr>
        <w:spacing w:line="360" w:lineRule="auto"/>
        <w:jc w:val="both"/>
      </w:pPr>
      <w:r w:rsidRPr="00D2693D">
        <w:t xml:space="preserve">         В соответствии с пр</w:t>
      </w:r>
      <w:r>
        <w:t xml:space="preserve">отоколом о </w:t>
      </w:r>
      <w:r w:rsidRPr="009543E6">
        <w:t xml:space="preserve">ликвидации академической задолженности </w:t>
      </w:r>
      <w:r w:rsidRPr="00D2693D">
        <w:t>от « ____» __________ 201__ №  «___________________»</w:t>
      </w:r>
    </w:p>
    <w:p w:rsidR="000810CE" w:rsidRPr="00D2693D" w:rsidRDefault="000810CE" w:rsidP="00795E82">
      <w:pPr>
        <w:spacing w:line="360" w:lineRule="auto"/>
        <w:jc w:val="both"/>
      </w:pPr>
      <w:r w:rsidRPr="00D2693D">
        <w:t xml:space="preserve">на основании результатов  аттестации по ликвидации академической задолженности, </w:t>
      </w:r>
    </w:p>
    <w:p w:rsidR="000810CE" w:rsidRPr="00D2693D" w:rsidRDefault="000810CE" w:rsidP="00795E82"/>
    <w:p w:rsidR="000810CE" w:rsidRPr="00D2693D" w:rsidRDefault="000810CE" w:rsidP="00795E82">
      <w:pPr>
        <w:ind w:firstLine="567"/>
      </w:pPr>
      <w:r w:rsidRPr="00D2693D">
        <w:t>ПРИКАЗЫВАЮ:</w:t>
      </w:r>
    </w:p>
    <w:p w:rsidR="000810CE" w:rsidRPr="00D2693D" w:rsidRDefault="000810CE" w:rsidP="00795E82"/>
    <w:p w:rsidR="000810CE" w:rsidRPr="00D2693D" w:rsidRDefault="000810CE" w:rsidP="00795E82">
      <w:r w:rsidRPr="00D2693D">
        <w:t xml:space="preserve">1.  Считать ликвидировавшими академическую задолженность:  </w:t>
      </w:r>
    </w:p>
    <w:p w:rsidR="000810CE" w:rsidRPr="00D2693D" w:rsidRDefault="000810CE" w:rsidP="00795E82"/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2410"/>
        <w:gridCol w:w="1276"/>
        <w:gridCol w:w="1701"/>
        <w:gridCol w:w="2693"/>
      </w:tblGrid>
      <w:tr w:rsidR="000810CE" w:rsidRPr="00D2693D">
        <w:trPr>
          <w:cantSplit/>
        </w:trPr>
        <w:tc>
          <w:tcPr>
            <w:tcW w:w="850" w:type="dxa"/>
          </w:tcPr>
          <w:p w:rsidR="000810CE" w:rsidRPr="00D2693D" w:rsidRDefault="000810CE" w:rsidP="00FA32C0">
            <w:pPr>
              <w:jc w:val="center"/>
            </w:pPr>
            <w:r w:rsidRPr="00D2693D">
              <w:t>п/п</w:t>
            </w:r>
          </w:p>
        </w:tc>
        <w:tc>
          <w:tcPr>
            <w:tcW w:w="2410" w:type="dxa"/>
          </w:tcPr>
          <w:p w:rsidR="000810CE" w:rsidRPr="00D2693D" w:rsidRDefault="000810CE" w:rsidP="00FA32C0">
            <w:pPr>
              <w:jc w:val="center"/>
            </w:pPr>
            <w:r w:rsidRPr="00D2693D">
              <w:t>Ф.И.О.</w:t>
            </w:r>
          </w:p>
        </w:tc>
        <w:tc>
          <w:tcPr>
            <w:tcW w:w="1276" w:type="dxa"/>
          </w:tcPr>
          <w:p w:rsidR="000810CE" w:rsidRPr="00D2693D" w:rsidRDefault="000810CE" w:rsidP="00FA32C0">
            <w:pPr>
              <w:jc w:val="center"/>
            </w:pPr>
            <w:r w:rsidRPr="00D2693D">
              <w:t>класс</w:t>
            </w:r>
          </w:p>
        </w:tc>
        <w:tc>
          <w:tcPr>
            <w:tcW w:w="1701" w:type="dxa"/>
          </w:tcPr>
          <w:p w:rsidR="000810CE" w:rsidRPr="00D2693D" w:rsidRDefault="000810CE" w:rsidP="00FA32C0">
            <w:pPr>
              <w:jc w:val="center"/>
            </w:pPr>
            <w:r w:rsidRPr="00D2693D">
              <w:t>предмет</w:t>
            </w:r>
          </w:p>
        </w:tc>
        <w:tc>
          <w:tcPr>
            <w:tcW w:w="2693" w:type="dxa"/>
          </w:tcPr>
          <w:p w:rsidR="000810CE" w:rsidRPr="00D2693D" w:rsidRDefault="000810CE" w:rsidP="00FA32C0">
            <w:pPr>
              <w:jc w:val="center"/>
            </w:pPr>
            <w:r w:rsidRPr="00D2693D">
              <w:t>Итоговая</w:t>
            </w:r>
          </w:p>
          <w:p w:rsidR="000810CE" w:rsidRPr="00D2693D" w:rsidRDefault="000810CE" w:rsidP="00FA32C0">
            <w:pPr>
              <w:jc w:val="center"/>
            </w:pPr>
            <w:r w:rsidRPr="00D2693D">
              <w:t>Оценка</w:t>
            </w:r>
          </w:p>
        </w:tc>
      </w:tr>
      <w:tr w:rsidR="000810CE" w:rsidRPr="00D2693D">
        <w:trPr>
          <w:cantSplit/>
        </w:trPr>
        <w:tc>
          <w:tcPr>
            <w:tcW w:w="850" w:type="dxa"/>
          </w:tcPr>
          <w:p w:rsidR="000810CE" w:rsidRPr="00D2693D" w:rsidRDefault="000810CE" w:rsidP="00FA32C0">
            <w:pPr>
              <w:jc w:val="center"/>
            </w:pPr>
            <w:r w:rsidRPr="00D2693D">
              <w:t>1.</w:t>
            </w:r>
          </w:p>
        </w:tc>
        <w:tc>
          <w:tcPr>
            <w:tcW w:w="2410" w:type="dxa"/>
          </w:tcPr>
          <w:p w:rsidR="000810CE" w:rsidRPr="00D2693D" w:rsidRDefault="000810CE" w:rsidP="00FA32C0">
            <w:pPr>
              <w:jc w:val="center"/>
            </w:pPr>
          </w:p>
          <w:p w:rsidR="000810CE" w:rsidRPr="00D2693D" w:rsidRDefault="000810CE" w:rsidP="00FA32C0">
            <w:pPr>
              <w:jc w:val="center"/>
            </w:pPr>
          </w:p>
        </w:tc>
        <w:tc>
          <w:tcPr>
            <w:tcW w:w="1276" w:type="dxa"/>
          </w:tcPr>
          <w:p w:rsidR="000810CE" w:rsidRPr="00D2693D" w:rsidRDefault="000810CE" w:rsidP="00FA32C0">
            <w:pPr>
              <w:jc w:val="center"/>
            </w:pPr>
          </w:p>
        </w:tc>
        <w:tc>
          <w:tcPr>
            <w:tcW w:w="1701" w:type="dxa"/>
          </w:tcPr>
          <w:p w:rsidR="000810CE" w:rsidRPr="00D2693D" w:rsidRDefault="000810CE" w:rsidP="00FA32C0">
            <w:pPr>
              <w:jc w:val="center"/>
            </w:pPr>
          </w:p>
        </w:tc>
        <w:tc>
          <w:tcPr>
            <w:tcW w:w="2693" w:type="dxa"/>
          </w:tcPr>
          <w:p w:rsidR="000810CE" w:rsidRPr="00D2693D" w:rsidRDefault="000810CE" w:rsidP="00FA32C0">
            <w:pPr>
              <w:jc w:val="center"/>
            </w:pPr>
          </w:p>
        </w:tc>
      </w:tr>
      <w:tr w:rsidR="000810CE" w:rsidRPr="00D2693D">
        <w:trPr>
          <w:cantSplit/>
        </w:trPr>
        <w:tc>
          <w:tcPr>
            <w:tcW w:w="850" w:type="dxa"/>
          </w:tcPr>
          <w:p w:rsidR="000810CE" w:rsidRPr="00D2693D" w:rsidRDefault="000810CE" w:rsidP="00FA32C0">
            <w:pPr>
              <w:jc w:val="center"/>
            </w:pPr>
            <w:r w:rsidRPr="00D2693D">
              <w:t>2.</w:t>
            </w:r>
          </w:p>
          <w:p w:rsidR="000810CE" w:rsidRPr="00D2693D" w:rsidRDefault="000810CE" w:rsidP="00FA32C0">
            <w:pPr>
              <w:jc w:val="center"/>
            </w:pPr>
          </w:p>
        </w:tc>
        <w:tc>
          <w:tcPr>
            <w:tcW w:w="2410" w:type="dxa"/>
          </w:tcPr>
          <w:p w:rsidR="000810CE" w:rsidRPr="00D2693D" w:rsidRDefault="000810CE" w:rsidP="00FA32C0">
            <w:pPr>
              <w:jc w:val="center"/>
            </w:pPr>
          </w:p>
        </w:tc>
        <w:tc>
          <w:tcPr>
            <w:tcW w:w="1276" w:type="dxa"/>
          </w:tcPr>
          <w:p w:rsidR="000810CE" w:rsidRPr="00D2693D" w:rsidRDefault="000810CE" w:rsidP="00FA32C0">
            <w:pPr>
              <w:jc w:val="center"/>
            </w:pPr>
          </w:p>
        </w:tc>
        <w:tc>
          <w:tcPr>
            <w:tcW w:w="1701" w:type="dxa"/>
          </w:tcPr>
          <w:p w:rsidR="000810CE" w:rsidRPr="00D2693D" w:rsidRDefault="000810CE" w:rsidP="00FA32C0">
            <w:pPr>
              <w:jc w:val="center"/>
            </w:pPr>
          </w:p>
        </w:tc>
        <w:tc>
          <w:tcPr>
            <w:tcW w:w="2693" w:type="dxa"/>
          </w:tcPr>
          <w:p w:rsidR="000810CE" w:rsidRPr="00D2693D" w:rsidRDefault="000810CE" w:rsidP="00FA32C0">
            <w:pPr>
              <w:jc w:val="center"/>
            </w:pPr>
          </w:p>
        </w:tc>
      </w:tr>
    </w:tbl>
    <w:p w:rsidR="000810CE" w:rsidRPr="00D2693D" w:rsidRDefault="000810CE" w:rsidP="00795E82">
      <w:pPr>
        <w:spacing w:line="360" w:lineRule="auto"/>
      </w:pPr>
    </w:p>
    <w:p w:rsidR="000810CE" w:rsidRPr="00D2693D" w:rsidRDefault="000810CE" w:rsidP="00795E82">
      <w:pPr>
        <w:spacing w:line="360" w:lineRule="auto"/>
      </w:pPr>
      <w:r w:rsidRPr="00D2693D">
        <w:t>2.  Классным руководителям:</w:t>
      </w:r>
    </w:p>
    <w:p w:rsidR="000810CE" w:rsidRPr="00D2693D" w:rsidRDefault="000810CE" w:rsidP="00795E82">
      <w:pPr>
        <w:spacing w:line="360" w:lineRule="auto"/>
        <w:ind w:left="851" w:hanging="142"/>
        <w:jc w:val="both"/>
      </w:pPr>
      <w:r w:rsidRPr="00D2693D">
        <w:t>2.1.Внести  в личные дела и классные журналы записи о ликвидации академической    задолженности в соответствии с п. 2.3 «Положения о ликвидации академической задолженности учащихся М</w:t>
      </w:r>
      <w:r>
        <w:t>Б</w:t>
      </w:r>
      <w:r w:rsidRPr="00D2693D">
        <w:t>ОУ СОШ № 3 по учебным предметам».</w:t>
      </w:r>
    </w:p>
    <w:p w:rsidR="000810CE" w:rsidRPr="00D2693D" w:rsidRDefault="000810CE" w:rsidP="00795E82">
      <w:pPr>
        <w:spacing w:line="360" w:lineRule="auto"/>
        <w:ind w:left="567" w:firstLine="142"/>
      </w:pPr>
      <w:r w:rsidRPr="00D2693D">
        <w:t>2.2.Довести данный приказ до сведения родителей и учащихся.</w:t>
      </w:r>
    </w:p>
    <w:p w:rsidR="000810CE" w:rsidRPr="00D2693D" w:rsidRDefault="000810CE" w:rsidP="00795E82">
      <w:pPr>
        <w:spacing w:line="360" w:lineRule="auto"/>
        <w:jc w:val="both"/>
      </w:pPr>
      <w:r w:rsidRPr="00D2693D">
        <w:t>3.Контроль за исполнением приказа оставляю за собой.</w:t>
      </w:r>
    </w:p>
    <w:p w:rsidR="000810CE" w:rsidRPr="00D2693D" w:rsidRDefault="000810CE" w:rsidP="00D2693D">
      <w:pPr>
        <w:rPr>
          <w:color w:val="auto"/>
        </w:rPr>
      </w:pPr>
      <w:r w:rsidRPr="00D2693D">
        <w:t>4. Настоящий приказ вступает в силу со дня его подписания</w:t>
      </w:r>
    </w:p>
    <w:p w:rsidR="000810CE" w:rsidRPr="00D2693D" w:rsidRDefault="000810CE" w:rsidP="00D2693D">
      <w:pPr>
        <w:rPr>
          <w:color w:val="auto"/>
        </w:rPr>
      </w:pPr>
    </w:p>
    <w:p w:rsidR="000810CE" w:rsidRPr="00D2693D" w:rsidRDefault="000810CE" w:rsidP="00D2693D">
      <w:pPr>
        <w:rPr>
          <w:color w:val="auto"/>
        </w:rPr>
      </w:pPr>
    </w:p>
    <w:p w:rsidR="000810CE" w:rsidRPr="00D2693D" w:rsidRDefault="000810CE" w:rsidP="00D2693D">
      <w:pPr>
        <w:jc w:val="center"/>
        <w:rPr>
          <w:color w:val="auto"/>
        </w:rPr>
      </w:pPr>
      <w:r w:rsidRPr="00D2693D">
        <w:rPr>
          <w:color w:val="auto"/>
        </w:rPr>
        <w:t>Директор школы                                                                    И.А. Бочкова</w:t>
      </w:r>
    </w:p>
    <w:p w:rsidR="000810CE" w:rsidRPr="00D2693D" w:rsidRDefault="000810CE" w:rsidP="00795E82">
      <w:pPr>
        <w:spacing w:line="360" w:lineRule="auto"/>
      </w:pPr>
    </w:p>
    <w:p w:rsidR="000810CE" w:rsidRDefault="000810CE" w:rsidP="00795E82">
      <w:pPr>
        <w:spacing w:line="360" w:lineRule="auto"/>
        <w:ind w:left="720" w:firstLine="720"/>
        <w:rPr>
          <w:sz w:val="22"/>
          <w:szCs w:val="22"/>
        </w:rPr>
      </w:pPr>
    </w:p>
    <w:p w:rsidR="000810CE" w:rsidRDefault="000810CE" w:rsidP="00795E82">
      <w:pPr>
        <w:spacing w:line="360" w:lineRule="auto"/>
        <w:ind w:left="720" w:firstLine="720"/>
        <w:rPr>
          <w:sz w:val="22"/>
          <w:szCs w:val="22"/>
        </w:rPr>
      </w:pPr>
    </w:p>
    <w:p w:rsidR="000810CE" w:rsidRDefault="000810CE" w:rsidP="00795E82">
      <w:pPr>
        <w:ind w:left="720" w:firstLine="720"/>
        <w:rPr>
          <w:sz w:val="22"/>
          <w:szCs w:val="22"/>
        </w:rPr>
      </w:pPr>
    </w:p>
    <w:p w:rsidR="000810CE" w:rsidRDefault="000810CE" w:rsidP="00795E82">
      <w:pPr>
        <w:ind w:left="720" w:firstLine="720"/>
        <w:rPr>
          <w:sz w:val="22"/>
          <w:szCs w:val="22"/>
        </w:rPr>
      </w:pPr>
    </w:p>
    <w:p w:rsidR="000810CE" w:rsidRDefault="000810CE" w:rsidP="00795E82">
      <w:pPr>
        <w:jc w:val="right"/>
      </w:pPr>
    </w:p>
    <w:p w:rsidR="000810CE" w:rsidRDefault="000810CE" w:rsidP="00795E82">
      <w:pPr>
        <w:rPr>
          <w:sz w:val="22"/>
          <w:szCs w:val="22"/>
        </w:rPr>
      </w:pPr>
    </w:p>
    <w:p w:rsidR="000810CE" w:rsidRPr="00D46671" w:rsidRDefault="000810CE" w:rsidP="00795E82">
      <w:pPr>
        <w:rPr>
          <w:sz w:val="22"/>
          <w:szCs w:val="22"/>
          <w:u w:val="single"/>
        </w:rPr>
      </w:pPr>
    </w:p>
    <w:p w:rsidR="000810CE" w:rsidRDefault="000810CE" w:rsidP="00D2693D">
      <w:pPr>
        <w:rPr>
          <w:sz w:val="22"/>
          <w:szCs w:val="22"/>
        </w:rPr>
      </w:pPr>
    </w:p>
    <w:p w:rsidR="000810CE" w:rsidRDefault="000810CE" w:rsidP="00795E82">
      <w:pPr>
        <w:jc w:val="right"/>
      </w:pPr>
    </w:p>
    <w:p w:rsidR="000810CE" w:rsidRPr="00840A61" w:rsidRDefault="000810CE" w:rsidP="00795E82">
      <w:pPr>
        <w:jc w:val="right"/>
      </w:pPr>
      <w:r w:rsidRPr="00840A61">
        <w:t xml:space="preserve">Приложение </w:t>
      </w:r>
      <w:r>
        <w:t>5</w:t>
      </w:r>
      <w:r w:rsidRPr="00840A61">
        <w:t>.</w:t>
      </w:r>
    </w:p>
    <w:p w:rsidR="000810CE" w:rsidRDefault="000810CE" w:rsidP="00795E82">
      <w:pPr>
        <w:jc w:val="right"/>
        <w:rPr>
          <w:sz w:val="22"/>
          <w:szCs w:val="22"/>
        </w:rPr>
      </w:pPr>
    </w:p>
    <w:p w:rsidR="000810CE" w:rsidRDefault="000810CE" w:rsidP="00795E82">
      <w:pPr>
        <w:ind w:left="6096"/>
      </w:pPr>
      <w:r>
        <w:t xml:space="preserve">Директору </w:t>
      </w:r>
    </w:p>
    <w:p w:rsidR="000810CE" w:rsidRDefault="000810CE" w:rsidP="00795E82">
      <w:pPr>
        <w:ind w:left="6096"/>
      </w:pPr>
      <w:r>
        <w:t>МБОУ СОШ № 3 с углубленным изучением отдельных предметов</w:t>
      </w:r>
    </w:p>
    <w:p w:rsidR="000810CE" w:rsidRDefault="000810CE" w:rsidP="00795E82">
      <w:pPr>
        <w:ind w:left="6096"/>
      </w:pPr>
      <w:r>
        <w:t>И.А. Бочковой ________________________</w:t>
      </w:r>
    </w:p>
    <w:p w:rsidR="000810CE" w:rsidRDefault="000810CE" w:rsidP="00795E82">
      <w:pPr>
        <w:ind w:left="6096"/>
      </w:pPr>
      <w:r>
        <w:t xml:space="preserve">                                                                                                                     ________________________</w:t>
      </w:r>
    </w:p>
    <w:p w:rsidR="000810CE" w:rsidRDefault="000810CE" w:rsidP="00795E82">
      <w:pPr>
        <w:ind w:left="6096"/>
        <w:rPr>
          <w:sz w:val="20"/>
          <w:szCs w:val="20"/>
        </w:rPr>
      </w:pPr>
      <w:r>
        <w:rPr>
          <w:sz w:val="20"/>
          <w:szCs w:val="20"/>
        </w:rPr>
        <w:t>(ФИО родителей)</w:t>
      </w:r>
    </w:p>
    <w:p w:rsidR="000810CE" w:rsidRDefault="000810CE" w:rsidP="00795E8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.                                                                                                                  </w:t>
      </w:r>
    </w:p>
    <w:p w:rsidR="000810CE" w:rsidRDefault="000810CE" w:rsidP="00795E82">
      <w:pPr>
        <w:spacing w:line="360" w:lineRule="auto"/>
        <w:jc w:val="center"/>
      </w:pPr>
      <w:r>
        <w:t>ЗАЯВЛЕНИЕ.</w:t>
      </w:r>
    </w:p>
    <w:p w:rsidR="000810CE" w:rsidRPr="00304717" w:rsidRDefault="000810CE" w:rsidP="00304717">
      <w:pPr>
        <w:pStyle w:val="Heading4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vertAlign w:val="superscript"/>
        </w:rPr>
      </w:pPr>
      <w:r w:rsidRPr="00840A61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Прошу разрешить ликвидировать академиче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скую задолженность  по предмету(ам) </w:t>
      </w:r>
      <w:r w:rsidRPr="00840A61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_______________________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_________________________________________________________</w:t>
      </w:r>
      <w:r w:rsidRPr="00840A61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за      курс __________класса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>моему(ей)</w:t>
      </w:r>
      <w:r w:rsidRPr="00840A61">
        <w:rPr>
          <w:rFonts w:ascii="Times New Roman" w:hAnsi="Times New Roman" w:cs="Times New Roman"/>
          <w:b w:val="0"/>
          <w:bCs w:val="0"/>
          <w:i w:val="0"/>
          <w:iCs w:val="0"/>
          <w:color w:val="auto"/>
        </w:rPr>
        <w:t xml:space="preserve"> сыну (дочери) </w:t>
      </w:r>
      <w:r w:rsidRPr="00840A61">
        <w:rPr>
          <w:color w:val="auto"/>
        </w:rPr>
        <w:t>______</w:t>
      </w:r>
      <w:r>
        <w:rPr>
          <w:color w:val="auto"/>
        </w:rPr>
        <w:t>________________________________________.</w:t>
      </w:r>
    </w:p>
    <w:p w:rsidR="000810CE" w:rsidRPr="00840A61" w:rsidRDefault="000810CE" w:rsidP="00795E82">
      <w:pPr>
        <w:jc w:val="both"/>
        <w:rPr>
          <w:color w:val="auto"/>
          <w:sz w:val="22"/>
          <w:szCs w:val="22"/>
        </w:rPr>
      </w:pPr>
    </w:p>
    <w:p w:rsidR="000810CE" w:rsidRPr="00840A61" w:rsidRDefault="000810CE" w:rsidP="00795E82">
      <w:pPr>
        <w:pStyle w:val="BodyText"/>
        <w:spacing w:line="360" w:lineRule="auto"/>
        <w:jc w:val="right"/>
        <w:rPr>
          <w:color w:val="auto"/>
          <w:sz w:val="24"/>
          <w:szCs w:val="24"/>
        </w:rPr>
      </w:pPr>
      <w:r w:rsidRPr="00840A61">
        <w:rPr>
          <w:color w:val="auto"/>
          <w:sz w:val="24"/>
          <w:szCs w:val="24"/>
        </w:rPr>
        <w:t>Дата «____»_____________ 20__г.</w:t>
      </w:r>
    </w:p>
    <w:p w:rsidR="000810CE" w:rsidRPr="00840A61" w:rsidRDefault="000810CE" w:rsidP="00795E82">
      <w:pPr>
        <w:spacing w:line="360" w:lineRule="auto"/>
        <w:jc w:val="right"/>
        <w:rPr>
          <w:color w:val="auto"/>
        </w:rPr>
      </w:pPr>
    </w:p>
    <w:p w:rsidR="000810CE" w:rsidRPr="00840A61" w:rsidRDefault="000810CE" w:rsidP="00795E82">
      <w:pPr>
        <w:pStyle w:val="BodyText"/>
        <w:spacing w:line="360" w:lineRule="auto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</w:t>
      </w:r>
      <w:r w:rsidRPr="00840A61">
        <w:rPr>
          <w:color w:val="auto"/>
          <w:sz w:val="24"/>
          <w:szCs w:val="24"/>
        </w:rPr>
        <w:t>пись_________________ / _____________________      /</w:t>
      </w:r>
    </w:p>
    <w:p w:rsidR="000810CE" w:rsidRDefault="000810CE" w:rsidP="00795E82"/>
    <w:p w:rsidR="000810CE" w:rsidRDefault="000810CE" w:rsidP="00795E82"/>
    <w:p w:rsidR="000810CE" w:rsidRDefault="000810CE" w:rsidP="00795E82"/>
    <w:p w:rsidR="000810CE" w:rsidRDefault="000810CE" w:rsidP="00795E82"/>
    <w:p w:rsidR="000810CE" w:rsidRDefault="000810CE" w:rsidP="00795E82"/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0810CE" w:rsidRDefault="000810CE" w:rsidP="00795E8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6.</w:t>
      </w:r>
    </w:p>
    <w:p w:rsidR="000810CE" w:rsidRDefault="000810CE" w:rsidP="00795E82">
      <w:pPr>
        <w:jc w:val="right"/>
        <w:rPr>
          <w:sz w:val="22"/>
          <w:szCs w:val="22"/>
        </w:rPr>
      </w:pPr>
    </w:p>
    <w:p w:rsidR="000810CE" w:rsidRDefault="000810CE" w:rsidP="00795E82">
      <w:pPr>
        <w:ind w:firstLine="6096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0810CE" w:rsidRDefault="000810CE" w:rsidP="00795E82">
      <w:pPr>
        <w:ind w:firstLine="6096"/>
        <w:rPr>
          <w:sz w:val="22"/>
          <w:szCs w:val="22"/>
        </w:rPr>
      </w:pPr>
      <w:r>
        <w:rPr>
          <w:sz w:val="22"/>
          <w:szCs w:val="22"/>
        </w:rPr>
        <w:t>Директор  МБ</w:t>
      </w:r>
      <w:bookmarkStart w:id="0" w:name="_GoBack"/>
      <w:bookmarkEnd w:id="0"/>
      <w:r>
        <w:rPr>
          <w:sz w:val="22"/>
          <w:szCs w:val="22"/>
        </w:rPr>
        <w:t xml:space="preserve">ОУ СОШ № 3 </w:t>
      </w:r>
    </w:p>
    <w:p w:rsidR="000810CE" w:rsidRDefault="000810CE" w:rsidP="00795E82">
      <w:pPr>
        <w:ind w:firstLine="6096"/>
        <w:rPr>
          <w:sz w:val="22"/>
          <w:szCs w:val="22"/>
        </w:rPr>
      </w:pPr>
      <w:r>
        <w:rPr>
          <w:sz w:val="22"/>
          <w:szCs w:val="22"/>
        </w:rPr>
        <w:t>И.А. Бочкова</w:t>
      </w:r>
    </w:p>
    <w:p w:rsidR="000810CE" w:rsidRPr="00D76157" w:rsidRDefault="000810CE" w:rsidP="00795E82">
      <w:pPr>
        <w:ind w:firstLine="6096"/>
        <w:rPr>
          <w:sz w:val="22"/>
          <w:szCs w:val="22"/>
        </w:rPr>
      </w:pPr>
      <w:r>
        <w:rPr>
          <w:sz w:val="22"/>
          <w:szCs w:val="22"/>
        </w:rPr>
        <w:t>«___»_________________201___ г.</w:t>
      </w: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jc w:val="center"/>
        <w:rPr>
          <w:sz w:val="22"/>
          <w:szCs w:val="22"/>
        </w:rPr>
      </w:pPr>
    </w:p>
    <w:p w:rsidR="000810CE" w:rsidRDefault="000810CE" w:rsidP="00795E82">
      <w:pPr>
        <w:jc w:val="center"/>
        <w:rPr>
          <w:b/>
          <w:bCs/>
        </w:rPr>
      </w:pPr>
    </w:p>
    <w:p w:rsidR="000810CE" w:rsidRDefault="000810CE" w:rsidP="00795E82">
      <w:pPr>
        <w:jc w:val="center"/>
        <w:rPr>
          <w:b/>
          <w:bCs/>
        </w:rPr>
      </w:pPr>
    </w:p>
    <w:p w:rsidR="000810CE" w:rsidRDefault="000810CE" w:rsidP="00795E82">
      <w:pPr>
        <w:jc w:val="center"/>
        <w:rPr>
          <w:b/>
          <w:bCs/>
        </w:rPr>
      </w:pPr>
    </w:p>
    <w:p w:rsidR="000810CE" w:rsidRDefault="000810CE" w:rsidP="00795E82">
      <w:pPr>
        <w:jc w:val="center"/>
        <w:rPr>
          <w:b/>
          <w:bCs/>
        </w:rPr>
      </w:pPr>
      <w:r w:rsidRPr="00D76157">
        <w:rPr>
          <w:b/>
          <w:bCs/>
        </w:rPr>
        <w:t>План  работы по ликвидации академической задолженности</w:t>
      </w:r>
    </w:p>
    <w:p w:rsidR="000810CE" w:rsidRDefault="000810CE" w:rsidP="00795E82">
      <w:pPr>
        <w:jc w:val="center"/>
        <w:rPr>
          <w:b/>
          <w:bCs/>
        </w:rPr>
      </w:pPr>
    </w:p>
    <w:p w:rsidR="000810CE" w:rsidRDefault="000810CE" w:rsidP="00795E82">
      <w:pPr>
        <w:jc w:val="center"/>
      </w:pPr>
      <w:r>
        <w:t>по _____________________________________</w:t>
      </w:r>
    </w:p>
    <w:p w:rsidR="000810CE" w:rsidRPr="00D76157" w:rsidRDefault="000810CE" w:rsidP="00795E82">
      <w:pPr>
        <w:jc w:val="center"/>
        <w:rPr>
          <w:sz w:val="18"/>
          <w:szCs w:val="18"/>
        </w:rPr>
      </w:pPr>
      <w:r>
        <w:rPr>
          <w:sz w:val="18"/>
          <w:szCs w:val="18"/>
        </w:rPr>
        <w:t>предмет</w:t>
      </w:r>
    </w:p>
    <w:p w:rsidR="000810CE" w:rsidRPr="00D76157" w:rsidRDefault="000810CE" w:rsidP="00795E82">
      <w:pPr>
        <w:jc w:val="center"/>
        <w:rPr>
          <w:b/>
          <w:bCs/>
        </w:rPr>
      </w:pPr>
    </w:p>
    <w:p w:rsidR="000810CE" w:rsidRDefault="000810CE" w:rsidP="00795E82">
      <w:pPr>
        <w:jc w:val="center"/>
      </w:pPr>
      <w:r>
        <w:t>_____________________________________</w:t>
      </w:r>
    </w:p>
    <w:p w:rsidR="000810CE" w:rsidRPr="00D76157" w:rsidRDefault="000810CE" w:rsidP="00795E82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 ученика</w:t>
      </w:r>
    </w:p>
    <w:p w:rsidR="000810CE" w:rsidRDefault="000810CE" w:rsidP="00795E82">
      <w:pPr>
        <w:jc w:val="center"/>
        <w:rPr>
          <w:sz w:val="22"/>
          <w:szCs w:val="22"/>
        </w:rPr>
      </w:pPr>
    </w:p>
    <w:p w:rsidR="000810CE" w:rsidRDefault="000810CE" w:rsidP="00795E82">
      <w:pPr>
        <w:jc w:val="center"/>
      </w:pPr>
      <w:r>
        <w:t>учащегося  ________ класса</w:t>
      </w:r>
    </w:p>
    <w:p w:rsidR="000810CE" w:rsidRDefault="000810CE" w:rsidP="00795E82"/>
    <w:p w:rsidR="000810CE" w:rsidRDefault="000810CE" w:rsidP="00795E82">
      <w:pPr>
        <w:jc w:val="center"/>
      </w:pPr>
      <w:r>
        <w:t>Учитель: _____________________________</w:t>
      </w:r>
    </w:p>
    <w:p w:rsidR="000810CE" w:rsidRDefault="000810CE" w:rsidP="00795E82">
      <w:pPr>
        <w:jc w:val="center"/>
      </w:pPr>
    </w:p>
    <w:p w:rsidR="000810CE" w:rsidRPr="00D76157" w:rsidRDefault="000810CE" w:rsidP="00795E82">
      <w:pPr>
        <w:jc w:val="center"/>
      </w:pPr>
      <w:r>
        <w:t>«____» _______________ 201___ г.</w:t>
      </w: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</w:p>
    <w:p w:rsidR="000810CE" w:rsidRDefault="000810CE" w:rsidP="00795E8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266"/>
        <w:gridCol w:w="1971"/>
        <w:gridCol w:w="1971"/>
        <w:gridCol w:w="1971"/>
      </w:tblGrid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  <w:r w:rsidRPr="00D81492">
              <w:rPr>
                <w:sz w:val="22"/>
                <w:szCs w:val="22"/>
              </w:rPr>
              <w:t>№</w:t>
            </w: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  <w:r w:rsidRPr="00D81492">
              <w:rPr>
                <w:sz w:val="22"/>
                <w:szCs w:val="22"/>
              </w:rPr>
              <w:t xml:space="preserve">Тема </w:t>
            </w: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  <w:r w:rsidRPr="00D81492">
              <w:rPr>
                <w:sz w:val="22"/>
                <w:szCs w:val="22"/>
              </w:rPr>
              <w:t>Кол-во часов</w:t>
            </w: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  <w:r w:rsidRPr="00D81492">
              <w:rPr>
                <w:sz w:val="22"/>
                <w:szCs w:val="22"/>
              </w:rPr>
              <w:t>Дата проведения занятия</w:t>
            </w: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  <w:r w:rsidRPr="00D81492">
              <w:rPr>
                <w:sz w:val="22"/>
                <w:szCs w:val="22"/>
              </w:rPr>
              <w:t>Результативность</w:t>
            </w: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  <w:tr w:rsidR="000810CE">
        <w:tc>
          <w:tcPr>
            <w:tcW w:w="675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3266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  <w:tc>
          <w:tcPr>
            <w:tcW w:w="1971" w:type="dxa"/>
          </w:tcPr>
          <w:p w:rsidR="000810CE" w:rsidRPr="00D81492" w:rsidRDefault="000810CE" w:rsidP="00FA32C0">
            <w:pPr>
              <w:rPr>
                <w:sz w:val="22"/>
                <w:szCs w:val="22"/>
              </w:rPr>
            </w:pPr>
          </w:p>
        </w:tc>
      </w:tr>
    </w:tbl>
    <w:p w:rsidR="000810CE" w:rsidRDefault="000810CE" w:rsidP="00795E82"/>
    <w:p w:rsidR="000810CE" w:rsidRDefault="000810CE" w:rsidP="00795E82"/>
    <w:p w:rsidR="000810CE" w:rsidRDefault="000810CE" w:rsidP="00795E82">
      <w:r>
        <w:t>Зачетная работа в форме __________________________________________________________</w:t>
      </w:r>
    </w:p>
    <w:p w:rsidR="000810CE" w:rsidRDefault="000810CE" w:rsidP="00795E82"/>
    <w:p w:rsidR="000810CE" w:rsidRDefault="000810CE" w:rsidP="00795E82">
      <w:r>
        <w:t>проведена  _______________________________________201___ г.</w:t>
      </w:r>
    </w:p>
    <w:p w:rsidR="000810CE" w:rsidRDefault="000810CE" w:rsidP="00795E82">
      <w:pPr>
        <w:rPr>
          <w:i/>
          <w:iCs/>
        </w:rPr>
      </w:pPr>
      <w:r>
        <w:rPr>
          <w:i/>
          <w:iCs/>
        </w:rPr>
        <w:t>число, месяц</w:t>
      </w:r>
    </w:p>
    <w:p w:rsidR="000810CE" w:rsidRDefault="000810CE" w:rsidP="00795E82">
      <w:pPr>
        <w:rPr>
          <w:i/>
          <w:iCs/>
        </w:rPr>
      </w:pPr>
    </w:p>
    <w:p w:rsidR="000810CE" w:rsidRDefault="000810CE" w:rsidP="00795E82">
      <w:r>
        <w:t>Отметка: ____________________ /_________________/</w:t>
      </w:r>
    </w:p>
    <w:p w:rsidR="000810CE" w:rsidRDefault="000810CE" w:rsidP="00795E82"/>
    <w:p w:rsidR="000810CE" w:rsidRDefault="000810CE" w:rsidP="00795E82">
      <w:r>
        <w:t>Учитель _____________________ /_________________/</w:t>
      </w:r>
    </w:p>
    <w:p w:rsidR="000810CE" w:rsidRPr="00D76157" w:rsidRDefault="000810CE" w:rsidP="00795E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подпись                                         расшифровка</w:t>
      </w:r>
    </w:p>
    <w:p w:rsidR="000810CE" w:rsidRDefault="000810CE"/>
    <w:sectPr w:rsidR="000810CE" w:rsidSect="00053A57">
      <w:footerReference w:type="default" r:id="rId7"/>
      <w:pgSz w:w="11906" w:h="16838"/>
      <w:pgMar w:top="851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CE" w:rsidRDefault="000810CE">
      <w:r>
        <w:separator/>
      </w:r>
    </w:p>
  </w:endnote>
  <w:endnote w:type="continuationSeparator" w:id="1">
    <w:p w:rsidR="000810CE" w:rsidRDefault="00081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0CE" w:rsidRDefault="000810CE" w:rsidP="00F91AE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0810CE" w:rsidRDefault="000810C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CE" w:rsidRDefault="000810CE">
      <w:r>
        <w:separator/>
      </w:r>
    </w:p>
  </w:footnote>
  <w:footnote w:type="continuationSeparator" w:id="1">
    <w:p w:rsidR="000810CE" w:rsidRDefault="000810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6F3"/>
    <w:multiLevelType w:val="multilevel"/>
    <w:tmpl w:val="19A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D6747F5"/>
    <w:multiLevelType w:val="multilevel"/>
    <w:tmpl w:val="51F464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51133F"/>
    <w:multiLevelType w:val="hybridMultilevel"/>
    <w:tmpl w:val="0048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E08E0"/>
    <w:multiLevelType w:val="hybridMultilevel"/>
    <w:tmpl w:val="F510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73703"/>
    <w:multiLevelType w:val="hybridMultilevel"/>
    <w:tmpl w:val="2C80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1723E"/>
    <w:multiLevelType w:val="hybridMultilevel"/>
    <w:tmpl w:val="8D82179C"/>
    <w:lvl w:ilvl="0" w:tplc="A8265A1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3561450"/>
    <w:multiLevelType w:val="multilevel"/>
    <w:tmpl w:val="0D5AB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E74DD7"/>
    <w:multiLevelType w:val="hybridMultilevel"/>
    <w:tmpl w:val="4B709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E82"/>
    <w:rsid w:val="00053A57"/>
    <w:rsid w:val="00063B01"/>
    <w:rsid w:val="000810CE"/>
    <w:rsid w:val="000916F3"/>
    <w:rsid w:val="000A3B3D"/>
    <w:rsid w:val="000D1222"/>
    <w:rsid w:val="000F6B2C"/>
    <w:rsid w:val="001179DA"/>
    <w:rsid w:val="00172473"/>
    <w:rsid w:val="001A0ADA"/>
    <w:rsid w:val="001A6FE7"/>
    <w:rsid w:val="001F5BC9"/>
    <w:rsid w:val="002002FB"/>
    <w:rsid w:val="002551CE"/>
    <w:rsid w:val="00261874"/>
    <w:rsid w:val="00277393"/>
    <w:rsid w:val="002C1D57"/>
    <w:rsid w:val="002E2A93"/>
    <w:rsid w:val="002E2FEB"/>
    <w:rsid w:val="002E39B1"/>
    <w:rsid w:val="00302FBD"/>
    <w:rsid w:val="00304717"/>
    <w:rsid w:val="003070C8"/>
    <w:rsid w:val="003150D3"/>
    <w:rsid w:val="0038052D"/>
    <w:rsid w:val="003B2331"/>
    <w:rsid w:val="003C5AD6"/>
    <w:rsid w:val="003C7AD7"/>
    <w:rsid w:val="00406C76"/>
    <w:rsid w:val="0043255A"/>
    <w:rsid w:val="00441B74"/>
    <w:rsid w:val="004449E2"/>
    <w:rsid w:val="00493C8B"/>
    <w:rsid w:val="004C06FD"/>
    <w:rsid w:val="004E2DAE"/>
    <w:rsid w:val="00513B98"/>
    <w:rsid w:val="00540FA6"/>
    <w:rsid w:val="005D0C05"/>
    <w:rsid w:val="005D27AE"/>
    <w:rsid w:val="005F573A"/>
    <w:rsid w:val="00601EF9"/>
    <w:rsid w:val="00624375"/>
    <w:rsid w:val="00671CB4"/>
    <w:rsid w:val="007148A8"/>
    <w:rsid w:val="00724E39"/>
    <w:rsid w:val="00781738"/>
    <w:rsid w:val="00795E82"/>
    <w:rsid w:val="007B0DD9"/>
    <w:rsid w:val="007B4DCB"/>
    <w:rsid w:val="008007E8"/>
    <w:rsid w:val="008113C2"/>
    <w:rsid w:val="00840A61"/>
    <w:rsid w:val="008724B2"/>
    <w:rsid w:val="008B5C24"/>
    <w:rsid w:val="009543E6"/>
    <w:rsid w:val="009A4724"/>
    <w:rsid w:val="009C1D14"/>
    <w:rsid w:val="00AA3E72"/>
    <w:rsid w:val="00BA378A"/>
    <w:rsid w:val="00BB228E"/>
    <w:rsid w:val="00BB69D0"/>
    <w:rsid w:val="00C02857"/>
    <w:rsid w:val="00CA3178"/>
    <w:rsid w:val="00D13CB1"/>
    <w:rsid w:val="00D2693D"/>
    <w:rsid w:val="00D345DB"/>
    <w:rsid w:val="00D46671"/>
    <w:rsid w:val="00D511FC"/>
    <w:rsid w:val="00D61FCF"/>
    <w:rsid w:val="00D76157"/>
    <w:rsid w:val="00D81492"/>
    <w:rsid w:val="00DF59D7"/>
    <w:rsid w:val="00DF5EEF"/>
    <w:rsid w:val="00E32F99"/>
    <w:rsid w:val="00E83F67"/>
    <w:rsid w:val="00E9191C"/>
    <w:rsid w:val="00EA01A6"/>
    <w:rsid w:val="00F41067"/>
    <w:rsid w:val="00F91AE7"/>
    <w:rsid w:val="00FA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82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5E8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5E82"/>
    <w:pPr>
      <w:keepNext/>
      <w:jc w:val="center"/>
      <w:outlineLvl w:val="1"/>
    </w:pPr>
    <w:rPr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95E82"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5E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5E82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95E8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95E82"/>
    <w:rPr>
      <w:rFonts w:ascii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95E82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795E8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95E8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795E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5E82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795E82"/>
  </w:style>
  <w:style w:type="paragraph" w:styleId="BodyText2">
    <w:name w:val="Body Text 2"/>
    <w:basedOn w:val="Normal"/>
    <w:link w:val="BodyText2Char"/>
    <w:uiPriority w:val="99"/>
    <w:rsid w:val="00795E82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95E82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95E82"/>
    <w:pPr>
      <w:widowControl w:val="0"/>
      <w:autoSpaceDE w:val="0"/>
      <w:autoSpaceDN w:val="0"/>
      <w:adjustRightInd w:val="0"/>
      <w:ind w:left="720"/>
    </w:pPr>
    <w:rPr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795E82"/>
    <w:pPr>
      <w:spacing w:before="100" w:beforeAutospacing="1" w:after="100" w:afterAutospacing="1"/>
    </w:pPr>
    <w:rPr>
      <w:color w:val="auto"/>
    </w:rPr>
  </w:style>
  <w:style w:type="character" w:styleId="Strong">
    <w:name w:val="Strong"/>
    <w:basedOn w:val="DefaultParagraphFont"/>
    <w:uiPriority w:val="99"/>
    <w:qFormat/>
    <w:rsid w:val="00795E82"/>
    <w:rPr>
      <w:b/>
      <w:bCs/>
    </w:rPr>
  </w:style>
  <w:style w:type="paragraph" w:customStyle="1" w:styleId="ConsPlusNonformat">
    <w:name w:val="ConsPlusNonformat"/>
    <w:uiPriority w:val="99"/>
    <w:rsid w:val="00795E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95E8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44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9E2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02FBD"/>
  </w:style>
  <w:style w:type="paragraph" w:styleId="Header">
    <w:name w:val="header"/>
    <w:basedOn w:val="Normal"/>
    <w:link w:val="HeaderChar"/>
    <w:uiPriority w:val="99"/>
    <w:rsid w:val="003047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717"/>
    <w:rPr>
      <w:rFonts w:ascii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210</TotalTime>
  <Pages>12</Pages>
  <Words>2525</Words>
  <Characters>14398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Неведрова</dc:creator>
  <cp:keywords/>
  <dc:description/>
  <cp:lastModifiedBy>школа3</cp:lastModifiedBy>
  <cp:revision>16</cp:revision>
  <cp:lastPrinted>2019-03-10T10:55:00Z</cp:lastPrinted>
  <dcterms:created xsi:type="dcterms:W3CDTF">2015-02-09T01:34:00Z</dcterms:created>
  <dcterms:modified xsi:type="dcterms:W3CDTF">2021-08-16T15:20:00Z</dcterms:modified>
</cp:coreProperties>
</file>